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2902" w14:textId="77777777" w:rsidR="00FE067E" w:rsidRPr="00CB3F83" w:rsidRDefault="00CD36CF" w:rsidP="00CC1F3B">
      <w:pPr>
        <w:pStyle w:val="TitlePageOrigin"/>
      </w:pPr>
      <w:r w:rsidRPr="00CB3F83">
        <w:t>WEST virginia legislature</w:t>
      </w:r>
    </w:p>
    <w:p w14:paraId="1D50EDD2" w14:textId="53B3AE5C" w:rsidR="00CD36CF" w:rsidRPr="00CB3F83" w:rsidRDefault="00CD36CF" w:rsidP="00CC1F3B">
      <w:pPr>
        <w:pStyle w:val="TitlePageSession"/>
      </w:pPr>
      <w:r w:rsidRPr="00CB3F83">
        <w:t>20</w:t>
      </w:r>
      <w:r w:rsidR="00EC5E63" w:rsidRPr="00CB3F83">
        <w:t>2</w:t>
      </w:r>
      <w:r w:rsidR="00F86568" w:rsidRPr="00CB3F83">
        <w:t>5</w:t>
      </w:r>
      <w:r w:rsidRPr="00CB3F83">
        <w:t xml:space="preserve"> regular session</w:t>
      </w:r>
    </w:p>
    <w:p w14:paraId="44C05EB1" w14:textId="3A2B13D1" w:rsidR="00CD36CF" w:rsidRPr="00CB3F83" w:rsidRDefault="00393607" w:rsidP="00CC1F3B">
      <w:pPr>
        <w:pStyle w:val="TitlePageBillPrefix"/>
      </w:pPr>
      <w:sdt>
        <w:sdtPr>
          <w:tag w:val="IntroDate"/>
          <w:id w:val="-1236936958"/>
          <w:placeholder>
            <w:docPart w:val="D3B3E1E2148C478CA9123E5C6B24CC02"/>
          </w:placeholder>
          <w:text/>
        </w:sdtPr>
        <w:sdtEndPr/>
        <w:sdtContent>
          <w:r w:rsidR="009F768A" w:rsidRPr="00CB3F83">
            <w:t>EN</w:t>
          </w:r>
          <w:r w:rsidR="00CB3F83" w:rsidRPr="00CB3F83">
            <w:t>ROLLED</w:t>
          </w:r>
        </w:sdtContent>
      </w:sdt>
    </w:p>
    <w:p w14:paraId="22FD7821" w14:textId="7A2ED0CB" w:rsidR="00CD36CF" w:rsidRPr="00CB3F83" w:rsidRDefault="00393607" w:rsidP="00CC1F3B">
      <w:pPr>
        <w:pStyle w:val="BillNumber"/>
      </w:pPr>
      <w:sdt>
        <w:sdtPr>
          <w:tag w:val="Chamber"/>
          <w:id w:val="893011969"/>
          <w:lock w:val="sdtLocked"/>
          <w:placeholder>
            <w:docPart w:val="231A56BBD680440CB80C46E7CEC2E54A"/>
          </w:placeholder>
          <w:dropDownList>
            <w:listItem w:displayText="House" w:value="House"/>
            <w:listItem w:displayText="Senate" w:value="Senate"/>
          </w:dropDownList>
        </w:sdtPr>
        <w:sdtEndPr/>
        <w:sdtContent>
          <w:r w:rsidR="00C33434" w:rsidRPr="00CB3F83">
            <w:t>House</w:t>
          </w:r>
        </w:sdtContent>
      </w:sdt>
      <w:r w:rsidR="00303684" w:rsidRPr="00CB3F83">
        <w:t xml:space="preserve"> </w:t>
      </w:r>
      <w:r w:rsidR="00CD36CF" w:rsidRPr="00CB3F83">
        <w:t xml:space="preserve">Bill </w:t>
      </w:r>
      <w:sdt>
        <w:sdtPr>
          <w:tag w:val="BNum"/>
          <w:id w:val="1645317809"/>
          <w:lock w:val="sdtLocked"/>
          <w:placeholder>
            <w:docPart w:val="4A5C60E62E7F4C47B051477C8C5627E8"/>
          </w:placeholder>
          <w:text/>
        </w:sdtPr>
        <w:sdtEndPr/>
        <w:sdtContent>
          <w:r w:rsidR="00973B50" w:rsidRPr="00CB3F83">
            <w:t>3434</w:t>
          </w:r>
        </w:sdtContent>
      </w:sdt>
    </w:p>
    <w:p w14:paraId="70F65CEE" w14:textId="50B00955" w:rsidR="00CD36CF" w:rsidRPr="00CB3F83" w:rsidRDefault="00CD36CF" w:rsidP="00CC1F3B">
      <w:pPr>
        <w:pStyle w:val="Sponsors"/>
      </w:pPr>
      <w:r w:rsidRPr="00CB3F83">
        <w:t xml:space="preserve">By </w:t>
      </w:r>
      <w:sdt>
        <w:sdtPr>
          <w:tag w:val="Sponsors"/>
          <w:id w:val="1589585889"/>
          <w:placeholder>
            <w:docPart w:val="FC98AA33BD4E4C418BE7795FDFB37B33"/>
          </w:placeholder>
          <w:text w:multiLine="1"/>
        </w:sdtPr>
        <w:sdtEndPr/>
        <w:sdtContent>
          <w:r w:rsidR="00C96F62" w:rsidRPr="00CB3F83">
            <w:t>Delegate Kelly</w:t>
          </w:r>
        </w:sdtContent>
      </w:sdt>
    </w:p>
    <w:p w14:paraId="026223B7" w14:textId="3A94D910" w:rsidR="00872B6A" w:rsidRPr="00CB3F83" w:rsidRDefault="00342CB0" w:rsidP="00872B6A">
      <w:pPr>
        <w:pStyle w:val="References"/>
        <w:ind w:right="-180" w:hanging="2070"/>
        <w:rPr>
          <w:smallCaps/>
        </w:rPr>
      </w:pPr>
      <w:r w:rsidRPr="00CB3F83">
        <w:t>(</w:t>
      </w:r>
      <w:r w:rsidR="00872B6A" w:rsidRPr="00CB3F83">
        <w:rPr>
          <w:smallCaps/>
        </w:rPr>
        <w:t>By Request of the Department of Homeland Security</w:t>
      </w:r>
    </w:p>
    <w:p w14:paraId="56D30BA6" w14:textId="300BBC14" w:rsidR="00872B6A" w:rsidRPr="00CB3F83" w:rsidRDefault="00872B6A" w:rsidP="00872B6A">
      <w:pPr>
        <w:pStyle w:val="References"/>
        <w:ind w:right="-180" w:hanging="2070"/>
      </w:pPr>
      <w:r w:rsidRPr="00CB3F83">
        <w:rPr>
          <w:smallCaps/>
        </w:rPr>
        <w:t xml:space="preserve"> – West Virginia State Police</w:t>
      </w:r>
      <w:r w:rsidR="00342CB0" w:rsidRPr="00CB3F83">
        <w:rPr>
          <w:smallCaps/>
        </w:rPr>
        <w:t>)</w:t>
      </w:r>
    </w:p>
    <w:p w14:paraId="431BCFED" w14:textId="5FAE96AF" w:rsidR="00342CB0" w:rsidRPr="00CB3F83" w:rsidRDefault="00CD36CF" w:rsidP="00A907CF">
      <w:pPr>
        <w:pStyle w:val="References"/>
        <w:sectPr w:rsidR="00342CB0" w:rsidRPr="00CB3F8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3F83">
        <w:t>[</w:t>
      </w:r>
      <w:r w:rsidR="00CB3F83" w:rsidRPr="00CB3F83">
        <w:t>Passed April 11, 2025; in effect 90 days from passage (July 10, 2025)</w:t>
      </w:r>
      <w:r w:rsidRPr="00CB3F83">
        <w:t>]</w:t>
      </w:r>
    </w:p>
    <w:p w14:paraId="1108F73D" w14:textId="1702AF71" w:rsidR="00756A6F" w:rsidRPr="00CB3F83" w:rsidRDefault="00756A6F" w:rsidP="00A907CF">
      <w:pPr>
        <w:pStyle w:val="References"/>
      </w:pPr>
    </w:p>
    <w:p w14:paraId="7797068E" w14:textId="1C7913C1" w:rsidR="00756A6F" w:rsidRPr="00CB3F83" w:rsidRDefault="00756A6F" w:rsidP="00756A6F">
      <w:pPr>
        <w:pStyle w:val="References"/>
        <w:ind w:right="-180" w:hanging="2070"/>
      </w:pPr>
    </w:p>
    <w:p w14:paraId="6CDA6489" w14:textId="23D727C6" w:rsidR="00303684" w:rsidRPr="00CB3F83" w:rsidRDefault="0000526A" w:rsidP="00332B45">
      <w:pPr>
        <w:pStyle w:val="TitleSection"/>
      </w:pPr>
      <w:r w:rsidRPr="00CB3F83">
        <w:lastRenderedPageBreak/>
        <w:t>A</w:t>
      </w:r>
      <w:r w:rsidR="00CB3F83" w:rsidRPr="00CB3F83">
        <w:t>N ACT</w:t>
      </w:r>
      <w:r w:rsidR="00627C59" w:rsidRPr="00CB3F83">
        <w:t xml:space="preserve"> to amend and reenact §60A-2-204</w:t>
      </w:r>
      <w:r w:rsidR="003E285E" w:rsidRPr="00CB3F83">
        <w:t>, §60A-2-206, §60A-2-208, §60A-2-2</w:t>
      </w:r>
      <w:r w:rsidR="00DD223E" w:rsidRPr="00CB3F83">
        <w:t>10, and §60A-2-212</w:t>
      </w:r>
      <w:r w:rsidR="00627C59" w:rsidRPr="00CB3F83">
        <w:t xml:space="preserve"> of the Code of West Virginia, 1931, as amended, relating to the controlled substance schedules</w:t>
      </w:r>
      <w:r w:rsidR="00756A6F" w:rsidRPr="00CB3F83">
        <w:t xml:space="preserve"> and to clean-up errors identified in the code sections</w:t>
      </w:r>
      <w:r w:rsidR="00627C59" w:rsidRPr="00CB3F83">
        <w:t>.</w:t>
      </w:r>
    </w:p>
    <w:p w14:paraId="114FBBD5" w14:textId="77777777" w:rsidR="00303684" w:rsidRPr="00CB3F83" w:rsidRDefault="00303684" w:rsidP="00332B45">
      <w:pPr>
        <w:pStyle w:val="EnactingClause"/>
        <w:sectPr w:rsidR="00303684" w:rsidRPr="00CB3F83" w:rsidSect="00342CB0">
          <w:pgSz w:w="12240" w:h="15840" w:code="1"/>
          <w:pgMar w:top="1440" w:right="1440" w:bottom="1440" w:left="1440" w:header="720" w:footer="720" w:gutter="0"/>
          <w:lnNumType w:countBy="1" w:restart="newSection"/>
          <w:pgNumType w:start="0"/>
          <w:cols w:space="720"/>
          <w:titlePg/>
          <w:docGrid w:linePitch="360"/>
        </w:sectPr>
      </w:pPr>
      <w:r w:rsidRPr="00CB3F83">
        <w:t>Be it enacted by the Legislature of West Virginia:</w:t>
      </w:r>
    </w:p>
    <w:p w14:paraId="46578B0D" w14:textId="77777777" w:rsidR="000B6355" w:rsidRPr="00CB3F83" w:rsidRDefault="000B6355" w:rsidP="00332B45">
      <w:pPr>
        <w:pStyle w:val="ArticleHeading"/>
        <w:widowControl/>
      </w:pPr>
      <w:r w:rsidRPr="00CB3F83">
        <w:t>ARTICLE 2. STANDARDS AND SCHEDULES.</w:t>
      </w:r>
    </w:p>
    <w:p w14:paraId="0316AD2D" w14:textId="7E998E19" w:rsidR="00627C59" w:rsidRPr="00CB3F83" w:rsidRDefault="00627C59" w:rsidP="00332B45">
      <w:pPr>
        <w:pStyle w:val="SectionHeading"/>
        <w:widowControl/>
        <w:sectPr w:rsidR="00627C59" w:rsidRPr="00CB3F83" w:rsidSect="00BE2C59">
          <w:type w:val="continuous"/>
          <w:pgSz w:w="12240" w:h="15840" w:code="1"/>
          <w:pgMar w:top="1440" w:right="1440" w:bottom="1440" w:left="1440" w:header="720" w:footer="720" w:gutter="0"/>
          <w:lnNumType w:countBy="1" w:restart="newSection"/>
          <w:cols w:space="720"/>
          <w:titlePg/>
          <w:docGrid w:linePitch="360"/>
        </w:sectPr>
      </w:pPr>
      <w:r w:rsidRPr="00CB3F83">
        <w:t>§60A-2-204. Schedule I.</w:t>
      </w:r>
    </w:p>
    <w:p w14:paraId="6822D59F" w14:textId="77777777" w:rsidR="000B6355" w:rsidRPr="00CB3F83" w:rsidRDefault="000B6355" w:rsidP="00332B45">
      <w:pPr>
        <w:pStyle w:val="SectionBody"/>
        <w:widowControl/>
      </w:pPr>
      <w:r w:rsidRPr="00CB3F83">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252FF6EC" w14:textId="77777777" w:rsidR="000B6355" w:rsidRPr="00CB3F83" w:rsidRDefault="000B6355" w:rsidP="00332B45">
      <w:pPr>
        <w:pStyle w:val="SectionBody"/>
        <w:widowControl/>
      </w:pPr>
      <w:r w:rsidRPr="00CB3F83">
        <w:t>(b) Opiates.</w:t>
      </w:r>
    </w:p>
    <w:p w14:paraId="1E441CDA" w14:textId="77777777" w:rsidR="000B6355" w:rsidRPr="00CB3F83" w:rsidRDefault="000B6355" w:rsidP="00332B45">
      <w:pPr>
        <w:pStyle w:val="SectionBody"/>
        <w:widowControl/>
      </w:pPr>
      <w:r w:rsidRPr="00CB3F83">
        <w:t>Acetyl-alpha-methylfentanyl(N-[1-(1-methyl-2-phenethyl)-4-piperidinyl]-phenylacetamide);</w:t>
      </w:r>
    </w:p>
    <w:p w14:paraId="52F3F7C8" w14:textId="77777777" w:rsidR="000B6355" w:rsidRPr="00CB3F83" w:rsidRDefault="000B6355" w:rsidP="00332B45">
      <w:pPr>
        <w:pStyle w:val="SectionBody"/>
        <w:widowControl/>
      </w:pPr>
      <w:r w:rsidRPr="00CB3F83">
        <w:t>Acetylmethadol;</w:t>
      </w:r>
    </w:p>
    <w:p w14:paraId="0CC3F0D6" w14:textId="77777777" w:rsidR="000B6355" w:rsidRPr="00CB3F83" w:rsidRDefault="000B6355" w:rsidP="00332B45">
      <w:pPr>
        <w:pStyle w:val="SectionBody"/>
        <w:widowControl/>
      </w:pPr>
      <w:r w:rsidRPr="00CB3F83">
        <w:t>Allylprodine;</w:t>
      </w:r>
    </w:p>
    <w:p w14:paraId="2391397C" w14:textId="77777777" w:rsidR="000B6355" w:rsidRPr="00CB3F83" w:rsidRDefault="000B6355" w:rsidP="00332B45">
      <w:pPr>
        <w:pStyle w:val="SectionBody"/>
        <w:widowControl/>
      </w:pPr>
      <w:r w:rsidRPr="00CB3F83">
        <w:t>Alphacetylmethadol (except levoalphacetylmethadol also known as levo-alpha-acetylmethadol, levomethadyl acetate, or LAAM);</w:t>
      </w:r>
    </w:p>
    <w:p w14:paraId="0ED82E41" w14:textId="3AB3D10C" w:rsidR="000B6355" w:rsidRPr="00CB3F83" w:rsidRDefault="000B6355" w:rsidP="00332B45">
      <w:pPr>
        <w:pStyle w:val="SectionBody"/>
        <w:widowControl/>
      </w:pPr>
      <w:r w:rsidRPr="00CB3F83">
        <w:t xml:space="preserve"> Alphameprodine;</w:t>
      </w:r>
    </w:p>
    <w:p w14:paraId="18CCC5AE" w14:textId="76FDEFB7" w:rsidR="000B6355" w:rsidRPr="00CB3F83" w:rsidRDefault="000B6355" w:rsidP="00332B45">
      <w:pPr>
        <w:pStyle w:val="SectionBody"/>
        <w:widowControl/>
      </w:pPr>
      <w:r w:rsidRPr="00CB3F83">
        <w:t xml:space="preserve"> Alphamethadol;</w:t>
      </w:r>
    </w:p>
    <w:p w14:paraId="739468AF" w14:textId="387686F2" w:rsidR="000B6355" w:rsidRPr="00CB3F83" w:rsidRDefault="000B6355" w:rsidP="00332B45">
      <w:pPr>
        <w:pStyle w:val="SectionBody"/>
        <w:widowControl/>
      </w:pPr>
      <w:r w:rsidRPr="00CB3F83">
        <w:t xml:space="preserve"> Alpha-methylfentanyl (N-[1-(alpha-methyl-beta-phenyl) ethyl-4-piperidyl] propionanilide; 1-(1-methyl-2-phenylethyl)-4-(( propanilido) piperidine);</w:t>
      </w:r>
    </w:p>
    <w:p w14:paraId="4FB7F97E" w14:textId="2C033EDE" w:rsidR="000B6355" w:rsidRPr="00CB3F83" w:rsidRDefault="000B6355" w:rsidP="00332B45">
      <w:pPr>
        <w:pStyle w:val="SectionBody"/>
        <w:widowControl/>
      </w:pPr>
      <w:r w:rsidRPr="00CB3F83">
        <w:t xml:space="preserve"> Alpha-methylthiofentanyl (N-[1-methyl-2-(2-thienyl)ethyl-4-piperidinyl]-phenylpropanamide);</w:t>
      </w:r>
    </w:p>
    <w:p w14:paraId="14C3F29D" w14:textId="1311E82D" w:rsidR="000B6355" w:rsidRPr="00CB3F83" w:rsidRDefault="000B6355" w:rsidP="00332B45">
      <w:pPr>
        <w:pStyle w:val="SectionBody"/>
        <w:widowControl/>
      </w:pPr>
      <w:r w:rsidRPr="00CB3F83">
        <w:t xml:space="preserve"> Benzethidine;</w:t>
      </w:r>
    </w:p>
    <w:p w14:paraId="25883108" w14:textId="53AA460F" w:rsidR="000B6355" w:rsidRPr="00CB3F83" w:rsidRDefault="000B6355" w:rsidP="00332B45">
      <w:pPr>
        <w:pStyle w:val="SectionBody"/>
        <w:widowControl/>
      </w:pPr>
      <w:r w:rsidRPr="00CB3F83">
        <w:t xml:space="preserve"> Betacetylmethadol;</w:t>
      </w:r>
    </w:p>
    <w:p w14:paraId="5968ED6B" w14:textId="6210132E" w:rsidR="000B6355" w:rsidRPr="00CB3F83" w:rsidRDefault="000B6355" w:rsidP="00332B45">
      <w:pPr>
        <w:pStyle w:val="SectionBody"/>
        <w:widowControl/>
      </w:pPr>
      <w:r w:rsidRPr="00CB3F83">
        <w:lastRenderedPageBreak/>
        <w:t xml:space="preserve"> Beta-hydroxyfentanyl(N-[1-(2-hydroxy-2-phenethyl)-4-piperidinyl]-N-phenylpropanamide);</w:t>
      </w:r>
    </w:p>
    <w:p w14:paraId="5C86EF95" w14:textId="393798F8" w:rsidR="000B6355" w:rsidRPr="00CB3F83" w:rsidRDefault="000B6355" w:rsidP="00332B45">
      <w:pPr>
        <w:pStyle w:val="SectionBody"/>
        <w:widowControl/>
      </w:pPr>
      <w:r w:rsidRPr="00CB3F83">
        <w:t xml:space="preserve"> Beta-hydroxy-3-methylfentanyl (other name: N-[1-(2-hydroxy-2-phenethyl)-3-methyl-4-piperidinyl]-N-phenylpropanamide);</w:t>
      </w:r>
    </w:p>
    <w:p w14:paraId="4DE3E08A" w14:textId="02FB923F" w:rsidR="000B6355" w:rsidRPr="00CB3F83" w:rsidRDefault="000B6355" w:rsidP="00332B45">
      <w:pPr>
        <w:pStyle w:val="SectionBody"/>
        <w:widowControl/>
      </w:pPr>
      <w:r w:rsidRPr="00CB3F83">
        <w:t xml:space="preserve"> Betameprodine;</w:t>
      </w:r>
    </w:p>
    <w:p w14:paraId="310F3407" w14:textId="3BFB54E8" w:rsidR="000B6355" w:rsidRPr="00CB3F83" w:rsidRDefault="000B6355" w:rsidP="00332B45">
      <w:pPr>
        <w:pStyle w:val="SectionBody"/>
        <w:widowControl/>
      </w:pPr>
      <w:r w:rsidRPr="00CB3F83">
        <w:t xml:space="preserve"> Betamethadol;</w:t>
      </w:r>
    </w:p>
    <w:p w14:paraId="659262C1" w14:textId="37A55D56" w:rsidR="000B6355" w:rsidRPr="00CB3F83" w:rsidRDefault="000B6355" w:rsidP="00332B45">
      <w:pPr>
        <w:pStyle w:val="SectionBody"/>
        <w:widowControl/>
      </w:pPr>
      <w:r w:rsidRPr="00CB3F83">
        <w:t xml:space="preserve"> Betaprodine;</w:t>
      </w:r>
    </w:p>
    <w:p w14:paraId="2CC32CA7" w14:textId="29DA1B13" w:rsidR="00A87B7C" w:rsidRPr="00CB3F83" w:rsidRDefault="00A87B7C" w:rsidP="00332B45">
      <w:pPr>
        <w:pStyle w:val="SectionBody"/>
        <w:widowControl/>
      </w:pPr>
      <w:r w:rsidRPr="00CB3F83">
        <w:t>Brorphine (1-(1-(1-(4-bromophenyl)ethyl)piperidin-4-yl)-1,3-dihydro-2</w:t>
      </w:r>
      <w:r w:rsidRPr="00CB3F83">
        <w:rPr>
          <w:i/>
          <w:iCs/>
        </w:rPr>
        <w:t>H</w:t>
      </w:r>
      <w:r w:rsidRPr="00CB3F83">
        <w:t>-benzo[</w:t>
      </w:r>
      <w:r w:rsidRPr="00CB3F83">
        <w:rPr>
          <w:i/>
          <w:iCs/>
        </w:rPr>
        <w:t>d</w:t>
      </w:r>
      <w:r w:rsidRPr="00CB3F83">
        <w:t>]imidazol-2-one);</w:t>
      </w:r>
    </w:p>
    <w:p w14:paraId="2AF19B1D" w14:textId="7D104040" w:rsidR="000B6355" w:rsidRPr="00CB3F83" w:rsidRDefault="000B6355" w:rsidP="00332B45">
      <w:pPr>
        <w:pStyle w:val="SectionBody"/>
        <w:widowControl/>
      </w:pPr>
      <w:r w:rsidRPr="00CB3F83">
        <w:t xml:space="preserve"> Clonitazene;</w:t>
      </w:r>
    </w:p>
    <w:p w14:paraId="03B2DE66" w14:textId="36009FF5" w:rsidR="000B6355" w:rsidRPr="00CB3F83" w:rsidRDefault="000B6355" w:rsidP="00332B45">
      <w:pPr>
        <w:pStyle w:val="SectionBody"/>
        <w:widowControl/>
      </w:pPr>
      <w:r w:rsidRPr="00CB3F83">
        <w:t xml:space="preserve"> Dextromoramide;</w:t>
      </w:r>
    </w:p>
    <w:p w14:paraId="252E1E67" w14:textId="3EF91451" w:rsidR="000B6355" w:rsidRPr="00CB3F83" w:rsidRDefault="000B6355" w:rsidP="00332B45">
      <w:pPr>
        <w:pStyle w:val="SectionBody"/>
        <w:widowControl/>
      </w:pPr>
      <w:r w:rsidRPr="00CB3F83">
        <w:t xml:space="preserve"> Diampromide;</w:t>
      </w:r>
    </w:p>
    <w:p w14:paraId="7155F466" w14:textId="41B0C51D" w:rsidR="000B6355" w:rsidRPr="00CB3F83" w:rsidRDefault="000B6355" w:rsidP="00332B45">
      <w:pPr>
        <w:pStyle w:val="SectionBody"/>
        <w:widowControl/>
      </w:pPr>
      <w:r w:rsidRPr="00CB3F83">
        <w:t xml:space="preserve"> Diethylthiambutene;</w:t>
      </w:r>
    </w:p>
    <w:p w14:paraId="5BB267F7" w14:textId="73DC4319" w:rsidR="000B6355" w:rsidRPr="00CB3F83" w:rsidRDefault="000B6355" w:rsidP="00332B45">
      <w:pPr>
        <w:pStyle w:val="SectionBody"/>
        <w:widowControl/>
      </w:pPr>
      <w:r w:rsidRPr="00CB3F83">
        <w:t xml:space="preserve"> Difenoxin;</w:t>
      </w:r>
    </w:p>
    <w:p w14:paraId="7EB7173C" w14:textId="4E51338B" w:rsidR="000B6355" w:rsidRPr="00CB3F83" w:rsidRDefault="000B6355" w:rsidP="00332B45">
      <w:pPr>
        <w:pStyle w:val="SectionBody"/>
        <w:widowControl/>
      </w:pPr>
      <w:r w:rsidRPr="00CB3F83">
        <w:t xml:space="preserve"> Dimenoxadol;</w:t>
      </w:r>
    </w:p>
    <w:p w14:paraId="29AE1F30" w14:textId="12AB564E" w:rsidR="000B6355" w:rsidRPr="00CB3F83" w:rsidRDefault="000B6355" w:rsidP="00332B45">
      <w:pPr>
        <w:pStyle w:val="SectionBody"/>
        <w:widowControl/>
      </w:pPr>
      <w:r w:rsidRPr="00CB3F83">
        <w:t xml:space="preserve"> Dimepheptanol;</w:t>
      </w:r>
    </w:p>
    <w:p w14:paraId="4F69DFC2" w14:textId="640B8B35" w:rsidR="000B6355" w:rsidRPr="00CB3F83" w:rsidRDefault="000B6355" w:rsidP="00332B45">
      <w:pPr>
        <w:pStyle w:val="SectionBody"/>
        <w:widowControl/>
      </w:pPr>
      <w:r w:rsidRPr="00CB3F83">
        <w:t xml:space="preserve"> Dimethylthiambutene;</w:t>
      </w:r>
    </w:p>
    <w:p w14:paraId="26134638" w14:textId="57EAA4A1" w:rsidR="000B6355" w:rsidRPr="00CB3F83" w:rsidRDefault="000B6355" w:rsidP="00332B45">
      <w:pPr>
        <w:pStyle w:val="SectionBody"/>
        <w:widowControl/>
      </w:pPr>
      <w:r w:rsidRPr="00CB3F83">
        <w:t xml:space="preserve"> Dioxaphetyl butyrate;</w:t>
      </w:r>
    </w:p>
    <w:p w14:paraId="0C231865" w14:textId="116B49CE" w:rsidR="000B6355" w:rsidRPr="00CB3F83" w:rsidRDefault="000B6355" w:rsidP="00332B45">
      <w:pPr>
        <w:pStyle w:val="SectionBody"/>
        <w:widowControl/>
      </w:pPr>
      <w:r w:rsidRPr="00CB3F83">
        <w:t xml:space="preserve"> Dipipanone;</w:t>
      </w:r>
    </w:p>
    <w:p w14:paraId="5362D69D" w14:textId="6509DBA9" w:rsidR="000B6355" w:rsidRPr="00CB3F83" w:rsidRDefault="000B6355" w:rsidP="00332B45">
      <w:pPr>
        <w:pStyle w:val="SectionBody"/>
        <w:widowControl/>
      </w:pPr>
      <w:r w:rsidRPr="00CB3F83">
        <w:t xml:space="preserve"> Ethylmethylthiambutene;</w:t>
      </w:r>
    </w:p>
    <w:p w14:paraId="65797E72" w14:textId="44B07C87" w:rsidR="000B6355" w:rsidRPr="00CB3F83" w:rsidRDefault="000B6355" w:rsidP="00332B45">
      <w:pPr>
        <w:pStyle w:val="SectionBody"/>
        <w:widowControl/>
      </w:pPr>
      <w:r w:rsidRPr="00CB3F83">
        <w:t xml:space="preserve"> Etonitazene;</w:t>
      </w:r>
    </w:p>
    <w:p w14:paraId="60DA3935" w14:textId="72BA891C" w:rsidR="000B6355" w:rsidRPr="00CB3F83" w:rsidRDefault="000B6355" w:rsidP="00332B45">
      <w:pPr>
        <w:pStyle w:val="SectionBody"/>
        <w:widowControl/>
      </w:pPr>
      <w:r w:rsidRPr="00CB3F83">
        <w:t xml:space="preserve"> Etoxeridine;</w:t>
      </w:r>
    </w:p>
    <w:p w14:paraId="1D0F40FB" w14:textId="0A564C4E" w:rsidR="006B1C51" w:rsidRPr="00CB3F83" w:rsidRDefault="006B1C51" w:rsidP="00332B45">
      <w:pPr>
        <w:pStyle w:val="SectionBody"/>
        <w:widowControl/>
      </w:pPr>
      <w:r w:rsidRPr="00CB3F83">
        <w:t xml:space="preserve"> Fentanyl analog or derivative, as that term is defined in article one of this chapter: </w:t>
      </w:r>
      <w:r w:rsidRPr="00332B45">
        <w:rPr>
          <w:i/>
          <w:iCs/>
        </w:rPr>
        <w:t>Provided</w:t>
      </w:r>
      <w:r w:rsidRPr="00CB3F83">
        <w:t>, That fentanyl and carfentanil remains a Schedule II substance, as set forth in W. Va. Code §60A-2-206;</w:t>
      </w:r>
    </w:p>
    <w:p w14:paraId="60D0C05B" w14:textId="0DFA1F17" w:rsidR="000B6355" w:rsidRPr="00CB3F83" w:rsidRDefault="000B6355" w:rsidP="00332B45">
      <w:pPr>
        <w:pStyle w:val="SectionBody"/>
        <w:widowControl/>
      </w:pPr>
      <w:r w:rsidRPr="00CB3F83">
        <w:t xml:space="preserve"> Furethidine;</w:t>
      </w:r>
    </w:p>
    <w:p w14:paraId="077F418C" w14:textId="164DFE4B" w:rsidR="000B6355" w:rsidRPr="00CB3F83" w:rsidRDefault="000B6355" w:rsidP="00332B45">
      <w:pPr>
        <w:pStyle w:val="SectionBody"/>
        <w:widowControl/>
      </w:pPr>
      <w:r w:rsidRPr="00CB3F83">
        <w:t xml:space="preserve"> Hydroxypethidine;</w:t>
      </w:r>
    </w:p>
    <w:p w14:paraId="56DBBABC" w14:textId="01355B09" w:rsidR="000B6355" w:rsidRPr="00CB3F83" w:rsidRDefault="000B6355" w:rsidP="00332B45">
      <w:pPr>
        <w:pStyle w:val="SectionBody"/>
        <w:widowControl/>
      </w:pPr>
      <w:r w:rsidRPr="00CB3F83">
        <w:t xml:space="preserve"> Ketobemidone;</w:t>
      </w:r>
    </w:p>
    <w:p w14:paraId="7086F909" w14:textId="3903B6CC" w:rsidR="000B6355" w:rsidRPr="00CB3F83" w:rsidRDefault="000B6355" w:rsidP="00332B45">
      <w:pPr>
        <w:pStyle w:val="SectionBody"/>
        <w:widowControl/>
      </w:pPr>
      <w:r w:rsidRPr="00CB3F83">
        <w:t xml:space="preserve"> Levomoramide;</w:t>
      </w:r>
    </w:p>
    <w:p w14:paraId="15B0120C" w14:textId="3294251B" w:rsidR="000B6355" w:rsidRPr="00CB3F83" w:rsidRDefault="000B6355" w:rsidP="00332B45">
      <w:pPr>
        <w:pStyle w:val="SectionBody"/>
        <w:widowControl/>
      </w:pPr>
      <w:r w:rsidRPr="00CB3F83">
        <w:t xml:space="preserve"> Levophenacylmorphan;</w:t>
      </w:r>
    </w:p>
    <w:p w14:paraId="09874F72" w14:textId="37572DE8" w:rsidR="000B6355" w:rsidRPr="00CB3F83" w:rsidRDefault="000B6355" w:rsidP="00332B45">
      <w:pPr>
        <w:pStyle w:val="SectionBody"/>
        <w:widowControl/>
      </w:pPr>
      <w:r w:rsidRPr="00CB3F83">
        <w:t xml:space="preserve"> 3-Methylfentanyl (N-[3-methyl-1-(2-phenylethyl)-4-piperidyl]-N-phenylpropanamide);</w:t>
      </w:r>
    </w:p>
    <w:p w14:paraId="73BBEB81" w14:textId="605473B3" w:rsidR="000B6355" w:rsidRPr="00CB3F83" w:rsidRDefault="000B6355" w:rsidP="00332B45">
      <w:pPr>
        <w:pStyle w:val="SectionBody"/>
        <w:widowControl/>
      </w:pPr>
      <w:r w:rsidRPr="00CB3F83">
        <w:t xml:space="preserve"> 3-methylthiofentanyl (N-[3-methyl-1-(2-thienyl) ethyl-4-piperidinyl]-phenylpropanamide);</w:t>
      </w:r>
    </w:p>
    <w:p w14:paraId="275B8514" w14:textId="0E01AF30" w:rsidR="000B6355" w:rsidRPr="00CB3F83" w:rsidRDefault="000B6355" w:rsidP="00332B45">
      <w:pPr>
        <w:pStyle w:val="SectionBody"/>
        <w:widowControl/>
      </w:pPr>
      <w:r w:rsidRPr="00CB3F83">
        <w:t xml:space="preserve"> Morpheridine;</w:t>
      </w:r>
    </w:p>
    <w:p w14:paraId="5BD7A00A" w14:textId="74D413D2" w:rsidR="000B6355" w:rsidRPr="00CB3F83" w:rsidRDefault="000B6355" w:rsidP="00332B45">
      <w:pPr>
        <w:pStyle w:val="SectionBody"/>
        <w:widowControl/>
      </w:pPr>
      <w:r w:rsidRPr="00CB3F83">
        <w:t xml:space="preserve"> N-Methylnorfentanyl (N-(1-Methyl-4-piperidinyl)-N-phenyl-propanamide, monohydrochloride);</w:t>
      </w:r>
    </w:p>
    <w:p w14:paraId="0456BFB8" w14:textId="72548B82" w:rsidR="000B6355" w:rsidRPr="00CB3F83" w:rsidRDefault="000B6355" w:rsidP="00332B45">
      <w:pPr>
        <w:pStyle w:val="SectionBody"/>
        <w:widowControl/>
      </w:pPr>
      <w:r w:rsidRPr="00CB3F83">
        <w:t xml:space="preserve"> </w:t>
      </w:r>
    </w:p>
    <w:p w14:paraId="18794F4C" w14:textId="22CFFEB5" w:rsidR="000B6355" w:rsidRPr="00CB3F83" w:rsidRDefault="000B6355" w:rsidP="00332B45">
      <w:pPr>
        <w:pStyle w:val="SectionBody"/>
        <w:widowControl/>
      </w:pPr>
      <w:r w:rsidRPr="00CB3F83">
        <w:t xml:space="preserve"> MPPP (1-methyl-4-phenyl-4-propionoxypiperidine);</w:t>
      </w:r>
    </w:p>
    <w:p w14:paraId="12341459" w14:textId="13FFA83A" w:rsidR="000B6355" w:rsidRPr="00CB3F83" w:rsidRDefault="000B6355" w:rsidP="00332B45">
      <w:pPr>
        <w:pStyle w:val="SectionBody"/>
        <w:widowControl/>
      </w:pPr>
      <w:r w:rsidRPr="00CB3F83">
        <w:t xml:space="preserve"> Noracymethadol;</w:t>
      </w:r>
    </w:p>
    <w:p w14:paraId="0FF52A91" w14:textId="562C330A" w:rsidR="000B6355" w:rsidRPr="00CB3F83" w:rsidRDefault="000B6355" w:rsidP="00332B45">
      <w:pPr>
        <w:pStyle w:val="SectionBody"/>
        <w:widowControl/>
      </w:pPr>
      <w:r w:rsidRPr="00CB3F83">
        <w:t xml:space="preserve"> Norlevorphanol;</w:t>
      </w:r>
    </w:p>
    <w:p w14:paraId="447DAB20" w14:textId="6C9F9557" w:rsidR="000B6355" w:rsidRPr="00CB3F83" w:rsidRDefault="000B6355" w:rsidP="00332B45">
      <w:pPr>
        <w:pStyle w:val="SectionBody"/>
        <w:widowControl/>
      </w:pPr>
      <w:r w:rsidRPr="00CB3F83">
        <w:t xml:space="preserve"> Normethadone;</w:t>
      </w:r>
    </w:p>
    <w:p w14:paraId="75854545" w14:textId="425F87B3" w:rsidR="000B6355" w:rsidRPr="00CB3F83" w:rsidRDefault="000B6355" w:rsidP="00332B45">
      <w:pPr>
        <w:pStyle w:val="SectionBody"/>
        <w:widowControl/>
      </w:pPr>
      <w:r w:rsidRPr="00CB3F83">
        <w:t xml:space="preserve"> Norpipanone;</w:t>
      </w:r>
    </w:p>
    <w:p w14:paraId="6800D292" w14:textId="69209109" w:rsidR="000B6355" w:rsidRPr="00CB3F83" w:rsidRDefault="000B6355" w:rsidP="00332B45">
      <w:pPr>
        <w:pStyle w:val="SectionBody"/>
        <w:widowControl/>
      </w:pPr>
      <w:r w:rsidRPr="00CB3F83">
        <w:t xml:space="preserve"> Para-fluorofentanyl (N-(4-fluorophenyl)-N-[1-(2-phenethyl)-4-piperidinyl] propanamide);</w:t>
      </w:r>
    </w:p>
    <w:p w14:paraId="174A5B86" w14:textId="436E3F37" w:rsidR="000B6355" w:rsidRPr="00CB3F83" w:rsidRDefault="000B6355" w:rsidP="00332B45">
      <w:pPr>
        <w:pStyle w:val="SectionBody"/>
        <w:widowControl/>
      </w:pPr>
      <w:r w:rsidRPr="00CB3F83">
        <w:t xml:space="preserve"> PEPAP(1-(-2-phenethyl)-4-phenyl-4-acetoxypiperidine);</w:t>
      </w:r>
    </w:p>
    <w:p w14:paraId="6A981382" w14:textId="71E99D70" w:rsidR="000B6355" w:rsidRPr="00CB3F83" w:rsidRDefault="000B6355" w:rsidP="00332B45">
      <w:pPr>
        <w:pStyle w:val="SectionBody"/>
        <w:widowControl/>
      </w:pPr>
      <w:r w:rsidRPr="00CB3F83">
        <w:t xml:space="preserve"> Phenadoxone;</w:t>
      </w:r>
    </w:p>
    <w:p w14:paraId="0D8BE746" w14:textId="2AE59BFD" w:rsidR="000B6355" w:rsidRPr="00CB3F83" w:rsidRDefault="000B6355" w:rsidP="00332B45">
      <w:pPr>
        <w:pStyle w:val="SectionBody"/>
        <w:widowControl/>
      </w:pPr>
      <w:r w:rsidRPr="00CB3F83">
        <w:t xml:space="preserve"> Phenampromide;</w:t>
      </w:r>
    </w:p>
    <w:p w14:paraId="6EF4D53A" w14:textId="2F03D1ED" w:rsidR="000B6355" w:rsidRPr="00CB3F83" w:rsidRDefault="000B6355" w:rsidP="00332B45">
      <w:pPr>
        <w:pStyle w:val="SectionBody"/>
        <w:widowControl/>
      </w:pPr>
      <w:r w:rsidRPr="00CB3F83">
        <w:t xml:space="preserve"> Phenomorphan;</w:t>
      </w:r>
    </w:p>
    <w:p w14:paraId="789E92B7" w14:textId="42A25DD9" w:rsidR="000B6355" w:rsidRPr="00CB3F83" w:rsidRDefault="000B6355" w:rsidP="00332B45">
      <w:pPr>
        <w:pStyle w:val="SectionBody"/>
        <w:widowControl/>
      </w:pPr>
      <w:r w:rsidRPr="00CB3F83">
        <w:t xml:space="preserve"> Phenoperidine;</w:t>
      </w:r>
    </w:p>
    <w:p w14:paraId="66711067" w14:textId="60DA18F4" w:rsidR="000B6355" w:rsidRPr="00CB3F83" w:rsidRDefault="000B6355" w:rsidP="00332B45">
      <w:pPr>
        <w:pStyle w:val="SectionBody"/>
        <w:widowControl/>
      </w:pPr>
      <w:r w:rsidRPr="00CB3F83">
        <w:t xml:space="preserve"> Piritramide;</w:t>
      </w:r>
    </w:p>
    <w:p w14:paraId="40068C73" w14:textId="6D8FC3E2" w:rsidR="000B6355" w:rsidRPr="00CB3F83" w:rsidRDefault="000B6355" w:rsidP="00332B45">
      <w:pPr>
        <w:pStyle w:val="SectionBody"/>
        <w:widowControl/>
      </w:pPr>
      <w:r w:rsidRPr="00CB3F83">
        <w:t xml:space="preserve"> Proheptazine;</w:t>
      </w:r>
    </w:p>
    <w:p w14:paraId="31C8168B" w14:textId="247B334C" w:rsidR="000B6355" w:rsidRPr="00CB3F83" w:rsidRDefault="000B6355" w:rsidP="00332B45">
      <w:pPr>
        <w:pStyle w:val="SectionBody"/>
        <w:widowControl/>
      </w:pPr>
      <w:r w:rsidRPr="00CB3F83">
        <w:t xml:space="preserve"> Properidine;</w:t>
      </w:r>
    </w:p>
    <w:p w14:paraId="6C4AE85D" w14:textId="668FF932" w:rsidR="000B6355" w:rsidRPr="00CB3F83" w:rsidRDefault="000B6355" w:rsidP="00332B45">
      <w:pPr>
        <w:pStyle w:val="SectionBody"/>
        <w:widowControl/>
      </w:pPr>
      <w:r w:rsidRPr="00CB3F83">
        <w:t xml:space="preserve"> Propiram;</w:t>
      </w:r>
    </w:p>
    <w:p w14:paraId="5144B40C" w14:textId="6A8C013F" w:rsidR="000B6355" w:rsidRPr="00CB3F83" w:rsidRDefault="000B6355" w:rsidP="00332B45">
      <w:pPr>
        <w:pStyle w:val="SectionBody"/>
        <w:widowControl/>
      </w:pPr>
      <w:r w:rsidRPr="00CB3F83">
        <w:t xml:space="preserve"> Racemoramide;</w:t>
      </w:r>
    </w:p>
    <w:p w14:paraId="53B43CE3" w14:textId="70C47F53" w:rsidR="000B6355" w:rsidRPr="00CB3F83" w:rsidRDefault="000B6355" w:rsidP="00332B45">
      <w:pPr>
        <w:pStyle w:val="SectionBody"/>
        <w:widowControl/>
      </w:pPr>
      <w:r w:rsidRPr="00CB3F83">
        <w:t xml:space="preserve"> Thiofentanyl (N-phenyl-N-[1-(2-thienyl)ethyl-4-piperidinyl]-propanamide);</w:t>
      </w:r>
    </w:p>
    <w:p w14:paraId="4C3F49CE" w14:textId="5A617DF8" w:rsidR="000B6355" w:rsidRPr="00CB3F83" w:rsidRDefault="000B6355" w:rsidP="00332B45">
      <w:pPr>
        <w:pStyle w:val="SectionBody"/>
        <w:widowControl/>
      </w:pPr>
      <w:r w:rsidRPr="00CB3F83">
        <w:t xml:space="preserve"> Tilidine;</w:t>
      </w:r>
    </w:p>
    <w:p w14:paraId="10012E00" w14:textId="2E223226" w:rsidR="000B6355" w:rsidRPr="00CB3F83" w:rsidRDefault="000B6355" w:rsidP="00332B45">
      <w:pPr>
        <w:pStyle w:val="SectionBody"/>
        <w:widowControl/>
      </w:pPr>
      <w:r w:rsidRPr="00CB3F83">
        <w:t xml:space="preserve"> Trimeperidine.</w:t>
      </w:r>
    </w:p>
    <w:p w14:paraId="47D02B05" w14:textId="3FD2389A" w:rsidR="000B6355" w:rsidRPr="00CB3F83" w:rsidRDefault="000B6355" w:rsidP="00332B45">
      <w:pPr>
        <w:pStyle w:val="SectionBody"/>
        <w:widowControl/>
      </w:pPr>
      <w:r w:rsidRPr="00CB3F83">
        <w:t xml:space="preserve"> (c) Opium derivatives,</w:t>
      </w:r>
    </w:p>
    <w:p w14:paraId="42C26489" w14:textId="402CC6C4" w:rsidR="000B6355" w:rsidRPr="00CB3F83" w:rsidRDefault="000B6355" w:rsidP="00332B45">
      <w:pPr>
        <w:pStyle w:val="SectionBody"/>
        <w:widowControl/>
      </w:pPr>
      <w:r w:rsidRPr="00CB3F83">
        <w:t xml:space="preserve"> Acetorphine;</w:t>
      </w:r>
    </w:p>
    <w:p w14:paraId="27FC0E0F" w14:textId="31DBA973" w:rsidR="000B6355" w:rsidRPr="00CB3F83" w:rsidRDefault="000B6355" w:rsidP="00332B45">
      <w:pPr>
        <w:pStyle w:val="SectionBody"/>
        <w:widowControl/>
      </w:pPr>
      <w:r w:rsidRPr="00CB3F83">
        <w:t xml:space="preserve"> Acetyldihydrocodeine;</w:t>
      </w:r>
    </w:p>
    <w:p w14:paraId="77048337" w14:textId="74377C3C" w:rsidR="000B6355" w:rsidRPr="00CB3F83" w:rsidRDefault="000B6355" w:rsidP="00332B45">
      <w:pPr>
        <w:pStyle w:val="SectionBody"/>
        <w:widowControl/>
      </w:pPr>
      <w:r w:rsidRPr="00CB3F83">
        <w:t xml:space="preserve"> Benzylmorphine;</w:t>
      </w:r>
    </w:p>
    <w:p w14:paraId="2DE414FC" w14:textId="468D08DF" w:rsidR="000B6355" w:rsidRPr="00CB3F83" w:rsidRDefault="000B6355" w:rsidP="00332B45">
      <w:pPr>
        <w:pStyle w:val="SectionBody"/>
        <w:widowControl/>
      </w:pPr>
      <w:r w:rsidRPr="00CB3F83">
        <w:t xml:space="preserve"> Codeine methylbromide;</w:t>
      </w:r>
    </w:p>
    <w:p w14:paraId="378FF1FB" w14:textId="73BE78EB" w:rsidR="000B6355" w:rsidRPr="00CB3F83" w:rsidRDefault="000B6355" w:rsidP="00332B45">
      <w:pPr>
        <w:pStyle w:val="SectionBody"/>
        <w:widowControl/>
      </w:pPr>
      <w:r w:rsidRPr="00CB3F83">
        <w:t xml:space="preserve"> Codeine-N-Oxide;</w:t>
      </w:r>
    </w:p>
    <w:p w14:paraId="24D5DB7C" w14:textId="163AFE95" w:rsidR="000B6355" w:rsidRPr="00CB3F83" w:rsidRDefault="000B6355" w:rsidP="00332B45">
      <w:pPr>
        <w:pStyle w:val="SectionBody"/>
        <w:widowControl/>
      </w:pPr>
      <w:r w:rsidRPr="00CB3F83">
        <w:t xml:space="preserve"> Cyprenorphine;</w:t>
      </w:r>
    </w:p>
    <w:p w14:paraId="23BB8597" w14:textId="4D3D4C95" w:rsidR="000B6355" w:rsidRPr="00CB3F83" w:rsidRDefault="000B6355" w:rsidP="00332B45">
      <w:pPr>
        <w:pStyle w:val="SectionBody"/>
        <w:widowControl/>
      </w:pPr>
      <w:r w:rsidRPr="00CB3F83">
        <w:t xml:space="preserve"> Desomorphine;</w:t>
      </w:r>
    </w:p>
    <w:p w14:paraId="199FFD25" w14:textId="17046970" w:rsidR="000B6355" w:rsidRPr="00CB3F83" w:rsidRDefault="000B6355" w:rsidP="00332B45">
      <w:pPr>
        <w:pStyle w:val="SectionBody"/>
        <w:widowControl/>
      </w:pPr>
      <w:r w:rsidRPr="00CB3F83">
        <w:t xml:space="preserve"> Dihydromorphine;</w:t>
      </w:r>
    </w:p>
    <w:p w14:paraId="39BC34C6" w14:textId="57AF5248" w:rsidR="000B6355" w:rsidRPr="00CB3F83" w:rsidRDefault="000B6355" w:rsidP="00332B45">
      <w:pPr>
        <w:pStyle w:val="SectionBody"/>
        <w:widowControl/>
      </w:pPr>
      <w:r w:rsidRPr="00CB3F83">
        <w:t xml:space="preserve"> Drotebanol;</w:t>
      </w:r>
    </w:p>
    <w:p w14:paraId="6137AB5D" w14:textId="0C6E411E" w:rsidR="000B6355" w:rsidRPr="00CB3F83" w:rsidRDefault="000B6355" w:rsidP="00332B45">
      <w:pPr>
        <w:pStyle w:val="SectionBody"/>
        <w:widowControl/>
      </w:pPr>
      <w:r w:rsidRPr="00CB3F83">
        <w:t xml:space="preserve"> Etorphine (except HCl Salt);</w:t>
      </w:r>
    </w:p>
    <w:p w14:paraId="743F7E9B" w14:textId="4A4508D0" w:rsidR="000B6355" w:rsidRPr="00CB3F83" w:rsidRDefault="000B6355" w:rsidP="00332B45">
      <w:pPr>
        <w:pStyle w:val="SectionBody"/>
        <w:widowControl/>
      </w:pPr>
      <w:r w:rsidRPr="00CB3F83">
        <w:t xml:space="preserve"> Heroin;</w:t>
      </w:r>
    </w:p>
    <w:p w14:paraId="299993EA" w14:textId="7E78B9EE" w:rsidR="000B6355" w:rsidRPr="00CB3F83" w:rsidRDefault="000B6355" w:rsidP="00332B45">
      <w:pPr>
        <w:pStyle w:val="SectionBody"/>
        <w:widowControl/>
      </w:pPr>
      <w:r w:rsidRPr="00CB3F83">
        <w:t xml:space="preserve"> Hydromorphinol;</w:t>
      </w:r>
    </w:p>
    <w:p w14:paraId="05DE2A8F" w14:textId="2CBE4B61" w:rsidR="000B6355" w:rsidRPr="00CB3F83" w:rsidRDefault="000B6355" w:rsidP="00332B45">
      <w:pPr>
        <w:pStyle w:val="SectionBody"/>
        <w:widowControl/>
      </w:pPr>
      <w:r w:rsidRPr="00CB3F83">
        <w:t xml:space="preserve"> Methyldesorphine;</w:t>
      </w:r>
    </w:p>
    <w:p w14:paraId="5D0F0BF9" w14:textId="380CF8BA" w:rsidR="000B6355" w:rsidRPr="00CB3F83" w:rsidRDefault="000B6355" w:rsidP="00332B45">
      <w:pPr>
        <w:pStyle w:val="SectionBody"/>
        <w:widowControl/>
      </w:pPr>
      <w:r w:rsidRPr="00CB3F83">
        <w:t xml:space="preserve"> Methyldihydromorphine;</w:t>
      </w:r>
    </w:p>
    <w:p w14:paraId="4D5697DC" w14:textId="48B08F10" w:rsidR="000B6355" w:rsidRPr="00CB3F83" w:rsidRDefault="000B6355" w:rsidP="00332B45">
      <w:pPr>
        <w:pStyle w:val="SectionBody"/>
        <w:widowControl/>
      </w:pPr>
      <w:r w:rsidRPr="00CB3F83">
        <w:t xml:space="preserve"> Morphine methylbromide;</w:t>
      </w:r>
    </w:p>
    <w:p w14:paraId="28B29780" w14:textId="7D1C2537" w:rsidR="000B6355" w:rsidRPr="00CB3F83" w:rsidRDefault="000B6355" w:rsidP="00332B45">
      <w:pPr>
        <w:pStyle w:val="SectionBody"/>
        <w:widowControl/>
      </w:pPr>
      <w:r w:rsidRPr="00CB3F83">
        <w:t xml:space="preserve"> Morphine methylsulfonate;</w:t>
      </w:r>
    </w:p>
    <w:p w14:paraId="4F728AB5" w14:textId="23A51D88" w:rsidR="000B6355" w:rsidRPr="00CB3F83" w:rsidRDefault="000B6355" w:rsidP="00332B45">
      <w:pPr>
        <w:pStyle w:val="SectionBody"/>
        <w:widowControl/>
      </w:pPr>
      <w:r w:rsidRPr="00CB3F83">
        <w:t xml:space="preserve"> Morphine-N-Oxide;</w:t>
      </w:r>
    </w:p>
    <w:p w14:paraId="20AD33E9" w14:textId="58EDCA06" w:rsidR="000B6355" w:rsidRPr="00CB3F83" w:rsidRDefault="000B6355" w:rsidP="00332B45">
      <w:pPr>
        <w:pStyle w:val="SectionBody"/>
        <w:widowControl/>
      </w:pPr>
      <w:r w:rsidRPr="00CB3F83">
        <w:t xml:space="preserve"> Myrophine;</w:t>
      </w:r>
    </w:p>
    <w:p w14:paraId="1918FF0E" w14:textId="1290F277" w:rsidR="000B6355" w:rsidRPr="00CB3F83" w:rsidRDefault="000B6355" w:rsidP="00332B45">
      <w:pPr>
        <w:pStyle w:val="SectionBody"/>
        <w:widowControl/>
      </w:pPr>
      <w:r w:rsidRPr="00CB3F83">
        <w:t xml:space="preserve"> Nicocodeine;</w:t>
      </w:r>
    </w:p>
    <w:p w14:paraId="4243D907" w14:textId="798DB599" w:rsidR="000B6355" w:rsidRPr="00CB3F83" w:rsidRDefault="000B6355" w:rsidP="00332B45">
      <w:pPr>
        <w:pStyle w:val="SectionBody"/>
        <w:widowControl/>
      </w:pPr>
      <w:r w:rsidRPr="00CB3F83">
        <w:t xml:space="preserve"> Nicomorphine;</w:t>
      </w:r>
    </w:p>
    <w:p w14:paraId="323AA63E" w14:textId="1AEBB85A" w:rsidR="000B6355" w:rsidRPr="00CB3F83" w:rsidRDefault="000B6355" w:rsidP="00332B45">
      <w:pPr>
        <w:pStyle w:val="SectionBody"/>
        <w:widowControl/>
      </w:pPr>
      <w:r w:rsidRPr="00CB3F83">
        <w:t xml:space="preserve"> Normorphine;</w:t>
      </w:r>
    </w:p>
    <w:p w14:paraId="3FC500F3" w14:textId="60EA08E3" w:rsidR="000B6355" w:rsidRPr="00CB3F83" w:rsidRDefault="000B6355" w:rsidP="00332B45">
      <w:pPr>
        <w:pStyle w:val="SectionBody"/>
        <w:widowControl/>
      </w:pPr>
      <w:r w:rsidRPr="00CB3F83">
        <w:t xml:space="preserve"> Pholcodine;</w:t>
      </w:r>
    </w:p>
    <w:p w14:paraId="1C7EA1B0" w14:textId="206C2ADA" w:rsidR="000B6355" w:rsidRPr="00CB3F83" w:rsidRDefault="000B6355" w:rsidP="00332B45">
      <w:pPr>
        <w:pStyle w:val="SectionBody"/>
        <w:widowControl/>
      </w:pPr>
      <w:r w:rsidRPr="00CB3F83">
        <w:t xml:space="preserve"> Thebacon.</w:t>
      </w:r>
    </w:p>
    <w:p w14:paraId="1858AD65" w14:textId="71301AE5" w:rsidR="000B6355" w:rsidRPr="00CB3F83" w:rsidRDefault="000B6355" w:rsidP="00332B45">
      <w:pPr>
        <w:pStyle w:val="SectionBody"/>
        <w:widowControl/>
      </w:pPr>
      <w:r w:rsidRPr="00CB3F83">
        <w:t xml:space="preserve"> (d) Hallucinogenic substances.</w:t>
      </w:r>
    </w:p>
    <w:p w14:paraId="094B8FFF" w14:textId="6A745096" w:rsidR="000B6355" w:rsidRPr="00CB3F83" w:rsidRDefault="000B6355" w:rsidP="00332B45">
      <w:pPr>
        <w:pStyle w:val="SectionBody"/>
        <w:widowControl/>
      </w:pPr>
      <w:r w:rsidRPr="00CB3F83">
        <w:t xml:space="preserve"> Alpha-ethyltryptamine; some trade or other names: etryptamine; Monase; alpha-ethy-1H-indole-3-ethanamine; 3-(2- aminobutyl) indole; alpha-ET; and AET;</w:t>
      </w:r>
    </w:p>
    <w:p w14:paraId="22ECBD9D" w14:textId="190E63D7" w:rsidR="00A87B7C" w:rsidRPr="00CB3F83" w:rsidRDefault="00A87B7C" w:rsidP="00332B45">
      <w:pPr>
        <w:pStyle w:val="SectionBody"/>
        <w:widowControl/>
        <w:rPr>
          <w:spacing w:val="-8"/>
        </w:rPr>
      </w:pPr>
      <w:r w:rsidRPr="00CB3F83">
        <w:rPr>
          <w:spacing w:val="-8"/>
        </w:rPr>
        <w:t>1-(4-methoxyphenyl)-N-methylpropan-2-amine (other names: para-methoxymethamphetamine, PMMA);</w:t>
      </w:r>
    </w:p>
    <w:p w14:paraId="5648E566" w14:textId="2B6D80A3" w:rsidR="000B6355" w:rsidRPr="00CB3F83" w:rsidRDefault="000B6355" w:rsidP="00332B45">
      <w:pPr>
        <w:pStyle w:val="SectionBody"/>
        <w:widowControl/>
      </w:pPr>
      <w:r w:rsidRPr="00CB3F83">
        <w:t>4-bromo-2, 5-dimethoxy-amphetamine; some trade or other names: 4-bromo-2,5-dimethoxy-alpha-methylphenethylamine; 4-bromo- 2,5-DMA;</w:t>
      </w:r>
    </w:p>
    <w:p w14:paraId="30703A60" w14:textId="14592E8B" w:rsidR="000B6355" w:rsidRPr="00CB3F83" w:rsidRDefault="000B6355" w:rsidP="00332B45">
      <w:pPr>
        <w:pStyle w:val="SectionBody"/>
        <w:widowControl/>
      </w:pPr>
      <w:r w:rsidRPr="00CB3F83">
        <w:t xml:space="preserve"> 4-Bromo-2,5-dimethoxyphenethylamine; some trade or other names: 2-(4-bromo-2,5-dimethoxyphenyl)-1-aminoethane; alpha- desmethyl DOB; 2C-B, Nexus;</w:t>
      </w:r>
    </w:p>
    <w:p w14:paraId="5A1ED505" w14:textId="4F70A7D6" w:rsidR="000B6355" w:rsidRPr="00CB3F83" w:rsidRDefault="000B6355" w:rsidP="00332B45">
      <w:pPr>
        <w:pStyle w:val="SectionBody"/>
        <w:widowControl/>
      </w:pPr>
      <w:r w:rsidRPr="00CB3F83">
        <w:t xml:space="preserve"> N-(2-Methoxybenzyl)-4-bromo-2, 5-dimethoxyphenethylamine. The substance has the acronym 25B-NBOMe;</w:t>
      </w:r>
    </w:p>
    <w:p w14:paraId="6686B326" w14:textId="74597623" w:rsidR="000B6355" w:rsidRPr="00CB3F83" w:rsidRDefault="000B6355" w:rsidP="00332B45">
      <w:pPr>
        <w:pStyle w:val="SectionBody"/>
        <w:widowControl/>
      </w:pPr>
      <w:r w:rsidRPr="00CB3F83">
        <w:t xml:space="preserve"> 2-(4-chloro-2,5-dimethoxyphenyl)-N-(2-methoxybenzyl) ethanamine (25C-NBOMe);</w:t>
      </w:r>
    </w:p>
    <w:p w14:paraId="13F635B5" w14:textId="4169698F" w:rsidR="000B6355" w:rsidRPr="00CB3F83" w:rsidRDefault="000B6355" w:rsidP="00332B45">
      <w:pPr>
        <w:pStyle w:val="SectionBody"/>
        <w:widowControl/>
      </w:pPr>
      <w:r w:rsidRPr="00CB3F83">
        <w:t xml:space="preserve"> 2-(4-iodo-2,5-dimethoxyphenyl)-N-(2-methoxybenzyl) ethanamine (25I-NBOMe);</w:t>
      </w:r>
    </w:p>
    <w:p w14:paraId="60A20E7B" w14:textId="60B2F6F8" w:rsidR="000B6355" w:rsidRPr="00CB3F83" w:rsidRDefault="000B6355" w:rsidP="00332B45">
      <w:pPr>
        <w:pStyle w:val="SectionBody"/>
        <w:widowControl/>
      </w:pPr>
      <w:r w:rsidRPr="00CB3F83">
        <w:t xml:space="preserve"> 2,5-dimethoxyamphetamine; some trade or other names: 2,5-dimethoxy-alpha-methylphenethylamine; 2,5-DMA;</w:t>
      </w:r>
    </w:p>
    <w:p w14:paraId="7223E671" w14:textId="0479D300" w:rsidR="000B6355" w:rsidRPr="00CB3F83" w:rsidRDefault="000B6355" w:rsidP="00332B45">
      <w:pPr>
        <w:pStyle w:val="SectionBody"/>
        <w:widowControl/>
      </w:pPr>
      <w:r w:rsidRPr="00CB3F83">
        <w:t xml:space="preserve"> 2,5-dimethoxy-4-ethylamphet-amine; some trade or other names: DOET;</w:t>
      </w:r>
    </w:p>
    <w:p w14:paraId="62DCAA86" w14:textId="34F5A29B" w:rsidR="000B6355" w:rsidRPr="00CB3F83" w:rsidRDefault="000B6355" w:rsidP="00332B45">
      <w:pPr>
        <w:pStyle w:val="SectionBody"/>
        <w:widowControl/>
      </w:pPr>
      <w:r w:rsidRPr="00CB3F83">
        <w:t xml:space="preserve"> 2,5-dimethoxy-4-(n)-propylthiophenethylamine (other name: 2C-T-7);</w:t>
      </w:r>
    </w:p>
    <w:p w14:paraId="48019509" w14:textId="1A419C02" w:rsidR="000B6355" w:rsidRPr="00CB3F83" w:rsidRDefault="000B6355" w:rsidP="00332B45">
      <w:pPr>
        <w:pStyle w:val="SectionBody"/>
        <w:widowControl/>
      </w:pPr>
      <w:r w:rsidRPr="00CB3F83">
        <w:t xml:space="preserve"> 4-methoxyamphetamine; some trade or other names: 4-methoxy-alpha-methylphenethylamine; paramethoxyamphetamine; PMA;</w:t>
      </w:r>
    </w:p>
    <w:p w14:paraId="66753F79" w14:textId="4FADC18E" w:rsidR="000B6355" w:rsidRPr="00CB3F83" w:rsidRDefault="000B6355" w:rsidP="00332B45">
      <w:pPr>
        <w:pStyle w:val="SectionBody"/>
        <w:widowControl/>
      </w:pPr>
      <w:r w:rsidRPr="00CB3F83">
        <w:t xml:space="preserve"> 3-Hydoxy-phencyclidine (other name hydroxy PCP);</w:t>
      </w:r>
    </w:p>
    <w:p w14:paraId="5074F092" w14:textId="12948D3B" w:rsidR="000B6355" w:rsidRPr="00CB3F83" w:rsidRDefault="000B6355" w:rsidP="00332B45">
      <w:pPr>
        <w:pStyle w:val="SectionBody"/>
        <w:widowControl/>
      </w:pPr>
      <w:r w:rsidRPr="00CB3F83">
        <w:t xml:space="preserve"> 5-methoxy-3, 4-methylenedioxy-amphetamine;</w:t>
      </w:r>
    </w:p>
    <w:p w14:paraId="28E3A714" w14:textId="07244E58" w:rsidR="000B6355" w:rsidRPr="00CB3F83" w:rsidRDefault="000B6355" w:rsidP="00332B45">
      <w:pPr>
        <w:pStyle w:val="SectionBody"/>
        <w:widowControl/>
      </w:pPr>
      <w:r w:rsidRPr="00CB3F83">
        <w:t xml:space="preserve"> 4-methyl-2,5-dimethoxy-amphetamine; some trade and other names: 4-methyl-2,5-dimethoxy-alpha-methylphenethylamine; </w:t>
      </w:r>
      <w:r w:rsidR="001C0C72" w:rsidRPr="00CB3F83">
        <w:t>"</w:t>
      </w:r>
      <w:r w:rsidRPr="00CB3F83">
        <w:t>DOM</w:t>
      </w:r>
      <w:r w:rsidR="001C0C72" w:rsidRPr="00CB3F83">
        <w:t>"</w:t>
      </w:r>
      <w:r w:rsidRPr="00CB3F83">
        <w:t xml:space="preserve">; and </w:t>
      </w:r>
      <w:r w:rsidR="001C0C72" w:rsidRPr="00CB3F83">
        <w:t>"</w:t>
      </w:r>
      <w:r w:rsidRPr="00CB3F83">
        <w:t>STP</w:t>
      </w:r>
      <w:r w:rsidR="001C0C72" w:rsidRPr="00CB3F83">
        <w:t>"</w:t>
      </w:r>
      <w:r w:rsidRPr="00CB3F83">
        <w:t>;</w:t>
      </w:r>
    </w:p>
    <w:p w14:paraId="3C559CAD" w14:textId="682856D8" w:rsidR="000B6355" w:rsidRPr="00CB3F83" w:rsidRDefault="000B6355" w:rsidP="00332B45">
      <w:pPr>
        <w:pStyle w:val="SectionBody"/>
        <w:widowControl/>
      </w:pPr>
      <w:r w:rsidRPr="00CB3F83">
        <w:t xml:space="preserve"> 3,4-methylenedioxy amphetamine;</w:t>
      </w:r>
    </w:p>
    <w:p w14:paraId="2A6D0211" w14:textId="5C53041D" w:rsidR="000B6355" w:rsidRPr="00CB3F83" w:rsidRDefault="000B6355" w:rsidP="00332B45">
      <w:pPr>
        <w:pStyle w:val="SectionBody"/>
        <w:widowControl/>
      </w:pPr>
      <w:r w:rsidRPr="00CB3F83">
        <w:t xml:space="preserve"> 3,4-methylenedioxymethamphetamine (MDMA);</w:t>
      </w:r>
    </w:p>
    <w:p w14:paraId="4E781BF4" w14:textId="1EA1555D" w:rsidR="000B6355" w:rsidRPr="00CB3F83" w:rsidRDefault="000B6355" w:rsidP="00332B45">
      <w:pPr>
        <w:pStyle w:val="SectionBody"/>
        <w:widowControl/>
      </w:pPr>
      <w:r w:rsidRPr="00CB3F83">
        <w:t xml:space="preserve"> 3,4-methylenedioxy-N-ethylamphetamine (also known as ( ethyl-alpha-methyl-3,4 (methylenedioxy) phenethylamine, N-ethyl MDA, MDE, MDEA);</w:t>
      </w:r>
    </w:p>
    <w:p w14:paraId="0E75AC1B" w14:textId="3201230C" w:rsidR="000B6355" w:rsidRPr="00CB3F83" w:rsidRDefault="000B6355" w:rsidP="00332B45">
      <w:pPr>
        <w:pStyle w:val="SectionBody"/>
        <w:widowControl/>
      </w:pPr>
      <w:r w:rsidRPr="00CB3F83">
        <w:t xml:space="preserve"> N-hydroxy-3,4-methylenedioxyamphetamine (also known as ( hydroxy-alpha-methyl-3,4 (methylenedioxy) phenethylamine, and ( hydroxy MDA);</w:t>
      </w:r>
    </w:p>
    <w:p w14:paraId="7C14F14F" w14:textId="610BE3D1" w:rsidR="000B6355" w:rsidRPr="00CB3F83" w:rsidRDefault="000B6355" w:rsidP="00332B45">
      <w:pPr>
        <w:pStyle w:val="SectionBody"/>
        <w:widowControl/>
      </w:pPr>
      <w:r w:rsidRPr="00CB3F83">
        <w:t xml:space="preserve"> 3,4,5-trimethoxy amphetamine;</w:t>
      </w:r>
    </w:p>
    <w:p w14:paraId="5DA2B29C" w14:textId="2335457B" w:rsidR="000B6355" w:rsidRPr="00CB3F83" w:rsidRDefault="000B6355" w:rsidP="00332B45">
      <w:pPr>
        <w:pStyle w:val="SectionBody"/>
        <w:widowControl/>
      </w:pPr>
      <w:r w:rsidRPr="00CB3F83">
        <w:t xml:space="preserve"> 5-methoxy-N,N-dimethyltryptamine (5-MeO-DMT);</w:t>
      </w:r>
    </w:p>
    <w:p w14:paraId="2051D637" w14:textId="2B9F7411" w:rsidR="000B6355" w:rsidRPr="00CB3F83" w:rsidRDefault="000B6355" w:rsidP="00332B45">
      <w:pPr>
        <w:pStyle w:val="SectionBody"/>
        <w:widowControl/>
      </w:pPr>
      <w:r w:rsidRPr="00CB3F83">
        <w:t xml:space="preserve"> Alpha-methyltryptamine (other name: AMT);</w:t>
      </w:r>
    </w:p>
    <w:p w14:paraId="65D7011B" w14:textId="18AD402E" w:rsidR="000B6355" w:rsidRPr="00CB3F83" w:rsidRDefault="000B6355" w:rsidP="00332B45">
      <w:pPr>
        <w:pStyle w:val="SectionBody"/>
        <w:widowControl/>
      </w:pPr>
      <w:r w:rsidRPr="00CB3F83">
        <w:t xml:space="preserve"> Bufotenine; some trade and other names: 3-(beta-Dimethylaminoethyl)-5-hydroxyindole;3-(2-dimethylaminoethyl) -5-indolol; N, N-dimethylserotonin; 5-hydroxy-N,N- dimethyltryptamine; mappine;</w:t>
      </w:r>
    </w:p>
    <w:p w14:paraId="0DD09BCA" w14:textId="5ED36BF5" w:rsidR="000B6355" w:rsidRPr="00CB3F83" w:rsidRDefault="000B6355" w:rsidP="00332B45">
      <w:pPr>
        <w:pStyle w:val="SectionBody"/>
        <w:widowControl/>
      </w:pPr>
      <w:r w:rsidRPr="00CB3F83">
        <w:t xml:space="preserve"> Diethyltryptamine; sometrade and other names: N, N-Diethyltryptamine; DET;</w:t>
      </w:r>
    </w:p>
    <w:p w14:paraId="3DFC01B0" w14:textId="30ED59A7" w:rsidR="000B6355" w:rsidRPr="00CB3F83" w:rsidRDefault="000B6355" w:rsidP="00332B45">
      <w:pPr>
        <w:pStyle w:val="SectionBody"/>
        <w:widowControl/>
      </w:pPr>
      <w:r w:rsidRPr="00CB3F83">
        <w:t xml:space="preserve"> Dimethyltryptamine; some trade or other names: DMT;</w:t>
      </w:r>
    </w:p>
    <w:p w14:paraId="2CB6CE78" w14:textId="6FD65DE8" w:rsidR="000B6355" w:rsidRPr="00CB3F83" w:rsidRDefault="000B6355" w:rsidP="00332B45">
      <w:pPr>
        <w:pStyle w:val="SectionBody"/>
        <w:widowControl/>
      </w:pPr>
      <w:r w:rsidRPr="00CB3F83">
        <w:t xml:space="preserve"> 5-Methoxy-N,N-disopropyltryptamine (5-MeO-DIPT);</w:t>
      </w:r>
    </w:p>
    <w:p w14:paraId="3ABEFAC3" w14:textId="64EC2DF2" w:rsidR="000B6355" w:rsidRPr="00CB3F83" w:rsidRDefault="000B6355" w:rsidP="00332B45">
      <w:pPr>
        <w:pStyle w:val="SectionBody"/>
        <w:widowControl/>
      </w:pPr>
      <w:r w:rsidRPr="00CB3F83">
        <w:t xml:space="preserve"> Ibogaine; some trade and other names: 7-Ethyl-6, 6 Beta, 7, 8, 9, 10, 12, 13-octahydro-2-methoxy-6, 9-methano-5H- pyrido [1’, 2’: 1, 2] azepino [5,4-b] indole; Tabernanthe iboga;</w:t>
      </w:r>
    </w:p>
    <w:p w14:paraId="25FCA5A1" w14:textId="7BB750BE" w:rsidR="000B6355" w:rsidRPr="00CB3F83" w:rsidRDefault="000B6355" w:rsidP="00332B45">
      <w:pPr>
        <w:pStyle w:val="SectionBody"/>
        <w:widowControl/>
      </w:pPr>
      <w:r w:rsidRPr="00CB3F83">
        <w:t xml:space="preserve"> Lysergic acid diethylamide;</w:t>
      </w:r>
    </w:p>
    <w:p w14:paraId="2EBA6F7A" w14:textId="4A044D42" w:rsidR="000B6355" w:rsidRPr="00CB3F83" w:rsidRDefault="000B6355" w:rsidP="00332B45">
      <w:pPr>
        <w:pStyle w:val="SectionBody"/>
        <w:widowControl/>
      </w:pPr>
      <w:r w:rsidRPr="00CB3F83">
        <w:t xml:space="preserve"> Marihuana; Marijuana (Cannabis, sp.);</w:t>
      </w:r>
    </w:p>
    <w:p w14:paraId="5529C24B" w14:textId="54DE50C8" w:rsidR="000B6355" w:rsidRPr="00CB3F83" w:rsidRDefault="000B6355" w:rsidP="00332B45">
      <w:pPr>
        <w:pStyle w:val="SectionBody"/>
        <w:widowControl/>
      </w:pPr>
      <w:r w:rsidRPr="00CB3F83">
        <w:t xml:space="preserve"> Mescaline;</w:t>
      </w:r>
    </w:p>
    <w:p w14:paraId="7431E848" w14:textId="6BD85CC2" w:rsidR="000B6355" w:rsidRPr="00CB3F83" w:rsidRDefault="000B6355" w:rsidP="00332B45">
      <w:pPr>
        <w:pStyle w:val="SectionBody"/>
        <w:widowControl/>
      </w:pPr>
      <w:r w:rsidRPr="00CB3F83">
        <w:t xml:space="preserve"> Parahexyl-7374; some trade or other names: 3-Hexyl -1-hydroxy-7, 8, 9, 10-tetrahydro-6, 6, 9-trimethyl-6H-dibenzo [b,d] pyran; Synhexyl;</w:t>
      </w:r>
    </w:p>
    <w:p w14:paraId="0B03B770" w14:textId="077C9AEE" w:rsidR="000B6355" w:rsidRPr="00CB3F83" w:rsidRDefault="000B6355" w:rsidP="00332B45">
      <w:pPr>
        <w:pStyle w:val="SectionBody"/>
        <w:widowControl/>
      </w:pPr>
      <w:r w:rsidRPr="00CB3F83">
        <w:t xml:space="preserve"> 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21B9A82A" w14:textId="3105CA31" w:rsidR="000B6355" w:rsidRPr="00CB3F83" w:rsidRDefault="000B6355" w:rsidP="00332B45">
      <w:pPr>
        <w:pStyle w:val="SectionBody"/>
        <w:widowControl/>
      </w:pPr>
      <w:r w:rsidRPr="00CB3F83">
        <w:t xml:space="preserve"> N-ethyl-3-piperidyl benzilate;</w:t>
      </w:r>
    </w:p>
    <w:p w14:paraId="73A47C02" w14:textId="17ECE365" w:rsidR="000B6355" w:rsidRPr="00CB3F83" w:rsidRDefault="000B6355" w:rsidP="00332B45">
      <w:pPr>
        <w:pStyle w:val="SectionBody"/>
        <w:widowControl/>
      </w:pPr>
      <w:r w:rsidRPr="00CB3F83">
        <w:t xml:space="preserve"> N-methyl-3-piperidyl benzilate;</w:t>
      </w:r>
    </w:p>
    <w:p w14:paraId="2B13C023" w14:textId="0BA8CB56" w:rsidR="000B6355" w:rsidRPr="00CB3F83" w:rsidRDefault="000B6355" w:rsidP="00332B45">
      <w:pPr>
        <w:pStyle w:val="SectionBody"/>
        <w:widowControl/>
      </w:pPr>
      <w:r w:rsidRPr="00CB3F83">
        <w:t xml:space="preserve"> Psilocybin;</w:t>
      </w:r>
    </w:p>
    <w:p w14:paraId="051611FD" w14:textId="67B116E1" w:rsidR="000B6355" w:rsidRPr="00CB3F83" w:rsidRDefault="000B6355" w:rsidP="00332B45">
      <w:pPr>
        <w:pStyle w:val="SectionBody"/>
        <w:widowControl/>
      </w:pPr>
      <w:r w:rsidRPr="00CB3F83">
        <w:t xml:space="preserve"> Psilocyn;</w:t>
      </w:r>
    </w:p>
    <w:p w14:paraId="604E44AC" w14:textId="7879968C" w:rsidR="000B6355" w:rsidRPr="00CB3F83" w:rsidRDefault="000B6355" w:rsidP="00332B45">
      <w:pPr>
        <w:pStyle w:val="SectionBody"/>
        <w:widowControl/>
      </w:pPr>
      <w:r w:rsidRPr="00CB3F83">
        <w:t xml:space="preserve"> Tetrahydrocannabinols; synthetic equivalents of the substances contained in the plant, or in the resinous extractives of Cannabis, sp. and/or synthetic substances, immediate derivatives and their isomers with similar chemical structure and pharmacological activity including, but not limited to the following:</w:t>
      </w:r>
    </w:p>
    <w:p w14:paraId="4551B52E" w14:textId="14D5B90F" w:rsidR="000B6355" w:rsidRPr="00CB3F83" w:rsidRDefault="000B6355" w:rsidP="00332B45">
      <w:pPr>
        <w:pStyle w:val="SectionBody"/>
        <w:widowControl/>
      </w:pPr>
      <w:r w:rsidRPr="00CB3F83">
        <w:t xml:space="preserve"> delta-1 Cis or trans tetrahydrocannabinol, and their optical isomers;</w:t>
      </w:r>
    </w:p>
    <w:p w14:paraId="7F2FB327" w14:textId="63DFE2ED" w:rsidR="000B6355" w:rsidRPr="00CB3F83" w:rsidRDefault="000B6355" w:rsidP="00332B45">
      <w:pPr>
        <w:pStyle w:val="SectionBody"/>
        <w:widowControl/>
      </w:pPr>
      <w:r w:rsidRPr="00CB3F83">
        <w:t xml:space="preserve"> delta-6 Cis or trans tetrahydrocannabinol, and their optical isomers;</w:t>
      </w:r>
    </w:p>
    <w:p w14:paraId="04172230" w14:textId="6B284618" w:rsidR="000B6355" w:rsidRPr="00CB3F83" w:rsidRDefault="000B6355" w:rsidP="00332B45">
      <w:pPr>
        <w:pStyle w:val="SectionBody"/>
        <w:widowControl/>
      </w:pPr>
      <w:r w:rsidRPr="00CB3F83">
        <w:t xml:space="preserve"> delta-3,4 Cis or trans tetrahydrocannabinol, and its optical isomers;</w:t>
      </w:r>
    </w:p>
    <w:p w14:paraId="7FBE03C7" w14:textId="1CD11C16" w:rsidR="000B6355" w:rsidRPr="00CB3F83" w:rsidRDefault="000B6355" w:rsidP="00332B45">
      <w:pPr>
        <w:pStyle w:val="SectionBody"/>
        <w:widowControl/>
      </w:pPr>
      <w:r w:rsidRPr="00CB3F83">
        <w:t xml:space="preserve"> delta-8 Cis or trans tetrahydrocannabinol and its optical isomers; and</w:t>
      </w:r>
    </w:p>
    <w:p w14:paraId="7321A378" w14:textId="23E877E7" w:rsidR="000B6355" w:rsidRPr="00CB3F83" w:rsidRDefault="000B6355" w:rsidP="00332B45">
      <w:pPr>
        <w:pStyle w:val="SectionBody"/>
        <w:widowControl/>
      </w:pPr>
      <w:r w:rsidRPr="00CB3F83">
        <w:t xml:space="preserve"> delta-10 Cis or trans tetrahydrocannabinol and its optical isomers;</w:t>
      </w:r>
    </w:p>
    <w:p w14:paraId="2E9D5865" w14:textId="21B6E58B" w:rsidR="000B6355" w:rsidRPr="00CB3F83" w:rsidRDefault="000B6355" w:rsidP="00332B45">
      <w:pPr>
        <w:pStyle w:val="SectionBody"/>
        <w:widowControl/>
      </w:pPr>
      <w:r w:rsidRPr="00CB3F83">
        <w:t xml:space="preserve"> (Since nomenclature of these substances is not internationally standardized, compounds of these structures, regardless of numerical designation of atomic positions covered.)</w:t>
      </w:r>
    </w:p>
    <w:p w14:paraId="23E8797C" w14:textId="38E83ACA" w:rsidR="000B6355" w:rsidRPr="00CB3F83" w:rsidRDefault="000B6355" w:rsidP="00332B45">
      <w:pPr>
        <w:pStyle w:val="SectionBody"/>
        <w:widowControl/>
      </w:pPr>
      <w:r w:rsidRPr="00CB3F83">
        <w:t xml:space="preserve"> Delta-8-tetrahydrocannabinol-O (delta-8-THC-0), Delta-9-tetrahydrocannabinol (delta-9-THC-0) and Synthetic and non-naturally occurring cannabinoids.</w:t>
      </w:r>
    </w:p>
    <w:p w14:paraId="670B112F" w14:textId="4DD8FBFD" w:rsidR="000B6355" w:rsidRPr="00CB3F83" w:rsidRDefault="000B6355" w:rsidP="00332B45">
      <w:pPr>
        <w:pStyle w:val="SectionBody"/>
        <w:widowControl/>
      </w:pPr>
      <w:r w:rsidRPr="00CB3F83">
        <w:t xml:space="preserve"> The provisions of this section related to tetrahydrocannabinols are inapplicable to products or substances lawfully manufactured, distributed, or possessed under the provisions of § 19-12E-1</w:t>
      </w:r>
      <w:r w:rsidR="00332B45" w:rsidRPr="00332B45">
        <w:rPr>
          <w:i/>
        </w:rPr>
        <w:t xml:space="preserve"> et seq. </w:t>
      </w:r>
      <w:r w:rsidRPr="00CB3F83">
        <w:t>and Chapter 16H of this code.</w:t>
      </w:r>
    </w:p>
    <w:p w14:paraId="7D5FE307" w14:textId="66345A18" w:rsidR="000B6355" w:rsidRPr="00CB3F83" w:rsidRDefault="000B6355" w:rsidP="00332B45">
      <w:pPr>
        <w:pStyle w:val="SectionBody"/>
        <w:widowControl/>
      </w:pPr>
      <w:r w:rsidRPr="00CB3F83">
        <w:t xml:space="preserve"> Ethylamine analog of phencyclidine; some trade or other names: N-ethyl-1-phenylcyclohexylamine, (1-phenylcyclohexyl) ethylamine, N-(1-phenylcyclohexyl) ethylamine, cyclohexamine, PCE;</w:t>
      </w:r>
    </w:p>
    <w:p w14:paraId="27E7C4C6" w14:textId="25F2148D" w:rsidR="000B6355" w:rsidRPr="00CB3F83" w:rsidRDefault="000B6355" w:rsidP="00332B45">
      <w:pPr>
        <w:pStyle w:val="SectionBody"/>
        <w:widowControl/>
      </w:pPr>
      <w:r w:rsidRPr="00CB3F83">
        <w:t xml:space="preserve"> Pyrrolidine analog of phencyclidine; some trade or other names: 1-(1-phenylcyclohexyl)-pyrrolidine, PCPy, PHP;</w:t>
      </w:r>
    </w:p>
    <w:p w14:paraId="2E5B70D5" w14:textId="63AEB95E" w:rsidR="000B6355" w:rsidRPr="00CB3F83" w:rsidRDefault="000B6355" w:rsidP="00332B45">
      <w:pPr>
        <w:pStyle w:val="SectionBody"/>
        <w:widowControl/>
      </w:pPr>
      <w:r w:rsidRPr="00CB3F83">
        <w:t xml:space="preserve"> Thiophene analog of phencyclidine; some trade or other names: 1-[1-(2-thienyl)-cyclohexyl]-piperidine, 2-thienylanalog of phencyclidine; TPCP, TCP;</w:t>
      </w:r>
    </w:p>
    <w:p w14:paraId="0064E23F" w14:textId="14F298FD" w:rsidR="000B6355" w:rsidRPr="00CB3F83" w:rsidRDefault="000B6355" w:rsidP="00332B45">
      <w:pPr>
        <w:pStyle w:val="SectionBody"/>
        <w:widowControl/>
      </w:pPr>
      <w:r w:rsidRPr="00CB3F83">
        <w:t xml:space="preserve"> 1[1-(2-thienyl)cyclohexyl]pyrroldine; some other names: TCPy;</w:t>
      </w:r>
    </w:p>
    <w:p w14:paraId="40B67445" w14:textId="7ADD3C18" w:rsidR="000B6355" w:rsidRPr="00CB3F83" w:rsidRDefault="000B6355" w:rsidP="00332B45">
      <w:pPr>
        <w:pStyle w:val="SectionBody"/>
        <w:widowControl/>
      </w:pPr>
      <w:r w:rsidRPr="00CB3F83">
        <w:t xml:space="preserve"> 4-methylmethcathinone (Mephedrone);</w:t>
      </w:r>
    </w:p>
    <w:p w14:paraId="14053DE7" w14:textId="761C1576" w:rsidR="000B6355" w:rsidRPr="00CB3F83" w:rsidRDefault="000B6355" w:rsidP="00332B45">
      <w:pPr>
        <w:pStyle w:val="SectionBody"/>
        <w:widowControl/>
      </w:pPr>
      <w:r w:rsidRPr="00CB3F83">
        <w:t xml:space="preserve"> 3,4-methylenedioxypyrovalerone (MDPV);</w:t>
      </w:r>
    </w:p>
    <w:p w14:paraId="6B72CE66" w14:textId="3047F06A" w:rsidR="000B6355" w:rsidRPr="00CB3F83" w:rsidRDefault="000B6355" w:rsidP="00332B45">
      <w:pPr>
        <w:pStyle w:val="SectionBody"/>
        <w:widowControl/>
      </w:pPr>
      <w:r w:rsidRPr="00CB3F83">
        <w:t xml:space="preserve"> 2-(2,5-Dimethoxy-4-ethylphenyl)ethanamine (2C-E);</w:t>
      </w:r>
    </w:p>
    <w:p w14:paraId="6294D879" w14:textId="0B57C5D8" w:rsidR="000B6355" w:rsidRPr="00CB3F83" w:rsidRDefault="000B6355" w:rsidP="00332B45">
      <w:pPr>
        <w:pStyle w:val="SectionBody"/>
        <w:widowControl/>
      </w:pPr>
      <w:r w:rsidRPr="00CB3F83">
        <w:t xml:space="preserve"> 2-(2,5-Dimethoxy-4-methylphenyl)ethanamine (2C-D);</w:t>
      </w:r>
    </w:p>
    <w:p w14:paraId="3B1F060E" w14:textId="5F52EAC0" w:rsidR="000B6355" w:rsidRPr="00CB3F83" w:rsidRDefault="000B6355" w:rsidP="00332B45">
      <w:pPr>
        <w:pStyle w:val="SectionBody"/>
        <w:widowControl/>
      </w:pPr>
      <w:r w:rsidRPr="00CB3F83">
        <w:t xml:space="preserve"> 2-(4-Chloro-2,5-dimethoxyphenyl)ethanamine (2C-C);</w:t>
      </w:r>
    </w:p>
    <w:p w14:paraId="5D5378BA" w14:textId="55AF7EED" w:rsidR="000B6355" w:rsidRPr="00CB3F83" w:rsidRDefault="000B6355" w:rsidP="00332B45">
      <w:pPr>
        <w:pStyle w:val="SectionBody"/>
        <w:widowControl/>
      </w:pPr>
      <w:r w:rsidRPr="00CB3F83">
        <w:t xml:space="preserve"> 2-(4-Iodo-2,5-dimethoxyphenyl)ethanamine (2C-I);</w:t>
      </w:r>
    </w:p>
    <w:p w14:paraId="336BB773" w14:textId="5A0218E7" w:rsidR="000B6355" w:rsidRPr="00CB3F83" w:rsidRDefault="000B6355" w:rsidP="00332B45">
      <w:pPr>
        <w:pStyle w:val="SectionBody"/>
        <w:widowControl/>
      </w:pPr>
      <w:r w:rsidRPr="00CB3F83">
        <w:t xml:space="preserve"> 2-[4-(Ethylthio)-2,5-dimethoxyphenyl]ethanamine (2C-T-2);</w:t>
      </w:r>
    </w:p>
    <w:p w14:paraId="5D681E64" w14:textId="49C2007D" w:rsidR="000B6355" w:rsidRPr="00CB3F83" w:rsidRDefault="000B6355" w:rsidP="00332B45">
      <w:pPr>
        <w:pStyle w:val="SectionBody"/>
        <w:widowControl/>
      </w:pPr>
      <w:r w:rsidRPr="00CB3F83">
        <w:t xml:space="preserve"> 2-[4-(Isopropylthio)-2,5-dimethoxyphenyl]ethanamine (2C-T-4);</w:t>
      </w:r>
    </w:p>
    <w:p w14:paraId="25945A02" w14:textId="03C4BDEB" w:rsidR="000B6355" w:rsidRPr="00CB3F83" w:rsidRDefault="000B6355" w:rsidP="00332B45">
      <w:pPr>
        <w:pStyle w:val="SectionBody"/>
        <w:widowControl/>
      </w:pPr>
      <w:r w:rsidRPr="00CB3F83">
        <w:t xml:space="preserve"> 2-(2,5-Dimethoxyphenyl)ethanamine (2C-H);</w:t>
      </w:r>
    </w:p>
    <w:p w14:paraId="44168FFB" w14:textId="45DFA9F8" w:rsidR="000B6355" w:rsidRPr="00CB3F83" w:rsidRDefault="000B6355" w:rsidP="00332B45">
      <w:pPr>
        <w:pStyle w:val="SectionBody"/>
        <w:widowControl/>
      </w:pPr>
      <w:r w:rsidRPr="00CB3F83">
        <w:t xml:space="preserve"> 2-(2,5-Dimethoxy-4-nitro-phenyl)ethanamine (2C-N);</w:t>
      </w:r>
    </w:p>
    <w:p w14:paraId="545049DE" w14:textId="031D78D1" w:rsidR="000B6355" w:rsidRPr="00CB3F83" w:rsidRDefault="000B6355" w:rsidP="00332B45">
      <w:pPr>
        <w:pStyle w:val="SectionBody"/>
        <w:widowControl/>
      </w:pPr>
      <w:r w:rsidRPr="00CB3F83">
        <w:t xml:space="preserve"> 2-(2,5-Dimethoxy-4-(n)-propylphenyl)ethanamine (2C-P);</w:t>
      </w:r>
    </w:p>
    <w:p w14:paraId="69896760" w14:textId="5DCFB1AE" w:rsidR="000B6355" w:rsidRPr="00CB3F83" w:rsidRDefault="000B6355" w:rsidP="00332B45">
      <w:pPr>
        <w:pStyle w:val="SectionBody"/>
        <w:widowControl/>
      </w:pPr>
      <w:r w:rsidRPr="00CB3F83">
        <w:t xml:space="preserve"> 3,4-Methylenedioxy-N-methylcathinone (Methylone);</w:t>
      </w:r>
    </w:p>
    <w:p w14:paraId="7D8D0752" w14:textId="2EEC6B31" w:rsidR="000B6355" w:rsidRPr="00CB3F83" w:rsidRDefault="000B6355" w:rsidP="00332B45">
      <w:pPr>
        <w:pStyle w:val="SectionBody"/>
        <w:widowControl/>
      </w:pPr>
      <w:r w:rsidRPr="00CB3F83">
        <w:t xml:space="preserve"> 2,5-dimethoxy-4-(n)-propyltghiophenethylamine (2C-T-7, itsoptical isomers, salts and salts of </w:t>
      </w:r>
      <w:r w:rsidR="000A00F5" w:rsidRPr="00CB3F83">
        <w:t>i</w:t>
      </w:r>
      <w:r w:rsidRPr="00CB3F83">
        <w:t>somers;</w:t>
      </w:r>
    </w:p>
    <w:p w14:paraId="53378501" w14:textId="527FA5B2" w:rsidR="000B6355" w:rsidRPr="00CB3F83" w:rsidRDefault="000B6355" w:rsidP="00332B45">
      <w:pPr>
        <w:pStyle w:val="SectionBody"/>
        <w:widowControl/>
      </w:pPr>
      <w:r w:rsidRPr="00CB3F83">
        <w:t xml:space="preserve"> 5-methoxy-N,N-dimethyltryptamine some trade or other names: 5-methoxy-3-[2-(dimethylamino)ethyl]indole; 5-MeO-DMT(5-MeO-DMT);</w:t>
      </w:r>
    </w:p>
    <w:p w14:paraId="21086F2E" w14:textId="63516A0E" w:rsidR="000B6355" w:rsidRPr="00CB3F83" w:rsidRDefault="000B6355" w:rsidP="00332B45">
      <w:pPr>
        <w:pStyle w:val="SectionBody"/>
        <w:widowControl/>
      </w:pPr>
      <w:r w:rsidRPr="00CB3F83">
        <w:t xml:space="preserve"> Alpha-methyltryptamine (other name: AMT);</w:t>
      </w:r>
    </w:p>
    <w:p w14:paraId="385ED8C0" w14:textId="2CB030A0" w:rsidR="000B6355" w:rsidRPr="00CB3F83" w:rsidRDefault="000B6355" w:rsidP="00332B45">
      <w:pPr>
        <w:pStyle w:val="SectionBody"/>
        <w:widowControl/>
      </w:pPr>
      <w:r w:rsidRPr="00CB3F83">
        <w:t xml:space="preserve"> 5-methoxy-N,N-diisopropyltryptamine (other name: 5-MeO-DIPT);</w:t>
      </w:r>
    </w:p>
    <w:p w14:paraId="23797054" w14:textId="13CF84F9" w:rsidR="000B6355" w:rsidRPr="00CB3F83" w:rsidRDefault="000B6355" w:rsidP="00332B45">
      <w:pPr>
        <w:pStyle w:val="SectionBody"/>
        <w:widowControl/>
      </w:pPr>
      <w:r w:rsidRPr="00CB3F83">
        <w:t xml:space="preserve"> Synthetic Cannabinoids as follows:</w:t>
      </w:r>
    </w:p>
    <w:p w14:paraId="0E73ACB8" w14:textId="39A561D5" w:rsidR="000B6355" w:rsidRPr="00CB3F83" w:rsidRDefault="000B6355" w:rsidP="00332B45">
      <w:pPr>
        <w:pStyle w:val="SectionBody"/>
        <w:widowControl/>
      </w:pPr>
      <w:r w:rsidRPr="00CB3F83">
        <w:t xml:space="preserve"> 2-[(1R,3S)-3-hydroxycyclohexyl]-5-(2-methyloctan-2-yl)phenol) { also known as CP 47,497 and homologues} ;</w:t>
      </w:r>
    </w:p>
    <w:p w14:paraId="34845B40" w14:textId="21BE160E" w:rsidR="000B6355" w:rsidRPr="00CB3F83" w:rsidRDefault="000B6355" w:rsidP="00332B45">
      <w:pPr>
        <w:pStyle w:val="SectionBody"/>
        <w:widowControl/>
      </w:pPr>
      <w:r w:rsidRPr="00CB3F83">
        <w:t xml:space="preserve"> rel-2-[(1S,3R)-3-hydroxycyclohexyl] -5-(2-methylnonan-2-yl)phenol { also known as CP 47,497-C8 homolog} ;</w:t>
      </w:r>
    </w:p>
    <w:p w14:paraId="352AE6CC" w14:textId="3DCEED11" w:rsidR="000B6355" w:rsidRPr="00CB3F83" w:rsidRDefault="000B6355" w:rsidP="00332B45">
      <w:pPr>
        <w:pStyle w:val="SectionBody"/>
        <w:widowControl/>
      </w:pPr>
      <w:r w:rsidRPr="00CB3F83">
        <w:t xml:space="preserve"> [(6aR)-9-(hydroxymethyl)-6, 6-dimethyl-3-(2-methyloctan-2-yl)-6a, 7,10,10a-tetrahydrobenzo[c]chromen-1-ol)] { also known as HU-210} ;</w:t>
      </w:r>
    </w:p>
    <w:p w14:paraId="69396EFF" w14:textId="658A96D5" w:rsidR="000B6355" w:rsidRPr="00CB3F83" w:rsidRDefault="000B6355" w:rsidP="00332B45">
      <w:pPr>
        <w:pStyle w:val="SectionBody"/>
        <w:widowControl/>
      </w:pPr>
      <w:r w:rsidRPr="00CB3F83">
        <w:t xml:space="preserve"> (dexanabinol);</w:t>
      </w:r>
    </w:p>
    <w:p w14:paraId="20FA940C" w14:textId="68B6FDE4" w:rsidR="000B6355" w:rsidRPr="00CB3F83" w:rsidRDefault="000B6355" w:rsidP="00332B45">
      <w:pPr>
        <w:pStyle w:val="SectionBody"/>
        <w:widowControl/>
      </w:pPr>
      <w:r w:rsidRPr="00CB3F83">
        <w:t xml:space="preserve"> (6aS,10aS)-9-(hydroxymethyl)-6,6-dimethyl-3-(2-methyloctan-2-yl)-6a,7,10,10a-tetrahydrobenzol[c]chromen-1-ol) { also known as HU-211} ;</w:t>
      </w:r>
    </w:p>
    <w:p w14:paraId="4B5B45BB" w14:textId="54111DC4" w:rsidR="000B6355" w:rsidRPr="00CB3F83" w:rsidRDefault="000B6355" w:rsidP="00332B45">
      <w:pPr>
        <w:pStyle w:val="SectionBody"/>
        <w:widowControl/>
      </w:pPr>
      <w:r w:rsidRPr="00CB3F83">
        <w:t xml:space="preserve"> 1-Pentyl-3-(1-naphthoyl)indole { also known as JWH-018} ;</w:t>
      </w:r>
    </w:p>
    <w:p w14:paraId="4AFC386C" w14:textId="43498DC7" w:rsidR="000B6355" w:rsidRPr="00CB3F83" w:rsidRDefault="000B6355" w:rsidP="00332B45">
      <w:pPr>
        <w:pStyle w:val="SectionBody"/>
        <w:widowControl/>
      </w:pPr>
      <w:r w:rsidRPr="00CB3F83">
        <w:t xml:space="preserve"> 1-Butyl-3-(1-naphthoyl)indole { also known as JWH-073} ;</w:t>
      </w:r>
    </w:p>
    <w:p w14:paraId="21657936" w14:textId="235128D1" w:rsidR="000B6355" w:rsidRPr="00CB3F83" w:rsidRDefault="000B6355" w:rsidP="00332B45">
      <w:pPr>
        <w:pStyle w:val="SectionBody"/>
        <w:widowControl/>
      </w:pPr>
      <w:r w:rsidRPr="00CB3F83">
        <w:t xml:space="preserve"> (2-methyl-1-propyl-1H-indol-3-yl)-1-napthalenyl-methanone { also known as JWH-015} ;</w:t>
      </w:r>
    </w:p>
    <w:p w14:paraId="3F9FEDC9" w14:textId="3E21A63C" w:rsidR="000B6355" w:rsidRPr="00CB3F83" w:rsidRDefault="000B6355" w:rsidP="00332B45">
      <w:pPr>
        <w:pStyle w:val="SectionBody"/>
        <w:widowControl/>
      </w:pPr>
      <w:r w:rsidRPr="00CB3F83">
        <w:t xml:space="preserve"> (1-hexyl-1H-indol-3-yl)-1-naphthalenyl-methanone { also known as JWH-019} ;</w:t>
      </w:r>
    </w:p>
    <w:p w14:paraId="3913B1C5" w14:textId="25D79FC2" w:rsidR="000B6355" w:rsidRPr="00CB3F83" w:rsidRDefault="000B6355" w:rsidP="00332B45">
      <w:pPr>
        <w:pStyle w:val="SectionBody"/>
        <w:widowControl/>
      </w:pPr>
      <w:r w:rsidRPr="00CB3F83">
        <w:t xml:space="preserve"> [1-[2-(4-morpholinyl) ethyl] -1H-indol-3-yl]-1-naphthalenyl-methanone { also known as JWH-200} ;</w:t>
      </w:r>
    </w:p>
    <w:p w14:paraId="6A204D44" w14:textId="4D89A3FA" w:rsidR="000B6355" w:rsidRPr="00CB3F83" w:rsidRDefault="000B6355" w:rsidP="00332B45">
      <w:pPr>
        <w:pStyle w:val="SectionBody"/>
        <w:widowControl/>
      </w:pPr>
      <w:r w:rsidRPr="00CB3F83">
        <w:t xml:space="preserve"> 1-(1-pentyl-1H-indol-3-yl)-2-(3-hydroxyphenyl)-ethanone { also known as JWH-250} ;</w:t>
      </w:r>
    </w:p>
    <w:p w14:paraId="0B37DCCD" w14:textId="63E38B6D" w:rsidR="000B6355" w:rsidRPr="00CB3F83" w:rsidRDefault="000B6355" w:rsidP="00332B45">
      <w:pPr>
        <w:pStyle w:val="SectionBody"/>
        <w:widowControl/>
      </w:pPr>
      <w:r w:rsidRPr="00CB3F83">
        <w:t xml:space="preserve"> 2-((1S,2S,5S)-5-hydroxy-2-(3-hydroxtpropyl)cyclohexyl) -5-(2-methyloctan-2-yl)phenol { also known as CP 55,940} ;</w:t>
      </w:r>
    </w:p>
    <w:p w14:paraId="35F10530" w14:textId="6EA84C71" w:rsidR="000B6355" w:rsidRPr="00CB3F83" w:rsidRDefault="000B6355" w:rsidP="00332B45">
      <w:pPr>
        <w:pStyle w:val="SectionBody"/>
        <w:widowControl/>
      </w:pPr>
      <w:r w:rsidRPr="00CB3F83">
        <w:t xml:space="preserve"> (4-methyl-1-naphthalenyl) (1-pentyl-1H-indol-3-yl)-methanone { also known as JWH-122}</w:t>
      </w:r>
      <w:r w:rsidR="000A00F5" w:rsidRPr="00CB3F83">
        <w:t>;</w:t>
      </w:r>
    </w:p>
    <w:p w14:paraId="6D6E89D0" w14:textId="77777777" w:rsidR="000B6355" w:rsidRPr="00CB3F83" w:rsidRDefault="000B6355" w:rsidP="00332B45">
      <w:pPr>
        <w:pStyle w:val="SectionBody"/>
        <w:widowControl/>
      </w:pPr>
      <w:r w:rsidRPr="00CB3F83">
        <w:t>(4-methyl-1-naphthalenyl) (1-pentyl-1H-indol-3-yl)-methanone { also known as JWH-398;</w:t>
      </w:r>
    </w:p>
    <w:p w14:paraId="1EF1EE31" w14:textId="77777777" w:rsidR="000B6355" w:rsidRPr="00CB3F83" w:rsidRDefault="000B6355" w:rsidP="00332B45">
      <w:pPr>
        <w:pStyle w:val="SectionBody"/>
        <w:widowControl/>
      </w:pPr>
      <w:r w:rsidRPr="00CB3F83">
        <w:t>(4-methoxyphenyl)(1-pentyl-1H-indol-3-yl)methanone { also known as RCS-4} ;</w:t>
      </w:r>
    </w:p>
    <w:p w14:paraId="66AEC567" w14:textId="77777777" w:rsidR="000B6355" w:rsidRPr="00CB3F83" w:rsidRDefault="000B6355" w:rsidP="00332B45">
      <w:pPr>
        <w:pStyle w:val="SectionBody"/>
        <w:widowControl/>
      </w:pPr>
      <w:r w:rsidRPr="00CB3F83">
        <w:t>1-(1-(2-cyclohexylethyl) -1H-indol-3-yl) -2-(2-methoxyphenyl) ethanone { also known as RCS-8} ;</w:t>
      </w:r>
    </w:p>
    <w:p w14:paraId="3FD2078F" w14:textId="77777777" w:rsidR="000B6355" w:rsidRPr="00CB3F83" w:rsidRDefault="000B6355" w:rsidP="00332B45">
      <w:pPr>
        <w:pStyle w:val="SectionBody"/>
        <w:widowControl/>
      </w:pPr>
      <w:r w:rsidRPr="00CB3F83">
        <w:t>1-pentyl-3-[1-(4-methoxynaphthoyl)]indole (JWH-081);</w:t>
      </w:r>
    </w:p>
    <w:p w14:paraId="273D38E3" w14:textId="77777777" w:rsidR="000B6355" w:rsidRPr="00CB3F83" w:rsidRDefault="000B6355" w:rsidP="00332B45">
      <w:pPr>
        <w:pStyle w:val="SectionBody"/>
        <w:widowControl/>
      </w:pPr>
      <w:r w:rsidRPr="00CB3F83">
        <w:t>1-(5-fluoropentyl)-3-(1-naphthoyl)indole (AM2201); and</w:t>
      </w:r>
    </w:p>
    <w:p w14:paraId="0A44D900" w14:textId="77777777" w:rsidR="000B6355" w:rsidRPr="00CB3F83" w:rsidRDefault="000B6355" w:rsidP="00332B45">
      <w:pPr>
        <w:pStyle w:val="SectionBody"/>
        <w:widowControl/>
      </w:pPr>
      <w:r w:rsidRPr="00CB3F83">
        <w:t>1-(5-fluoropentyl)-3-(2-iodobenzoyl)indole (AM694).</w:t>
      </w:r>
    </w:p>
    <w:p w14:paraId="51BEDF08" w14:textId="77777777" w:rsidR="000B6355" w:rsidRPr="00CB3F83" w:rsidRDefault="000B6355" w:rsidP="00332B45">
      <w:pPr>
        <w:pStyle w:val="SectionBody"/>
        <w:widowControl/>
      </w:pPr>
      <w:r w:rsidRPr="00CB3F83">
        <w:t>Synthetic cannabinoids:</w:t>
      </w:r>
    </w:p>
    <w:p w14:paraId="0521B999" w14:textId="77777777" w:rsidR="000B6355" w:rsidRPr="00CB3F83" w:rsidRDefault="000B6355" w:rsidP="00332B45">
      <w:pPr>
        <w:pStyle w:val="SectionBody"/>
        <w:widowControl/>
      </w:pPr>
      <w:r w:rsidRPr="00CB3F83">
        <w:t>CP 47,497 AND homologues, 2-[(1R,3S)-3-Hydroxycyclohexyl]-5-(2-methyloctan-2-YL)phenol);</w:t>
      </w:r>
    </w:p>
    <w:p w14:paraId="1766DA9F" w14:textId="77777777" w:rsidR="000B6355" w:rsidRPr="00CB3F83" w:rsidRDefault="000B6355" w:rsidP="00332B45">
      <w:pPr>
        <w:pStyle w:val="SectionBody"/>
        <w:widowControl/>
      </w:pPr>
      <w:r w:rsidRPr="00CB3F83">
        <w:t>HU-210, [(6AR,10AR)-9-(hydroxymethyl)-6,6-dimethyl-3-(2-Methyloctan-2-YL)-6A,7,10, 10A-tetrahydrobenzo[C] chromen-1-OL)];</w:t>
      </w:r>
    </w:p>
    <w:p w14:paraId="04DD0EEA" w14:textId="77777777" w:rsidR="000B6355" w:rsidRPr="00CB3F83" w:rsidRDefault="000B6355" w:rsidP="00332B45">
      <w:pPr>
        <w:pStyle w:val="SectionBody"/>
        <w:widowControl/>
      </w:pPr>
      <w:r w:rsidRPr="00CB3F83">
        <w:t>HU-211, (dexanabinol, (6AS,10AS)-9-(hydroxymethyl)-6,6-Dimethyl-3-(2-methyloctan-2-YL)-6A,7,10,10atetrahydrobenzo[ C]chromen-1-OL);</w:t>
      </w:r>
    </w:p>
    <w:p w14:paraId="24E9AFE4" w14:textId="77777777" w:rsidR="000B6355" w:rsidRPr="00CB3F83" w:rsidRDefault="000B6355" w:rsidP="00332B45">
      <w:pPr>
        <w:pStyle w:val="SectionBody"/>
        <w:widowControl/>
      </w:pPr>
      <w:r w:rsidRPr="00CB3F83">
        <w:t>JWH-018, 1-pentyl-3-(1-naphthoyl)indole;</w:t>
      </w:r>
    </w:p>
    <w:p w14:paraId="3427FE5A" w14:textId="77777777" w:rsidR="000B6355" w:rsidRPr="00CB3F83" w:rsidRDefault="000B6355" w:rsidP="00332B45">
      <w:pPr>
        <w:pStyle w:val="SectionBody"/>
        <w:widowControl/>
      </w:pPr>
      <w:r w:rsidRPr="00CB3F83">
        <w:t>JWH-019, 1-hexyl-3-(1-naphthoyl)indole;</w:t>
      </w:r>
    </w:p>
    <w:p w14:paraId="3C456EEF" w14:textId="77777777" w:rsidR="000B6355" w:rsidRPr="00CB3F83" w:rsidRDefault="000B6355" w:rsidP="00332B45">
      <w:pPr>
        <w:pStyle w:val="SectionBody"/>
        <w:widowControl/>
      </w:pPr>
      <w:r w:rsidRPr="00CB3F83">
        <w:t>JWH-073, 1-butyl-3-(1-naphthoyl)indole;</w:t>
      </w:r>
    </w:p>
    <w:p w14:paraId="78EFB58C" w14:textId="77777777" w:rsidR="000B6355" w:rsidRPr="00CB3F83" w:rsidRDefault="000B6355" w:rsidP="00332B45">
      <w:pPr>
        <w:pStyle w:val="SectionBody"/>
        <w:widowControl/>
      </w:pPr>
      <w:r w:rsidRPr="00CB3F83">
        <w:t>JWH-200, (1-(2-morpholin-4-ylethyl)indol-3-yl)- Naphthalen-1-ylmethanone;</w:t>
      </w:r>
    </w:p>
    <w:p w14:paraId="12EF1644" w14:textId="77777777" w:rsidR="000B6355" w:rsidRPr="00CB3F83" w:rsidRDefault="000B6355" w:rsidP="00332B45">
      <w:pPr>
        <w:pStyle w:val="SectionBody"/>
        <w:widowControl/>
      </w:pPr>
      <w:r w:rsidRPr="00CB3F83">
        <w:t>JWH-250, 1-pentyl-3-(2-methoxyphenylacetyl)indole.]</w:t>
      </w:r>
    </w:p>
    <w:p w14:paraId="302650F6" w14:textId="77777777" w:rsidR="000B6355" w:rsidRPr="00CB3F83" w:rsidRDefault="000B6355" w:rsidP="00332B45">
      <w:pPr>
        <w:pStyle w:val="SectionBody"/>
        <w:widowControl/>
      </w:pPr>
      <w:r w:rsidRPr="00CB3F83">
        <w:t>Methyl 2-(1-(5-fluoropentyl)-1H-indazole-3-carboxamido)-3,3-dimethylbutanoate (5F-ADB);</w:t>
      </w:r>
    </w:p>
    <w:p w14:paraId="71537026" w14:textId="77777777" w:rsidR="000B6355" w:rsidRPr="00CB3F83" w:rsidRDefault="000B6355" w:rsidP="00332B45">
      <w:pPr>
        <w:pStyle w:val="SectionBody"/>
        <w:widowControl/>
      </w:pPr>
      <w:r w:rsidRPr="00CB3F83">
        <w:t>Methyl 2-(1-(5-fluoropentyl)-1H-indazole-3-carboxamido)-3-methylbutanoate (5F-AMB);</w:t>
      </w:r>
    </w:p>
    <w:p w14:paraId="5FA40D9C" w14:textId="77777777" w:rsidR="000B6355" w:rsidRPr="00CB3F83" w:rsidRDefault="000B6355" w:rsidP="00332B45">
      <w:pPr>
        <w:pStyle w:val="SectionBody"/>
        <w:widowControl/>
      </w:pPr>
      <w:r w:rsidRPr="00CB3F83">
        <w:t>Methyl 2-(1-(4-fluorobenzyl)-1H-indazole-3-carboxamido)-3-methylbutanoate (FUB-AMB);</w:t>
      </w:r>
    </w:p>
    <w:p w14:paraId="3C578146" w14:textId="77777777" w:rsidR="000B6355" w:rsidRPr="00CB3F83" w:rsidRDefault="000B6355" w:rsidP="00332B45">
      <w:pPr>
        <w:pStyle w:val="SectionBody"/>
        <w:widowControl/>
      </w:pPr>
      <w:r w:rsidRPr="00CB3F83">
        <w:t>N-(adamantan-1-yl)-1-(5-fluoropentyl)-1H-indazole-3-carboxamide (5F-APINACA);</w:t>
      </w:r>
    </w:p>
    <w:p w14:paraId="274A4CAB" w14:textId="77777777" w:rsidR="000B6355" w:rsidRPr="00CB3F83" w:rsidRDefault="000B6355" w:rsidP="00332B45">
      <w:pPr>
        <w:pStyle w:val="SectionBody"/>
        <w:widowControl/>
      </w:pPr>
      <w:r w:rsidRPr="00CB3F83">
        <w:t>N-(1-amino-3,3-dimethyl-1-oxobutan-2-yl)-1-(4-fluorobenzyl)-1H-indazole-3-carboxamide (ADB-FUBINACA);</w:t>
      </w:r>
    </w:p>
    <w:p w14:paraId="65D39301" w14:textId="77777777" w:rsidR="000B6355" w:rsidRPr="00CB3F83" w:rsidRDefault="000B6355" w:rsidP="00332B45">
      <w:pPr>
        <w:pStyle w:val="SectionBody"/>
        <w:widowControl/>
      </w:pPr>
      <w:r w:rsidRPr="00CB3F83">
        <w:t>Methyl 2-(1-(cyclohexylmethyl)-1H-indole-3-carboxamido)-3,3-dimethylbutanoate (MDMB-CHMICA);</w:t>
      </w:r>
    </w:p>
    <w:p w14:paraId="335C95AD" w14:textId="77777777" w:rsidR="000B6355" w:rsidRPr="00CB3F83" w:rsidRDefault="000B6355" w:rsidP="00332B45">
      <w:pPr>
        <w:pStyle w:val="SectionBody"/>
        <w:widowControl/>
      </w:pPr>
      <w:r w:rsidRPr="00CB3F83">
        <w:t>Methyl 2-(1-(4-fluorobenzyl)-1H-indazole-3-carboxamido)-3,3-dimethylbutanoate (MDMB-FUBINACA);</w:t>
      </w:r>
    </w:p>
    <w:p w14:paraId="15CEBB0C" w14:textId="77777777" w:rsidR="000B6355" w:rsidRPr="00CB3F83" w:rsidRDefault="000B6355" w:rsidP="00332B45">
      <w:pPr>
        <w:pStyle w:val="SectionBody"/>
        <w:widowControl/>
      </w:pPr>
      <w:r w:rsidRPr="00CB3F83">
        <w:t>Tetrahydrocannabinols:</w:t>
      </w:r>
    </w:p>
    <w:p w14:paraId="5B9CE131" w14:textId="77777777" w:rsidR="000B6355" w:rsidRPr="00CB3F83" w:rsidRDefault="000B6355" w:rsidP="00332B45">
      <w:pPr>
        <w:pStyle w:val="SectionBody"/>
        <w:widowControl/>
      </w:pPr>
      <w:r w:rsidRPr="00CB3F83">
        <w:t>DELTA-1 CIS OR trans tetrahydrocannabinol and their Optical isomers.</w:t>
      </w:r>
    </w:p>
    <w:p w14:paraId="18DA3C17" w14:textId="77777777" w:rsidR="000B6355" w:rsidRPr="00CB3F83" w:rsidRDefault="000B6355" w:rsidP="00332B45">
      <w:pPr>
        <w:pStyle w:val="SectionBody"/>
        <w:widowControl/>
      </w:pPr>
      <w:r w:rsidRPr="00CB3F83">
        <w:t>DELTA-6 CIS OR trans tetrahydrocannabinol and their optical isomers.</w:t>
      </w:r>
    </w:p>
    <w:p w14:paraId="37C62F42" w14:textId="77777777" w:rsidR="000B6355" w:rsidRPr="00CB3F83" w:rsidRDefault="000B6355" w:rsidP="00332B45">
      <w:pPr>
        <w:pStyle w:val="SectionBody"/>
        <w:widowControl/>
      </w:pPr>
      <w:r w:rsidRPr="00CB3F83">
        <w:t>DELTA-3,4 CIS or their trans tetrahydrocannabinol and their optical isomers.</w:t>
      </w:r>
    </w:p>
    <w:p w14:paraId="65486E9E" w14:textId="77777777" w:rsidR="000B6355" w:rsidRPr="00CB3F83" w:rsidRDefault="000B6355" w:rsidP="00332B45">
      <w:pPr>
        <w:pStyle w:val="SectionBody"/>
        <w:widowControl/>
      </w:pPr>
      <w:r w:rsidRPr="00CB3F83">
        <w:t>Synthetic Phenethylamines</w:t>
      </w:r>
    </w:p>
    <w:p w14:paraId="7305B2E5" w14:textId="77777777" w:rsidR="000B6355" w:rsidRPr="00CB3F83" w:rsidRDefault="000B6355" w:rsidP="00332B45">
      <w:pPr>
        <w:pStyle w:val="SectionBody"/>
        <w:widowControl/>
      </w:pPr>
      <w:r w:rsidRPr="00CB3F83">
        <w:t>2-(4-iodo-2,5-dimethoxyphenyl)-N-(2-methoxybenzyl)ethanamine (25I-NBOMe/ 2C-I-NBOMe);</w:t>
      </w:r>
    </w:p>
    <w:p w14:paraId="6872CD80" w14:textId="77777777" w:rsidR="000B6355" w:rsidRPr="00CB3F83" w:rsidRDefault="000B6355" w:rsidP="00332B45">
      <w:pPr>
        <w:pStyle w:val="SectionBody"/>
        <w:widowControl/>
      </w:pPr>
      <w:r w:rsidRPr="00CB3F83">
        <w:t>2-(4-chloro-2,5-dimethoxyphenyl)-N-(2-methoxybenzyl)ethanamine (25C-NBOMe/2C-C-NBOMe);</w:t>
      </w:r>
    </w:p>
    <w:p w14:paraId="1229BB83" w14:textId="77777777" w:rsidR="000B6355" w:rsidRPr="00CB3F83" w:rsidRDefault="000B6355" w:rsidP="00332B45">
      <w:pPr>
        <w:pStyle w:val="SectionBody"/>
        <w:widowControl/>
      </w:pPr>
      <w:r w:rsidRPr="00CB3F83">
        <w:t>2-(4-bromo-2,5-dimethoxyphenyl)-N-(2-methoxybenzyl)ethanamine (25B-NBOMe/ 2C-B-NBOMe);</w:t>
      </w:r>
    </w:p>
    <w:p w14:paraId="465A7F9F" w14:textId="77777777" w:rsidR="000B6355" w:rsidRPr="00CB3F83" w:rsidRDefault="000B6355" w:rsidP="00332B45">
      <w:pPr>
        <w:pStyle w:val="SectionBody"/>
        <w:widowControl/>
      </w:pPr>
      <w:r w:rsidRPr="00CB3F83">
        <w:t>Synthetic Opioids (including their isomers, esters, ethers, salts and salts of isomers, esters and ethers):</w:t>
      </w:r>
    </w:p>
    <w:p w14:paraId="446940C7" w14:textId="77777777" w:rsidR="000B6355" w:rsidRPr="00CB3F83" w:rsidRDefault="000B6355" w:rsidP="00332B45">
      <w:pPr>
        <w:pStyle w:val="SectionBody"/>
        <w:widowControl/>
      </w:pPr>
      <w:r w:rsidRPr="00CB3F83">
        <w:t>N-(1-phenethylpiperidin-4-yl)-N-phenylacetamide (acetyl fentanyl);</w:t>
      </w:r>
    </w:p>
    <w:p w14:paraId="0F094572" w14:textId="77777777" w:rsidR="000B6355" w:rsidRPr="00CB3F83" w:rsidRDefault="000B6355" w:rsidP="00332B45">
      <w:pPr>
        <w:pStyle w:val="SectionBody"/>
        <w:widowControl/>
      </w:pPr>
      <w:r w:rsidRPr="00CB3F83">
        <w:t>furanyl fentanyl;</w:t>
      </w:r>
    </w:p>
    <w:p w14:paraId="7F2D211B" w14:textId="77777777" w:rsidR="000B6355" w:rsidRPr="00CB3F83" w:rsidRDefault="000B6355" w:rsidP="00332B45">
      <w:pPr>
        <w:pStyle w:val="SectionBody"/>
        <w:widowControl/>
      </w:pPr>
      <w:r w:rsidRPr="00CB3F83">
        <w:t>3,4-dichloro-N-[2-(dimethylamino)cyclohexyl]-N-methylbenzamide (also known as U-47700);</w:t>
      </w:r>
    </w:p>
    <w:p w14:paraId="120EEF71" w14:textId="77777777" w:rsidR="000B6355" w:rsidRPr="00CB3F83" w:rsidRDefault="000B6355" w:rsidP="00332B45">
      <w:pPr>
        <w:pStyle w:val="SectionBody"/>
        <w:widowControl/>
      </w:pPr>
      <w:r w:rsidRPr="00CB3F83">
        <w:t>N-(1-phenethylpiperidin-4-yl)-N-phenylbutyramide, also known as N-(1-phenethylpiperidin-4-yl)-N-phenylbutanamide, (butyryl fentanyl);</w:t>
      </w:r>
    </w:p>
    <w:p w14:paraId="50E7C824" w14:textId="77777777" w:rsidR="000B6355" w:rsidRPr="00CB3F83" w:rsidRDefault="000B6355" w:rsidP="00332B45">
      <w:pPr>
        <w:pStyle w:val="SectionBody"/>
        <w:widowControl/>
      </w:pPr>
      <w:r w:rsidRPr="00CB3F83">
        <w:t>N-[1-[2-hydroxy-2-(thiophen-2-yl)ethylpiperidin-4-yl]-N-phenylpropionamide, also known as N-[1-[2-hydroxy-2-(2-thienyl)ethyl]-4-piperidinyl]-N-phenylpropanamide, (beta-hydroxythiofentanyl);</w:t>
      </w:r>
    </w:p>
    <w:p w14:paraId="4FABE3AB" w14:textId="77777777" w:rsidR="000B6355" w:rsidRPr="00CB3F83" w:rsidRDefault="000B6355" w:rsidP="00332B45">
      <w:pPr>
        <w:pStyle w:val="SectionBody"/>
        <w:widowControl/>
      </w:pPr>
      <w:r w:rsidRPr="00CB3F83">
        <w:t>N-(1-phenethylpiperidin-4-yl)-N-phenylacrylamide (acryl fentanyl);</w:t>
      </w:r>
    </w:p>
    <w:p w14:paraId="1A76ED66" w14:textId="77777777" w:rsidR="000B6355" w:rsidRPr="00CB3F83" w:rsidRDefault="000B6355" w:rsidP="00332B45">
      <w:pPr>
        <w:pStyle w:val="SectionBody"/>
        <w:widowControl/>
      </w:pPr>
      <w:r w:rsidRPr="00CB3F83">
        <w:t>N-(1-phenethylpiperidin-4-yl)-N-phenylisobutyramide (isobutyryl fentanyl);</w:t>
      </w:r>
    </w:p>
    <w:p w14:paraId="39CA3E68" w14:textId="77777777" w:rsidR="000B6355" w:rsidRPr="00CB3F83" w:rsidRDefault="000B6355" w:rsidP="00332B45">
      <w:pPr>
        <w:pStyle w:val="SectionBody"/>
        <w:widowControl/>
      </w:pPr>
      <w:r w:rsidRPr="00CB3F83">
        <w:t>N-(1-phenethylpiperidin-4-yl)-N-phenylcyclopentanecarboxamide (cyclopropyl fentanyl);</w:t>
      </w:r>
    </w:p>
    <w:p w14:paraId="04640DB5" w14:textId="77777777" w:rsidR="000B6355" w:rsidRPr="00CB3F83" w:rsidRDefault="000B6355" w:rsidP="00332B45">
      <w:pPr>
        <w:pStyle w:val="SectionBody"/>
        <w:widowControl/>
      </w:pPr>
      <w:r w:rsidRPr="00CB3F83">
        <w:t>2-(2,4-dichlorophenyl)-N-((1S,2S)-2-(dimethylamino)cyclohexyl)-N-methylacetamide (also known as U-48800);</w:t>
      </w:r>
    </w:p>
    <w:p w14:paraId="3FDCF879" w14:textId="77777777" w:rsidR="000B6355" w:rsidRPr="00CB3F83" w:rsidRDefault="000B6355" w:rsidP="00332B45">
      <w:pPr>
        <w:pStyle w:val="SectionBody"/>
        <w:widowControl/>
      </w:pPr>
      <w:r w:rsidRPr="00CB3F83">
        <w:t>Trans-3,4-dichloro-N-[2-(diethylamino)cyclohexyl]-N-methyl-benzamide (also known as U-49900);</w:t>
      </w:r>
    </w:p>
    <w:p w14:paraId="2577D253" w14:textId="77777777" w:rsidR="000B6355" w:rsidRPr="00CB3F83" w:rsidRDefault="000B6355" w:rsidP="00332B45">
      <w:pPr>
        <w:pStyle w:val="SectionBody"/>
        <w:widowControl/>
      </w:pPr>
      <w:r w:rsidRPr="00CB3F83">
        <w:t>Trans-3,4-dichloro-N-[2-(dimethylamino)cyclohexyl]-N-methyl-benzeneacetamide (also known as U-51754);</w:t>
      </w:r>
    </w:p>
    <w:p w14:paraId="332487A9" w14:textId="09945B58" w:rsidR="000B6355" w:rsidRPr="00CB3F83" w:rsidRDefault="000B6355" w:rsidP="00332B45">
      <w:pPr>
        <w:pStyle w:val="SectionBody"/>
        <w:widowControl/>
      </w:pPr>
      <w:r w:rsidRPr="00CB3F83">
        <w:t>2-(2-(4-butoxybenzyl)-5-nitro-1H-benzimidazol-1-yl)-N,N-diethylethan-1-amine (butonitazene);</w:t>
      </w:r>
    </w:p>
    <w:p w14:paraId="5F053FFF" w14:textId="77777777" w:rsidR="000B6355" w:rsidRPr="00CB3F83" w:rsidRDefault="000B6355" w:rsidP="00332B45">
      <w:pPr>
        <w:pStyle w:val="SectionBody"/>
        <w:widowControl/>
      </w:pPr>
      <w:r w:rsidRPr="00CB3F83">
        <w:t>2-(2-(4-ethoxybenzyl)-1H-benzimidazol-1-yl)-N,N-diethylethan-1-amine (etodesnitazene);</w:t>
      </w:r>
    </w:p>
    <w:p w14:paraId="2189887B" w14:textId="5279DAD1" w:rsidR="000B6355" w:rsidRPr="00CB3F83" w:rsidRDefault="000B6355" w:rsidP="00332B45">
      <w:pPr>
        <w:pStyle w:val="SectionBody"/>
        <w:widowControl/>
      </w:pPr>
      <w:r w:rsidRPr="00CB3F83">
        <w:t xml:space="preserve"> N,N-diethyl-2-(2-(4-fluorobenzyl)-5-nitro-1H-benzimidazol-1-yl)ethan-1-amine (flunitazene);</w:t>
      </w:r>
    </w:p>
    <w:p w14:paraId="3FE8E917" w14:textId="4C303901" w:rsidR="000B6355" w:rsidRPr="00CB3F83" w:rsidRDefault="000B6355" w:rsidP="00332B45">
      <w:pPr>
        <w:pStyle w:val="SectionBody"/>
        <w:widowControl/>
      </w:pPr>
      <w:r w:rsidRPr="00CB3F83">
        <w:t xml:space="preserve"> N,N-diethyl-2-(2-(4-methoxybenzyl)-1H-benzimidazol-1-yl)ethan-1-amine (metodesnitazene);</w:t>
      </w:r>
    </w:p>
    <w:p w14:paraId="72790EF2" w14:textId="4D586150" w:rsidR="000B6355" w:rsidRPr="00CB3F83" w:rsidRDefault="000B6355" w:rsidP="00332B45">
      <w:pPr>
        <w:pStyle w:val="SectionBody"/>
        <w:widowControl/>
      </w:pPr>
      <w:r w:rsidRPr="00CB3F83">
        <w:t xml:space="preserve"> N,N-diethyl-2-(2-(4-methoxybenzyl)-5-nitro-1H-benzimidazol-1-yl)ethan-1-amine (metonitaze);</w:t>
      </w:r>
    </w:p>
    <w:p w14:paraId="4290A672" w14:textId="0313A26E" w:rsidR="000B6355" w:rsidRPr="00CB3F83" w:rsidRDefault="000B6355" w:rsidP="00332B45">
      <w:pPr>
        <w:pStyle w:val="SectionBody"/>
        <w:widowControl/>
      </w:pPr>
      <w:r w:rsidRPr="00CB3F83">
        <w:t xml:space="preserve"> 2-(4-ethoxybenzyl)5-nitro-1-(2-(pyrrolidin-1-yl)ethyl)-1 H-benzimidazole (N-pyrrolidino eto</w:t>
      </w:r>
      <w:r w:rsidR="00682981" w:rsidRPr="00CB3F83">
        <w:t>n</w:t>
      </w:r>
      <w:r w:rsidRPr="00CB3F83">
        <w:t>itazene, etonitazepyne);</w:t>
      </w:r>
    </w:p>
    <w:p w14:paraId="0554A0DC" w14:textId="6532E0CE" w:rsidR="000B6355" w:rsidRPr="00CB3F83" w:rsidRDefault="000B6355" w:rsidP="00332B45">
      <w:pPr>
        <w:pStyle w:val="SectionBody"/>
        <w:widowControl/>
      </w:pPr>
      <w:r w:rsidRPr="00CB3F83">
        <w:t xml:space="preserve"> N,N-diethyl-2-(5-nitro-2-(4-propoxybenzyl)-1H-benzimidazol-1-yl)ethan-1-amine (protonitazene);</w:t>
      </w:r>
    </w:p>
    <w:p w14:paraId="4CA3CE58" w14:textId="77777777" w:rsidR="000B6355" w:rsidRPr="00CB3F83" w:rsidRDefault="000B6355" w:rsidP="00332B45">
      <w:pPr>
        <w:pStyle w:val="SectionBody"/>
        <w:widowControl/>
      </w:pPr>
      <w:r w:rsidRPr="00CB3F83">
        <w:t>N-pyrrolidino etonitazene;</w:t>
      </w:r>
    </w:p>
    <w:p w14:paraId="7C756F71" w14:textId="77777777" w:rsidR="000B6355" w:rsidRPr="00CB3F83" w:rsidRDefault="000B6355" w:rsidP="00332B45">
      <w:pPr>
        <w:pStyle w:val="SectionBody"/>
        <w:widowControl/>
      </w:pPr>
      <w:r w:rsidRPr="00CB3F83">
        <w:t>Etodesnitazene;</w:t>
      </w:r>
    </w:p>
    <w:p w14:paraId="643587BF" w14:textId="77777777" w:rsidR="000B6355" w:rsidRPr="00CB3F83" w:rsidRDefault="000B6355" w:rsidP="00332B45">
      <w:pPr>
        <w:pStyle w:val="SectionBody"/>
        <w:widowControl/>
      </w:pPr>
      <w:r w:rsidRPr="00CB3F83">
        <w:t>Isotonitazene;</w:t>
      </w:r>
    </w:p>
    <w:p w14:paraId="14A3D0F4" w14:textId="77777777" w:rsidR="000B6355" w:rsidRPr="00CB3F83" w:rsidRDefault="000B6355" w:rsidP="00332B45">
      <w:pPr>
        <w:pStyle w:val="SectionBody"/>
        <w:widowControl/>
      </w:pPr>
      <w:r w:rsidRPr="00CB3F83">
        <w:t>Protonitazene;</w:t>
      </w:r>
    </w:p>
    <w:p w14:paraId="58387C1F" w14:textId="77777777" w:rsidR="000B6355" w:rsidRPr="00CB3F83" w:rsidRDefault="000B6355" w:rsidP="00332B45">
      <w:pPr>
        <w:pStyle w:val="SectionBody"/>
        <w:widowControl/>
      </w:pPr>
      <w:r w:rsidRPr="00CB3F83">
        <w:t>Metonitazene;</w:t>
      </w:r>
    </w:p>
    <w:p w14:paraId="63C1F51E" w14:textId="77777777" w:rsidR="000B6355" w:rsidRPr="00CB3F83" w:rsidRDefault="000B6355" w:rsidP="00332B45">
      <w:pPr>
        <w:pStyle w:val="SectionBody"/>
        <w:widowControl/>
      </w:pPr>
      <w:r w:rsidRPr="00CB3F83">
        <w:t>Butonitazene;</w:t>
      </w:r>
    </w:p>
    <w:p w14:paraId="656B685C" w14:textId="77777777" w:rsidR="000B6355" w:rsidRPr="00CB3F83" w:rsidRDefault="000B6355" w:rsidP="00332B45">
      <w:pPr>
        <w:pStyle w:val="SectionBody"/>
        <w:widowControl/>
      </w:pPr>
      <w:r w:rsidRPr="00CB3F83">
        <w:t>Metodesnitazene;</w:t>
      </w:r>
    </w:p>
    <w:p w14:paraId="410E37EA" w14:textId="77777777" w:rsidR="000B6355" w:rsidRPr="00CB3F83" w:rsidRDefault="000B6355" w:rsidP="00332B45">
      <w:pPr>
        <w:pStyle w:val="SectionBody"/>
        <w:widowControl/>
      </w:pPr>
      <w:r w:rsidRPr="00CB3F83">
        <w:t>Flunitazene;</w:t>
      </w:r>
    </w:p>
    <w:p w14:paraId="0613B250" w14:textId="77777777" w:rsidR="000B6355" w:rsidRPr="00CB3F83" w:rsidRDefault="000B6355" w:rsidP="00332B45">
      <w:pPr>
        <w:pStyle w:val="SectionBody"/>
        <w:widowControl/>
      </w:pPr>
      <w:r w:rsidRPr="00CB3F83">
        <w:t>Opioid Receptor Agonist</w:t>
      </w:r>
    </w:p>
    <w:p w14:paraId="63A88AF3" w14:textId="77777777" w:rsidR="00A87B7C" w:rsidRPr="00CB3F83" w:rsidRDefault="00A87B7C" w:rsidP="00332B45">
      <w:pPr>
        <w:pStyle w:val="SectionBody"/>
        <w:widowControl/>
      </w:pPr>
      <w:r w:rsidRPr="00CB3F83">
        <w:t>2-Methyl AP-237 (1-(2-methyl-4-(3-phenylprop-2-en-1-yl)piperazin-1-yl)butan-1-one)</w:t>
      </w:r>
    </w:p>
    <w:p w14:paraId="4D70557E" w14:textId="206D29B5" w:rsidR="000B6355" w:rsidRPr="00CB3F83" w:rsidRDefault="000B6355" w:rsidP="00332B45">
      <w:pPr>
        <w:pStyle w:val="SectionBody"/>
        <w:widowControl/>
      </w:pPr>
      <w:r w:rsidRPr="00CB3F83">
        <w:t>AH-7921 (3,4-dichloro-N-(1dimethylamino)cyclohexylmethyl]benzamide).</w:t>
      </w:r>
    </w:p>
    <w:p w14:paraId="5AC2616F" w14:textId="77777777" w:rsidR="000B6355" w:rsidRPr="00CB3F83" w:rsidRDefault="000B6355" w:rsidP="00332B45">
      <w:pPr>
        <w:pStyle w:val="SectionBody"/>
        <w:widowControl/>
      </w:pPr>
      <w:r w:rsidRPr="00CB3F83">
        <w:t>Naphthoylindoles or any compound containing a 3-(-1-Napthoyl) indole structure with substitution at the nitrogen atom of the indole ring whether or not further substituted in the indole ring to any extent and whether or not substituted in the naphthyl ring to any extent. This shall include the following:</w:t>
      </w:r>
    </w:p>
    <w:p w14:paraId="2B1A094C" w14:textId="77777777" w:rsidR="000B6355" w:rsidRPr="00CB3F83" w:rsidRDefault="000B6355" w:rsidP="00332B45">
      <w:pPr>
        <w:pStyle w:val="SectionBody"/>
        <w:widowControl/>
      </w:pPr>
      <w:r w:rsidRPr="00CB3F83">
        <w:t>JWH 015;</w:t>
      </w:r>
    </w:p>
    <w:p w14:paraId="7401C6A0" w14:textId="77777777" w:rsidR="000B6355" w:rsidRPr="00CB3F83" w:rsidRDefault="000B6355" w:rsidP="00332B45">
      <w:pPr>
        <w:pStyle w:val="SectionBody"/>
        <w:widowControl/>
      </w:pPr>
      <w:r w:rsidRPr="00CB3F83">
        <w:t>JWH 018;</w:t>
      </w:r>
    </w:p>
    <w:p w14:paraId="504CADDB" w14:textId="77777777" w:rsidR="000B6355" w:rsidRPr="00CB3F83" w:rsidRDefault="000B6355" w:rsidP="00332B45">
      <w:pPr>
        <w:pStyle w:val="SectionBody"/>
        <w:widowControl/>
      </w:pPr>
      <w:r w:rsidRPr="00CB3F83">
        <w:t>JWH 019;</w:t>
      </w:r>
    </w:p>
    <w:p w14:paraId="1E0D46D9" w14:textId="77777777" w:rsidR="000B6355" w:rsidRPr="00CB3F83" w:rsidRDefault="000B6355" w:rsidP="00332B45">
      <w:pPr>
        <w:pStyle w:val="SectionBody"/>
        <w:widowControl/>
      </w:pPr>
      <w:r w:rsidRPr="00CB3F83">
        <w:t>JWH 073;</w:t>
      </w:r>
    </w:p>
    <w:p w14:paraId="6CB5123F" w14:textId="77777777" w:rsidR="000B6355" w:rsidRPr="00CB3F83" w:rsidRDefault="000B6355" w:rsidP="00332B45">
      <w:pPr>
        <w:pStyle w:val="SectionBody"/>
        <w:widowControl/>
      </w:pPr>
      <w:r w:rsidRPr="00CB3F83">
        <w:t>JWH 081;</w:t>
      </w:r>
    </w:p>
    <w:p w14:paraId="6B54FE48" w14:textId="77777777" w:rsidR="000B6355" w:rsidRPr="00CB3F83" w:rsidRDefault="000B6355" w:rsidP="00332B45">
      <w:pPr>
        <w:pStyle w:val="SectionBody"/>
        <w:widowControl/>
      </w:pPr>
      <w:r w:rsidRPr="00CB3F83">
        <w:t>JWH 122;</w:t>
      </w:r>
    </w:p>
    <w:p w14:paraId="5DE11B63" w14:textId="77777777" w:rsidR="000B6355" w:rsidRPr="00CB3F83" w:rsidRDefault="000B6355" w:rsidP="00332B45">
      <w:pPr>
        <w:pStyle w:val="SectionBody"/>
        <w:widowControl/>
      </w:pPr>
      <w:r w:rsidRPr="00CB3F83">
        <w:t>JWH 200;</w:t>
      </w:r>
    </w:p>
    <w:p w14:paraId="6ABEF61D" w14:textId="77777777" w:rsidR="000B6355" w:rsidRPr="00CB3F83" w:rsidRDefault="000B6355" w:rsidP="00332B45">
      <w:pPr>
        <w:pStyle w:val="SectionBody"/>
        <w:widowControl/>
      </w:pPr>
      <w:r w:rsidRPr="00CB3F83">
        <w:t>JWH 210;</w:t>
      </w:r>
    </w:p>
    <w:p w14:paraId="224044B6" w14:textId="77777777" w:rsidR="000B6355" w:rsidRPr="00CB3F83" w:rsidRDefault="000B6355" w:rsidP="00332B45">
      <w:pPr>
        <w:pStyle w:val="SectionBody"/>
        <w:widowControl/>
      </w:pPr>
      <w:r w:rsidRPr="00CB3F83">
        <w:t>JWH 398;</w:t>
      </w:r>
    </w:p>
    <w:p w14:paraId="43BD9A73" w14:textId="77777777" w:rsidR="000B6355" w:rsidRPr="00CB3F83" w:rsidRDefault="000B6355" w:rsidP="00332B45">
      <w:pPr>
        <w:pStyle w:val="SectionBody"/>
        <w:widowControl/>
      </w:pPr>
      <w:r w:rsidRPr="00CB3F83">
        <w:t>AM 2201; and</w:t>
      </w:r>
    </w:p>
    <w:p w14:paraId="5ACDD0DC" w14:textId="77777777" w:rsidR="000B6355" w:rsidRPr="00CB3F83" w:rsidRDefault="000B6355" w:rsidP="00332B45">
      <w:pPr>
        <w:pStyle w:val="SectionBody"/>
        <w:widowControl/>
      </w:pPr>
      <w:r w:rsidRPr="00CB3F83">
        <w:t>WIN 55,212.</w:t>
      </w:r>
    </w:p>
    <w:p w14:paraId="32725187" w14:textId="77777777" w:rsidR="000B6355" w:rsidRPr="00CB3F83" w:rsidRDefault="000B6355" w:rsidP="00332B45">
      <w:pPr>
        <w:pStyle w:val="SectionBody"/>
        <w:widowControl/>
      </w:pPr>
      <w:r w:rsidRPr="00CB3F83">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D425DEB" w14:textId="77777777" w:rsidR="000B6355" w:rsidRPr="00CB3F83" w:rsidRDefault="000B6355" w:rsidP="00332B45">
      <w:pPr>
        <w:pStyle w:val="SectionBody"/>
        <w:widowControl/>
      </w:pPr>
      <w:r w:rsidRPr="00CB3F83">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68E5E941" w14:textId="77777777" w:rsidR="000B6355" w:rsidRPr="00CB3F83" w:rsidRDefault="000B6355" w:rsidP="00332B45">
      <w:pPr>
        <w:pStyle w:val="SectionBody"/>
        <w:widowControl/>
      </w:pPr>
      <w:r w:rsidRPr="00CB3F83">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2CDA44ED" w14:textId="77777777" w:rsidR="000B6355" w:rsidRPr="00CB3F83" w:rsidRDefault="000B6355" w:rsidP="00332B45">
      <w:pPr>
        <w:pStyle w:val="SectionBody"/>
        <w:widowControl/>
      </w:pPr>
      <w:r w:rsidRPr="00CB3F83">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2FD7DE05" w14:textId="77777777" w:rsidR="000B6355" w:rsidRPr="00CB3F83" w:rsidRDefault="000B6355" w:rsidP="00332B45">
      <w:pPr>
        <w:pStyle w:val="SectionBody"/>
        <w:widowControl/>
      </w:pPr>
      <w:r w:rsidRPr="00CB3F83">
        <w:t>RCS-8, SR-18 OR BTM-8;</w:t>
      </w:r>
    </w:p>
    <w:p w14:paraId="5FF80553" w14:textId="77777777" w:rsidR="000B6355" w:rsidRPr="00CB3F83" w:rsidRDefault="000B6355" w:rsidP="00332B45">
      <w:pPr>
        <w:pStyle w:val="SectionBody"/>
        <w:widowControl/>
      </w:pPr>
      <w:r w:rsidRPr="00CB3F83">
        <w:t>JWH 250;</w:t>
      </w:r>
    </w:p>
    <w:p w14:paraId="60DF3AFD" w14:textId="77777777" w:rsidR="000B6355" w:rsidRPr="00CB3F83" w:rsidRDefault="000B6355" w:rsidP="00332B45">
      <w:pPr>
        <w:pStyle w:val="SectionBody"/>
        <w:widowControl/>
      </w:pPr>
      <w:r w:rsidRPr="00CB3F83">
        <w:t>JWH 203;</w:t>
      </w:r>
    </w:p>
    <w:p w14:paraId="2FD39D1B" w14:textId="77777777" w:rsidR="000B6355" w:rsidRPr="00CB3F83" w:rsidRDefault="000B6355" w:rsidP="00332B45">
      <w:pPr>
        <w:pStyle w:val="SectionBody"/>
        <w:widowControl/>
      </w:pPr>
      <w:r w:rsidRPr="00CB3F83">
        <w:t>JWH 251; and</w:t>
      </w:r>
    </w:p>
    <w:p w14:paraId="086823F2" w14:textId="77777777" w:rsidR="000B6355" w:rsidRPr="00CB3F83" w:rsidRDefault="000B6355" w:rsidP="00332B45">
      <w:pPr>
        <w:pStyle w:val="SectionBody"/>
        <w:widowControl/>
      </w:pPr>
      <w:r w:rsidRPr="00CB3F83">
        <w:t>JWH 302.</w:t>
      </w:r>
    </w:p>
    <w:p w14:paraId="2BB84406" w14:textId="77777777" w:rsidR="000B6355" w:rsidRPr="00CB3F83" w:rsidRDefault="000B6355" w:rsidP="00332B45">
      <w:pPr>
        <w:pStyle w:val="SectionBody"/>
        <w:widowControl/>
      </w:pPr>
      <w:r w:rsidRPr="00CB3F83">
        <w:t>Cyclohexylphenols or any compound containing a 2-(3-hydroxycyclohexyl) phenol structure with a substitution at the 5-position of the phenolic ring whether or not substituted in the cyclohexyl ring to any extent. This shall include the following:</w:t>
      </w:r>
    </w:p>
    <w:p w14:paraId="439E79E1" w14:textId="77777777" w:rsidR="000B6355" w:rsidRPr="00CB3F83" w:rsidRDefault="000B6355" w:rsidP="00332B45">
      <w:pPr>
        <w:pStyle w:val="SectionBody"/>
        <w:widowControl/>
      </w:pPr>
      <w:r w:rsidRPr="00CB3F83">
        <w:t>CP 47,497 and its homologues and analogs;</w:t>
      </w:r>
    </w:p>
    <w:p w14:paraId="3B281269" w14:textId="77777777" w:rsidR="000B6355" w:rsidRPr="00CB3F83" w:rsidRDefault="000B6355" w:rsidP="00332B45">
      <w:pPr>
        <w:pStyle w:val="SectionBody"/>
        <w:widowControl/>
      </w:pPr>
      <w:r w:rsidRPr="00CB3F83">
        <w:t>Cannabicyclohexanol; and</w:t>
      </w:r>
    </w:p>
    <w:p w14:paraId="46E5E569" w14:textId="77777777" w:rsidR="000B6355" w:rsidRPr="00CB3F83" w:rsidRDefault="000B6355" w:rsidP="00332B45">
      <w:pPr>
        <w:pStyle w:val="SectionBody"/>
        <w:widowControl/>
      </w:pPr>
      <w:r w:rsidRPr="00CB3F83">
        <w:t>CP 55,940.</w:t>
      </w:r>
    </w:p>
    <w:p w14:paraId="1E1DDE33" w14:textId="77777777" w:rsidR="000B6355" w:rsidRPr="00CB3F83" w:rsidRDefault="000B6355" w:rsidP="00332B45">
      <w:pPr>
        <w:pStyle w:val="SectionBody"/>
        <w:widowControl/>
      </w:pPr>
      <w:r w:rsidRPr="00CB3F83">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21D723DF" w14:textId="77777777" w:rsidR="000B6355" w:rsidRPr="00CB3F83" w:rsidRDefault="000B6355" w:rsidP="00332B45">
      <w:pPr>
        <w:pStyle w:val="SectionBody"/>
        <w:widowControl/>
      </w:pPr>
      <w:r w:rsidRPr="00CB3F83">
        <w:t>AM 694;</w:t>
      </w:r>
    </w:p>
    <w:p w14:paraId="183426F5" w14:textId="77777777" w:rsidR="000B6355" w:rsidRPr="00CB3F83" w:rsidRDefault="000B6355" w:rsidP="00332B45">
      <w:pPr>
        <w:pStyle w:val="SectionBody"/>
        <w:widowControl/>
      </w:pPr>
      <w:r w:rsidRPr="00CB3F83">
        <w:t>Pravadoline WIN 48,098;</w:t>
      </w:r>
    </w:p>
    <w:p w14:paraId="1DD5B906" w14:textId="77777777" w:rsidR="000B6355" w:rsidRPr="00CB3F83" w:rsidRDefault="000B6355" w:rsidP="00332B45">
      <w:pPr>
        <w:pStyle w:val="SectionBody"/>
        <w:widowControl/>
      </w:pPr>
      <w:r w:rsidRPr="00CB3F83">
        <w:t>RCS 4; and</w:t>
      </w:r>
    </w:p>
    <w:p w14:paraId="0A4C4091" w14:textId="77777777" w:rsidR="000B6355" w:rsidRPr="00CB3F83" w:rsidRDefault="000B6355" w:rsidP="00332B45">
      <w:pPr>
        <w:pStyle w:val="SectionBody"/>
        <w:widowControl/>
      </w:pPr>
      <w:r w:rsidRPr="00CB3F83">
        <w:t>AM 679.</w:t>
      </w:r>
    </w:p>
    <w:p w14:paraId="6352E846" w14:textId="77777777" w:rsidR="000B6355" w:rsidRPr="00CB3F83" w:rsidRDefault="000B6355" w:rsidP="00332B45">
      <w:pPr>
        <w:pStyle w:val="SectionBody"/>
        <w:widowControl/>
      </w:pPr>
      <w:r w:rsidRPr="00CB3F83">
        <w:t>[2,3-dihydro-5 methyl-3-(4-morpholinylmethyl)pyrrolo [1,2,3-DE]-1, 4-benzoxazin-6-YL]-1-napthalenymethanone. This shall include WIN 55,212-2.</w:t>
      </w:r>
    </w:p>
    <w:p w14:paraId="50E158FF" w14:textId="77777777" w:rsidR="000B6355" w:rsidRPr="00CB3F83" w:rsidRDefault="000B6355" w:rsidP="00332B45">
      <w:pPr>
        <w:pStyle w:val="SectionBody"/>
        <w:widowControl/>
      </w:pPr>
      <w:r w:rsidRPr="00CB3F83">
        <w:t>Dibenzopyrans or any compound containing a 11-hydroxydelta 8-tetrahydrocannabinol structure with substitution on the 3-pentyl group. This shall include HU-210, HU-211, JWH 051, and JWH 133.</w:t>
      </w:r>
    </w:p>
    <w:p w14:paraId="51734ED3" w14:textId="77777777" w:rsidR="000B6355" w:rsidRPr="00CB3F83" w:rsidRDefault="000B6355" w:rsidP="00332B45">
      <w:pPr>
        <w:pStyle w:val="SectionBody"/>
        <w:widowControl/>
      </w:pPr>
      <w:r w:rsidRPr="00CB3F83">
        <w:t>Adamantoylindoles or any compound containing a 3-(-1-Adamantoyl) indole structure with substitution at the nitrogen atom of the indole ring whether or not further substituted in the adamantoyl ring system to any extent. This shall include AM1248.</w:t>
      </w:r>
    </w:p>
    <w:p w14:paraId="7821A6FA" w14:textId="77777777" w:rsidR="000B6355" w:rsidRPr="00CB3F83" w:rsidRDefault="000B6355" w:rsidP="00332B45">
      <w:pPr>
        <w:pStyle w:val="SectionBody"/>
        <w:widowControl/>
      </w:pPr>
      <w:r w:rsidRPr="00CB3F83">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3AD96743" w14:textId="77777777" w:rsidR="000B6355" w:rsidRPr="00CB3F83" w:rsidRDefault="000B6355" w:rsidP="00332B45">
      <w:pPr>
        <w:pStyle w:val="SectionBody"/>
        <w:widowControl/>
      </w:pPr>
      <w:r w:rsidRPr="00CB3F83">
        <w:t>N-(1-Adamantyl)-1-pentyl-1h-indazole-3-carboxamide. This shall include AKB48.</w:t>
      </w:r>
    </w:p>
    <w:p w14:paraId="15327ACE" w14:textId="77777777" w:rsidR="000B6355" w:rsidRPr="00CB3F83" w:rsidRDefault="000B6355" w:rsidP="00332B45">
      <w:pPr>
        <w:pStyle w:val="SectionBody"/>
        <w:widowControl/>
      </w:pPr>
      <w:r w:rsidRPr="00CB3F83">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7ABA8AB4" w14:textId="77777777" w:rsidR="000B6355" w:rsidRPr="00CB3F83" w:rsidRDefault="000B6355" w:rsidP="00332B45">
      <w:pPr>
        <w:pStyle w:val="SectionBody"/>
        <w:widowControl/>
      </w:pPr>
      <w:r w:rsidRPr="00CB3F83">
        <w:t>Tryptamines:</w:t>
      </w:r>
    </w:p>
    <w:p w14:paraId="7C4FC11E" w14:textId="77777777" w:rsidR="000B6355" w:rsidRPr="00CB3F83" w:rsidRDefault="000B6355" w:rsidP="00332B45">
      <w:pPr>
        <w:pStyle w:val="SectionBody"/>
        <w:widowControl/>
      </w:pPr>
      <w:r w:rsidRPr="00CB3F83">
        <w:t>5-methoxy-N-methyl-N-isopropyltryptamine (5-MeO-MiPT);</w:t>
      </w:r>
    </w:p>
    <w:p w14:paraId="76258C47" w14:textId="77777777" w:rsidR="000B6355" w:rsidRPr="00CB3F83" w:rsidRDefault="000B6355" w:rsidP="00332B45">
      <w:pPr>
        <w:pStyle w:val="SectionBody"/>
        <w:widowControl/>
      </w:pPr>
      <w:r w:rsidRPr="00CB3F83">
        <w:t>4-hydroxy-N,N-diisopropyltryptamine (4-HO-DiPT);</w:t>
      </w:r>
    </w:p>
    <w:p w14:paraId="134F83F9" w14:textId="77777777" w:rsidR="000B6355" w:rsidRPr="00CB3F83" w:rsidRDefault="000B6355" w:rsidP="00332B45">
      <w:pPr>
        <w:pStyle w:val="SectionBody"/>
        <w:widowControl/>
      </w:pPr>
      <w:r w:rsidRPr="00CB3F83">
        <w:t>4-hydroxy-N-methyl-N-isopropyltryptamine (4-HO-MiPT);</w:t>
      </w:r>
    </w:p>
    <w:p w14:paraId="78431C3D" w14:textId="77777777" w:rsidR="000B6355" w:rsidRPr="00CB3F83" w:rsidRDefault="000B6355" w:rsidP="00332B45">
      <w:pPr>
        <w:pStyle w:val="SectionBody"/>
        <w:widowControl/>
      </w:pPr>
      <w:r w:rsidRPr="00CB3F83">
        <w:t>4-hydroxy-N-methyl-N-ethyltryptamine (4-HO-MET);</w:t>
      </w:r>
    </w:p>
    <w:p w14:paraId="7982A399" w14:textId="77777777" w:rsidR="000B6355" w:rsidRPr="00CB3F83" w:rsidRDefault="000B6355" w:rsidP="00332B45">
      <w:pPr>
        <w:pStyle w:val="SectionBody"/>
        <w:widowControl/>
      </w:pPr>
      <w:r w:rsidRPr="00CB3F83">
        <w:t>4-acetoxy-N,N-diisopropyltryptamine (4-AcO-DiPT);</w:t>
      </w:r>
    </w:p>
    <w:p w14:paraId="3578E211" w14:textId="77777777" w:rsidR="000B6355" w:rsidRPr="00CB3F83" w:rsidRDefault="000B6355" w:rsidP="00332B45">
      <w:pPr>
        <w:pStyle w:val="SectionBody"/>
        <w:widowControl/>
      </w:pPr>
      <w:r w:rsidRPr="00CB3F83">
        <w:t>5-methoxy-α-methyltryptamine (5-MeO-AMT);</w:t>
      </w:r>
    </w:p>
    <w:p w14:paraId="7F99477C" w14:textId="77777777" w:rsidR="000B6355" w:rsidRPr="00CB3F83" w:rsidRDefault="000B6355" w:rsidP="00332B45">
      <w:pPr>
        <w:pStyle w:val="SectionBody"/>
        <w:widowControl/>
      </w:pPr>
      <w:r w:rsidRPr="00CB3F83">
        <w:t>4-methoxy-N,N-Dimethyltryptamine (4-MeO-DMT);</w:t>
      </w:r>
    </w:p>
    <w:p w14:paraId="7DDC8B26" w14:textId="77777777" w:rsidR="000B6355" w:rsidRPr="00CB3F83" w:rsidRDefault="000B6355" w:rsidP="00332B45">
      <w:pPr>
        <w:pStyle w:val="SectionBody"/>
        <w:widowControl/>
      </w:pPr>
      <w:r w:rsidRPr="00CB3F83">
        <w:t>4-hydroxy Diethyltryptamine (4-HO-DET);</w:t>
      </w:r>
    </w:p>
    <w:p w14:paraId="52870D8F" w14:textId="77777777" w:rsidR="000B6355" w:rsidRPr="00CB3F83" w:rsidRDefault="000B6355" w:rsidP="00332B45">
      <w:pPr>
        <w:pStyle w:val="SectionBody"/>
        <w:widowControl/>
      </w:pPr>
      <w:r w:rsidRPr="00CB3F83">
        <w:t>5-methoxy-N,N-diallyltryptamine (5-MeO-DALT);</w:t>
      </w:r>
    </w:p>
    <w:p w14:paraId="341D5DB4" w14:textId="77777777" w:rsidR="000B6355" w:rsidRPr="00CB3F83" w:rsidRDefault="000B6355" w:rsidP="00332B45">
      <w:pPr>
        <w:pStyle w:val="SectionBody"/>
        <w:widowControl/>
      </w:pPr>
      <w:r w:rsidRPr="00CB3F83">
        <w:t>4-acetoxy-N,N-Dimethyltryptamine (4-AcO DMT);</w:t>
      </w:r>
    </w:p>
    <w:p w14:paraId="1E536A40" w14:textId="77777777" w:rsidR="000B6355" w:rsidRPr="00CB3F83" w:rsidRDefault="000B6355" w:rsidP="00332B45">
      <w:pPr>
        <w:pStyle w:val="SectionBody"/>
        <w:widowControl/>
      </w:pPr>
      <w:r w:rsidRPr="00CB3F83">
        <w:t>4-hydroxy Diethyltryptamine (4-HO-DET);</w:t>
      </w:r>
    </w:p>
    <w:p w14:paraId="4D3BB41D" w14:textId="77777777" w:rsidR="000B6355" w:rsidRPr="00CB3F83" w:rsidRDefault="000B6355" w:rsidP="00332B45">
      <w:pPr>
        <w:pStyle w:val="SectionBody"/>
        <w:widowControl/>
      </w:pPr>
      <w:r w:rsidRPr="00CB3F83">
        <w:t>FDU-PB-22 (1-Naphthyl 1-(4-fluorobenzyl)-1H-indole-3-carboxylate);</w:t>
      </w:r>
    </w:p>
    <w:p w14:paraId="627CC667" w14:textId="77777777" w:rsidR="000B6355" w:rsidRPr="00CB3F83" w:rsidRDefault="000B6355" w:rsidP="00332B45">
      <w:pPr>
        <w:pStyle w:val="SectionBody"/>
        <w:widowControl/>
      </w:pPr>
      <w:r w:rsidRPr="00CB3F83">
        <w:t>FUB-PB-22 (Quinolin-8-yl 1-(4-fluorobenzyl)-1H-indole-3-carboxylate);</w:t>
      </w:r>
    </w:p>
    <w:p w14:paraId="7E2489A5" w14:textId="77777777" w:rsidR="000B6355" w:rsidRPr="00CB3F83" w:rsidRDefault="000B6355" w:rsidP="00332B45">
      <w:pPr>
        <w:pStyle w:val="SectionBody"/>
        <w:widowControl/>
      </w:pPr>
      <w:r w:rsidRPr="00CB3F83">
        <w:t>5-Fluoro-MN-24 (1-(5-Fluoropentyl)-N-(naphthalen-1-yl)-1H-indole-3-carboxamide);</w:t>
      </w:r>
    </w:p>
    <w:p w14:paraId="5719F1F0" w14:textId="77777777" w:rsidR="000B6355" w:rsidRPr="00CB3F83" w:rsidRDefault="000B6355" w:rsidP="00332B45">
      <w:pPr>
        <w:pStyle w:val="SectionBody"/>
        <w:widowControl/>
      </w:pPr>
      <w:r w:rsidRPr="00CB3F83">
        <w:t>MN-24 (N-(naphthalen-1-yl)-1-pentyl-1H-indole-3-carboxamide);</w:t>
      </w:r>
    </w:p>
    <w:p w14:paraId="3E0B7668" w14:textId="77777777" w:rsidR="000B6355" w:rsidRPr="00CB3F83" w:rsidRDefault="000B6355" w:rsidP="00332B45">
      <w:pPr>
        <w:pStyle w:val="SectionBody"/>
        <w:widowControl/>
      </w:pPr>
      <w:r w:rsidRPr="00CB3F83">
        <w:t>SDB-005 (Naphthalen-1-yl 1-pentyl-1H-indazole-3-carboxylate);</w:t>
      </w:r>
    </w:p>
    <w:p w14:paraId="37EA93D0" w14:textId="77777777" w:rsidR="000B6355" w:rsidRPr="00CB3F83" w:rsidRDefault="000B6355" w:rsidP="00332B45">
      <w:pPr>
        <w:pStyle w:val="SectionBody"/>
        <w:widowControl/>
      </w:pPr>
      <w:r w:rsidRPr="00CB3F83">
        <w:t>SDB-006 (1-Pentyl-N-(phenylmethyl)-1H-indole-3-carboxamide);</w:t>
      </w:r>
    </w:p>
    <w:p w14:paraId="140F6A40" w14:textId="77777777" w:rsidR="000B6355" w:rsidRPr="00CB3F83" w:rsidRDefault="000B6355" w:rsidP="00332B45">
      <w:pPr>
        <w:pStyle w:val="SectionBody"/>
        <w:widowControl/>
      </w:pPr>
      <w:r w:rsidRPr="00CB3F83">
        <w:t>Methyl-Ethylaminopentiophenone;</w:t>
      </w:r>
    </w:p>
    <w:p w14:paraId="3EC80B61" w14:textId="77777777" w:rsidR="000B6355" w:rsidRPr="00CB3F83" w:rsidRDefault="000B6355" w:rsidP="00332B45">
      <w:pPr>
        <w:pStyle w:val="SectionBody"/>
        <w:widowControl/>
      </w:pPr>
      <w:r w:rsidRPr="00CB3F83">
        <w:t>FUB-AMB (Methyl(1-(4-fluorobenzyl)-1H-indazole-3-carbonyl)-L-valinate);</w:t>
      </w:r>
    </w:p>
    <w:p w14:paraId="284CD994" w14:textId="77777777" w:rsidR="000B6355" w:rsidRPr="00CB3F83" w:rsidRDefault="000B6355" w:rsidP="00332B45">
      <w:pPr>
        <w:pStyle w:val="SectionBody"/>
        <w:widowControl/>
      </w:pPr>
      <w:r w:rsidRPr="00CB3F83">
        <w:t>5-Fluoro-SDB-005 Indole (Naphthalen-1-yl 1-(5-fluoropentyl)-1H-indole-3-carboxylate);</w:t>
      </w:r>
    </w:p>
    <w:p w14:paraId="45F9B782" w14:textId="77777777" w:rsidR="000B6355" w:rsidRPr="00CB3F83" w:rsidRDefault="000B6355" w:rsidP="00332B45">
      <w:pPr>
        <w:pStyle w:val="SectionBody"/>
        <w:widowControl/>
      </w:pPr>
      <w:r w:rsidRPr="00CB3F83">
        <w:t>5F-AB-PINACA (N-(1-Amino-3-methyl-1-oxobutan-2-yl)-1-(5-fluoropentyl)-1H-indazole-3-carboxamide);</w:t>
      </w:r>
    </w:p>
    <w:p w14:paraId="6059B3B9" w14:textId="77777777" w:rsidR="000B6355" w:rsidRPr="00CB3F83" w:rsidRDefault="000B6355" w:rsidP="00332B45">
      <w:pPr>
        <w:pStyle w:val="SectionBody"/>
        <w:widowControl/>
      </w:pPr>
      <w:r w:rsidRPr="00CB3F83">
        <w:t>MMB-CHMICA (Methyl 2-(1-(cyclohexylmethyl)-1H-indole-3-carboxamido)-3-methylbutanoat);</w:t>
      </w:r>
    </w:p>
    <w:p w14:paraId="352C6DD3" w14:textId="77777777" w:rsidR="000B6355" w:rsidRPr="00CB3F83" w:rsidRDefault="000B6355" w:rsidP="00332B45">
      <w:pPr>
        <w:pStyle w:val="SectionBody"/>
        <w:widowControl/>
      </w:pPr>
      <w:r w:rsidRPr="00CB3F83">
        <w:t>MN-24 (N-(naphthalen-1-yl)-1-pentyl-1H-indole-3-carboxamide);</w:t>
      </w:r>
    </w:p>
    <w:p w14:paraId="70D56ABD" w14:textId="77777777" w:rsidR="000B6355" w:rsidRPr="00CB3F83" w:rsidRDefault="000B6355" w:rsidP="00332B45">
      <w:pPr>
        <w:pStyle w:val="SectionBody"/>
        <w:widowControl/>
      </w:pPr>
      <w:r w:rsidRPr="00CB3F83">
        <w:t>SDB-005 (Naphthalen-1-yl 1-pentyl-1H-indazole-3-carboxylate);</w:t>
      </w:r>
    </w:p>
    <w:p w14:paraId="3C768FC8" w14:textId="77777777" w:rsidR="000B6355" w:rsidRPr="00CB3F83" w:rsidRDefault="000B6355" w:rsidP="00332B45">
      <w:pPr>
        <w:pStyle w:val="SectionBody"/>
        <w:widowControl/>
      </w:pPr>
      <w:r w:rsidRPr="00CB3F83">
        <w:t>SDB-006 (1-Pentyl-N-(phenylmethyl)-1H-indole-3-carboxamide);</w:t>
      </w:r>
    </w:p>
    <w:p w14:paraId="58DADE38" w14:textId="77777777" w:rsidR="000B6355" w:rsidRPr="00CB3F83" w:rsidRDefault="000B6355" w:rsidP="00332B45">
      <w:pPr>
        <w:pStyle w:val="SectionBody"/>
        <w:widowControl/>
      </w:pPr>
      <w:r w:rsidRPr="00CB3F83">
        <w:t>Ethcathinone (2-(ethylamino)-1-phenyl-1-propanone, monohydrochloride);</w:t>
      </w:r>
    </w:p>
    <w:p w14:paraId="51C7F7DC" w14:textId="77777777" w:rsidR="000B6355" w:rsidRPr="00CB3F83" w:rsidRDefault="000B6355" w:rsidP="00332B45">
      <w:pPr>
        <w:pStyle w:val="SectionBody"/>
        <w:widowControl/>
      </w:pPr>
      <w:r w:rsidRPr="00CB3F83">
        <w:t>Methyl-Ethylaminopentiophenone;</w:t>
      </w:r>
    </w:p>
    <w:p w14:paraId="017DEF56" w14:textId="77777777" w:rsidR="000B6355" w:rsidRPr="00CB3F83" w:rsidRDefault="000B6355" w:rsidP="00332B45">
      <w:pPr>
        <w:pStyle w:val="SectionBody"/>
        <w:widowControl/>
      </w:pPr>
      <w:r w:rsidRPr="00CB3F83">
        <w:t>FUB-AMB (Methyl(1-(4-fluorobenzyl)-1H-indazole-3-carbonyl)-L-valinate);</w:t>
      </w:r>
    </w:p>
    <w:p w14:paraId="09AB447A" w14:textId="77777777" w:rsidR="000B6355" w:rsidRPr="00CB3F83" w:rsidRDefault="000B6355" w:rsidP="00332B45">
      <w:pPr>
        <w:pStyle w:val="SectionBody"/>
        <w:widowControl/>
      </w:pPr>
      <w:r w:rsidRPr="00CB3F83">
        <w:t>5-Fluoro-SDB-005 Indole (Naphthalen-1-yl 1-(5-fluoropentyl)-1H-indole-3-carboxylate);</w:t>
      </w:r>
    </w:p>
    <w:p w14:paraId="0F647E0F" w14:textId="77777777" w:rsidR="000B6355" w:rsidRPr="00CB3F83" w:rsidRDefault="000B6355" w:rsidP="00332B45">
      <w:pPr>
        <w:pStyle w:val="SectionBody"/>
        <w:widowControl/>
      </w:pPr>
      <w:r w:rsidRPr="00CB3F83">
        <w:t>5F-AB-PINACA (N-(1-Amino-3-methyl-1-oxobutan-2-yl)-1-(5-fluoropentyl)-1H-indazole-3-carboxamide);</w:t>
      </w:r>
    </w:p>
    <w:p w14:paraId="567CB0FC" w14:textId="77777777" w:rsidR="000B6355" w:rsidRPr="00CB3F83" w:rsidRDefault="000B6355" w:rsidP="00332B45">
      <w:pPr>
        <w:pStyle w:val="SectionBody"/>
        <w:widowControl/>
      </w:pPr>
      <w:r w:rsidRPr="00CB3F83">
        <w:t>MMB-CHMICA (Methyl 2-(1-(cyclohexylmethyl)-1H-indole-3-carboxamido)-3-methylbutanoat);</w:t>
      </w:r>
    </w:p>
    <w:p w14:paraId="37C5989C" w14:textId="77777777" w:rsidR="000B6355" w:rsidRPr="00CB3F83" w:rsidRDefault="000B6355" w:rsidP="00332B45">
      <w:pPr>
        <w:pStyle w:val="SectionBody"/>
        <w:widowControl/>
      </w:pPr>
      <w:r w:rsidRPr="00CB3F83">
        <w:t>Bromazolam (8-bromo-1-methyl-6-phenyl-4H-[1,2,4]triazolo[4,3-a][1,4]benzodiazepine);</w:t>
      </w:r>
    </w:p>
    <w:p w14:paraId="376501AF" w14:textId="77777777" w:rsidR="000B6355" w:rsidRPr="00CB3F83" w:rsidRDefault="000B6355" w:rsidP="00332B45">
      <w:pPr>
        <w:pStyle w:val="SectionBody"/>
        <w:widowControl/>
      </w:pPr>
      <w:r w:rsidRPr="00CB3F83">
        <w:t>Clonazolam (6-(2-chlorophenyl)-1-methyl-8-nitro-4 H-[1,2,4]triazolo[4,3-a][1,4]benzodiazepine);</w:t>
      </w:r>
    </w:p>
    <w:p w14:paraId="5077F197" w14:textId="77777777" w:rsidR="000B6355" w:rsidRPr="00CB3F83" w:rsidRDefault="000B6355" w:rsidP="00332B45">
      <w:pPr>
        <w:pStyle w:val="SectionBody"/>
        <w:widowControl/>
      </w:pPr>
      <w:r w:rsidRPr="00CB3F83">
        <w:t>Cloniprazepam (5-(2-chlorophenyl)-1-(cyclopropylmethyl)-1,3-dihydro-7-nitro-2H-1,4-benzodiazepin-2-one);</w:t>
      </w:r>
    </w:p>
    <w:p w14:paraId="5A789A15" w14:textId="77777777" w:rsidR="000B6355" w:rsidRPr="00CB3F83" w:rsidRDefault="000B6355" w:rsidP="00332B45">
      <w:pPr>
        <w:pStyle w:val="SectionBody"/>
        <w:widowControl/>
      </w:pPr>
      <w:r w:rsidRPr="00CB3F83">
        <w:t>Etizolam (4-(2-chlorophenyl)-2-ethyl-9-methyl-6H-thieno[3,2-f] [1,2,4]triazolo[4,3-a][1,4]diazepine);</w:t>
      </w:r>
    </w:p>
    <w:p w14:paraId="77406150" w14:textId="77777777" w:rsidR="000B6355" w:rsidRPr="00CB3F83" w:rsidRDefault="000B6355" w:rsidP="00332B45">
      <w:pPr>
        <w:pStyle w:val="SectionBody"/>
        <w:widowControl/>
      </w:pPr>
      <w:r w:rsidRPr="00CB3F83">
        <w:t>Flualprazolam (8-chloro-6-(2-fluorophenyl)-1-methyl-4H-[1,2,4]triazolo[4,3-a][1,4]benzodiazepine);</w:t>
      </w:r>
    </w:p>
    <w:p w14:paraId="2408951E" w14:textId="77777777" w:rsidR="000B6355" w:rsidRPr="00CB3F83" w:rsidRDefault="000B6355" w:rsidP="00332B45">
      <w:pPr>
        <w:pStyle w:val="SectionBody"/>
        <w:widowControl/>
      </w:pPr>
      <w:r w:rsidRPr="00CB3F83">
        <w:t>Flubromazepam (7-bromo-5-(2-fluorophenyl)-1,3-dihydro-2H-1,4-benzodiazepin-2-one);</w:t>
      </w:r>
    </w:p>
    <w:p w14:paraId="28C08760" w14:textId="77777777" w:rsidR="000B6355" w:rsidRPr="00CB3F83" w:rsidRDefault="000B6355" w:rsidP="00332B45">
      <w:pPr>
        <w:pStyle w:val="SectionBody"/>
        <w:widowControl/>
      </w:pPr>
      <w:r w:rsidRPr="00CB3F83">
        <w:t>Flubromazolam (8-bromo-6-(2-fluorophenyl)-1-methyl-4H-[1,2,4]triazolo[4,3-a][1,4]benzodiazepine);</w:t>
      </w:r>
    </w:p>
    <w:p w14:paraId="5112BDA5" w14:textId="77777777" w:rsidR="000B6355" w:rsidRPr="00CB3F83" w:rsidRDefault="000B6355" w:rsidP="00332B45">
      <w:pPr>
        <w:pStyle w:val="SectionBody"/>
        <w:widowControl/>
      </w:pPr>
      <w:r w:rsidRPr="00CB3F83">
        <w:t>Flunitrazolam (6-(2-fluorophenyl)-1-methyl-8-nitro-4H-benzo[f][1,2,4]triazolo[4,3-a][1,4]diazepine);</w:t>
      </w:r>
    </w:p>
    <w:p w14:paraId="18CBF3C3" w14:textId="77777777" w:rsidR="000B6355" w:rsidRPr="00CB3F83" w:rsidRDefault="000B6355" w:rsidP="00332B45">
      <w:pPr>
        <w:pStyle w:val="SectionBody"/>
        <w:widowControl/>
      </w:pPr>
      <w:r w:rsidRPr="00CB3F83">
        <w:t>Nifoxipam (5-(2-fluorophenyl)-1,3-dihydro-3-hydroxy-7-nitro-2H-1,4-benzodiazepin-2-one) ;</w:t>
      </w:r>
    </w:p>
    <w:p w14:paraId="251534BB" w14:textId="77777777" w:rsidR="000B6355" w:rsidRPr="00CB3F83" w:rsidRDefault="000B6355" w:rsidP="00332B45">
      <w:pPr>
        <w:pStyle w:val="SectionBody"/>
        <w:widowControl/>
      </w:pPr>
      <w:r w:rsidRPr="00CB3F83">
        <w:t>Nitrazolam (1-methyl-8-nitro-6-phenyl-4H-[1,2,4]triazolo[4,3-a][1,4]benzodiazepine); and</w:t>
      </w:r>
    </w:p>
    <w:p w14:paraId="16A59586" w14:textId="77777777" w:rsidR="000B6355" w:rsidRPr="00CB3F83" w:rsidRDefault="000B6355" w:rsidP="00332B45">
      <w:pPr>
        <w:pStyle w:val="SectionBody"/>
        <w:widowControl/>
      </w:pPr>
      <w:r w:rsidRPr="00CB3F83">
        <w:t>Pyrazolam (8-bromo-1-methyl-6-(2-pyridinyl)-4H-[1,2,4]triazolo[4,3-a][1,4]benzodiazepine).</w:t>
      </w:r>
    </w:p>
    <w:p w14:paraId="7314A540" w14:textId="77777777" w:rsidR="000B6355" w:rsidRPr="00CB3F83" w:rsidRDefault="000B6355" w:rsidP="00332B45">
      <w:pPr>
        <w:pStyle w:val="SectionBody"/>
        <w:widowControl/>
      </w:pPr>
      <w:r w:rsidRPr="00CB3F83">
        <w:t>(e) Depressants.</w:t>
      </w:r>
    </w:p>
    <w:p w14:paraId="0514AE91" w14:textId="77777777" w:rsidR="000B6355" w:rsidRPr="00CB3F83" w:rsidRDefault="000B6355" w:rsidP="00332B45">
      <w:pPr>
        <w:pStyle w:val="SectionBody"/>
        <w:widowControl/>
      </w:pPr>
      <w:r w:rsidRPr="00CB3F83">
        <w:t>4-CN-CUMYL-BUTINACA (1-(4-Cyanobutyl)-N-(2-phenylpropan-2-yl)-1H-indazole-3-carboxamide);</w:t>
      </w:r>
    </w:p>
    <w:p w14:paraId="11834D2D" w14:textId="77777777" w:rsidR="000B6355" w:rsidRPr="00CB3F83" w:rsidRDefault="000B6355" w:rsidP="00332B45">
      <w:pPr>
        <w:pStyle w:val="SectionBody"/>
        <w:widowControl/>
      </w:pPr>
      <w:r w:rsidRPr="00CB3F83">
        <w:t>Alpha-Phenylacetoacetonitrile (3-Oxo-2-phenylbutanenitrile);</w:t>
      </w:r>
    </w:p>
    <w:p w14:paraId="3B8FCC04" w14:textId="77777777" w:rsidR="000B6355" w:rsidRPr="00CB3F83" w:rsidRDefault="000B6355" w:rsidP="00332B45">
      <w:pPr>
        <w:pStyle w:val="SectionBody"/>
        <w:widowControl/>
      </w:pPr>
      <w:r w:rsidRPr="00CB3F83">
        <w:t>2-Fluoro Deschloroketamine (2-(2-Fluorophenyl)-2-(methylamino)-cyclohexanone, monohydrochloride);</w:t>
      </w:r>
    </w:p>
    <w:p w14:paraId="05A29C61" w14:textId="77777777" w:rsidR="000B6355" w:rsidRPr="00CB3F83" w:rsidRDefault="000B6355" w:rsidP="00332B45">
      <w:pPr>
        <w:pStyle w:val="SectionBody"/>
        <w:widowControl/>
      </w:pPr>
      <w:r w:rsidRPr="00CB3F83">
        <w:t>4-MEAP (2-(Ethylamino)-1-(4-methylphenyl)pentan-1-one);</w:t>
      </w:r>
    </w:p>
    <w:p w14:paraId="246683A3" w14:textId="77777777" w:rsidR="000B6355" w:rsidRPr="00CB3F83" w:rsidRDefault="000B6355" w:rsidP="00332B45">
      <w:pPr>
        <w:pStyle w:val="SectionBody"/>
        <w:widowControl/>
      </w:pPr>
      <w:r w:rsidRPr="00CB3F83">
        <w:t>Mecloqualone;</w:t>
      </w:r>
    </w:p>
    <w:p w14:paraId="0995D334" w14:textId="77777777" w:rsidR="000B6355" w:rsidRPr="00CB3F83" w:rsidRDefault="000B6355" w:rsidP="00332B45">
      <w:pPr>
        <w:pStyle w:val="SectionBody"/>
        <w:widowControl/>
      </w:pPr>
      <w:r w:rsidRPr="00CB3F83">
        <w:t>Methaqualone;</w:t>
      </w:r>
    </w:p>
    <w:p w14:paraId="5A6CE33F" w14:textId="77777777" w:rsidR="000B6355" w:rsidRPr="00CB3F83" w:rsidRDefault="000B6355" w:rsidP="00332B45">
      <w:pPr>
        <w:pStyle w:val="SectionBody"/>
        <w:widowControl/>
      </w:pPr>
      <w:r w:rsidRPr="00CB3F83">
        <w:t>Bromazolam (8-bromo-1-methyl-6-phenyl-4H-[1,2,4]triazolo[4,3-a][1,4]benzodiazepine);</w:t>
      </w:r>
    </w:p>
    <w:p w14:paraId="5CD214AD" w14:textId="77777777" w:rsidR="000B6355" w:rsidRPr="00CB3F83" w:rsidRDefault="000B6355" w:rsidP="00332B45">
      <w:pPr>
        <w:pStyle w:val="SectionBody"/>
        <w:widowControl/>
      </w:pPr>
      <w:r w:rsidRPr="00CB3F83">
        <w:t>Clonazolam (6-(2-chlorophenyl)-1-methyl-8-nitro-4 H-[1,2,4]triazolo[4,3 a][1,4]benzodiazepine);</w:t>
      </w:r>
    </w:p>
    <w:p w14:paraId="1749DE13" w14:textId="77777777" w:rsidR="000B6355" w:rsidRPr="00CB3F83" w:rsidRDefault="000B6355" w:rsidP="00332B45">
      <w:pPr>
        <w:pStyle w:val="SectionBody"/>
        <w:widowControl/>
      </w:pPr>
      <w:r w:rsidRPr="00CB3F83">
        <w:t>Cloniprazepam (5-(2-chlorophenyl)-1-(cyclopropylmethyl)-1,3-dihydro-7-nitro-2H-1,4-benzodiazepin-2-one);</w:t>
      </w:r>
    </w:p>
    <w:p w14:paraId="1FC0F5B5" w14:textId="77777777" w:rsidR="000B6355" w:rsidRPr="00CB3F83" w:rsidRDefault="000B6355" w:rsidP="00332B45">
      <w:pPr>
        <w:pStyle w:val="SectionBody"/>
        <w:widowControl/>
      </w:pPr>
      <w:r w:rsidRPr="00CB3F83">
        <w:t>Etizolam (4-(2-chlorophenyl)-2-ethyl-9-methyl-6H-thieno[3,2-f] [1,2,4]triazolo[4,3-a][1,4]diazepine);</w:t>
      </w:r>
    </w:p>
    <w:p w14:paraId="5A8F9D86" w14:textId="77777777" w:rsidR="000B6355" w:rsidRPr="00CB3F83" w:rsidRDefault="000B6355" w:rsidP="00332B45">
      <w:pPr>
        <w:pStyle w:val="SectionBody"/>
        <w:widowControl/>
      </w:pPr>
      <w:r w:rsidRPr="00CB3F83">
        <w:t>Flualprazolam (8-chloro-6-(2-fluorophenyl)-1-methyl-4H-[1,2,4]triazolo[4,3-a][1,4]benzodiazepine);</w:t>
      </w:r>
    </w:p>
    <w:p w14:paraId="2BF4FCD3" w14:textId="77777777" w:rsidR="000B6355" w:rsidRPr="00CB3F83" w:rsidRDefault="000B6355" w:rsidP="00332B45">
      <w:pPr>
        <w:pStyle w:val="SectionBody"/>
        <w:widowControl/>
      </w:pPr>
      <w:r w:rsidRPr="00CB3F83">
        <w:t>Flubromazepam (7-bromo-5-(2-fluorophenyl)-1,3-dihydro-2H-1,4-benzodiazepin-2-one);</w:t>
      </w:r>
    </w:p>
    <w:p w14:paraId="7180F252" w14:textId="77777777" w:rsidR="000B6355" w:rsidRPr="00CB3F83" w:rsidRDefault="000B6355" w:rsidP="00332B45">
      <w:pPr>
        <w:pStyle w:val="SectionBody"/>
        <w:widowControl/>
      </w:pPr>
      <w:r w:rsidRPr="00CB3F83">
        <w:t>Flubromazolam (8-bromo-6-(2-fluorophenyl)-1-methyl-4H-[1,2,4]triazolo[4,3-a][1,4]benzodiazepine);</w:t>
      </w:r>
    </w:p>
    <w:p w14:paraId="4E32A4BD" w14:textId="77777777" w:rsidR="000B6355" w:rsidRPr="00CB3F83" w:rsidRDefault="000B6355" w:rsidP="00332B45">
      <w:pPr>
        <w:pStyle w:val="SectionBody"/>
        <w:widowControl/>
      </w:pPr>
      <w:r w:rsidRPr="00CB3F83">
        <w:t>Flunitrazolam (6-(2-fluorophenyl)-1-methyl-8-nitro-4H-benzo[f][1,2,4]triazolo[4,3-a][1,4]diazepine);</w:t>
      </w:r>
    </w:p>
    <w:p w14:paraId="2295882F" w14:textId="041E7400" w:rsidR="00A87B7C" w:rsidRPr="00CB3F83" w:rsidRDefault="00A87B7C" w:rsidP="00332B45">
      <w:pPr>
        <w:pStyle w:val="SectionBody"/>
        <w:widowControl/>
      </w:pPr>
      <w:r w:rsidRPr="00CB3F83">
        <w:t>gamma-hydroxybutyric acid (some other names include GHB; gamma-hydroxybutyrate; 4-hydroxybutyrate; 4-hydroxybutanoic acid; sodium oxybate; sodium oxybutyrate);</w:t>
      </w:r>
    </w:p>
    <w:p w14:paraId="79D981AB" w14:textId="77777777" w:rsidR="000B6355" w:rsidRPr="00CB3F83" w:rsidRDefault="000B6355" w:rsidP="00332B45">
      <w:pPr>
        <w:pStyle w:val="SectionBody"/>
        <w:widowControl/>
      </w:pPr>
      <w:r w:rsidRPr="00CB3F83">
        <w:t>Nifoxipam (5-(2-fluorophenyl)-1,3-dihydro-3-hydroxy-7-nitro-2H-1,4-benzodiazepin-2-one);</w:t>
      </w:r>
    </w:p>
    <w:p w14:paraId="09F98E58" w14:textId="77777777" w:rsidR="000B6355" w:rsidRPr="00CB3F83" w:rsidRDefault="000B6355" w:rsidP="00332B45">
      <w:pPr>
        <w:pStyle w:val="SectionBody"/>
        <w:widowControl/>
      </w:pPr>
      <w:r w:rsidRPr="00CB3F83">
        <w:t>Nitrazolam (1-methyl-8-nitro-6-phenyl-4H-[1,2,4]triazolo[4,3-a][1,4]benzodiazepine);</w:t>
      </w:r>
    </w:p>
    <w:p w14:paraId="0C17D28B" w14:textId="77777777" w:rsidR="000B6355" w:rsidRPr="00CB3F83" w:rsidRDefault="000B6355" w:rsidP="00332B45">
      <w:pPr>
        <w:pStyle w:val="SectionBody"/>
        <w:widowControl/>
      </w:pPr>
      <w:r w:rsidRPr="00CB3F83">
        <w:t>Pyrazolam (8-bromo-1-methyl-6-(2-pyridinyl)-4H-[1,2,4]triazolo[4,3-a][1,4]benzodiazepine);</w:t>
      </w:r>
    </w:p>
    <w:p w14:paraId="5DF8E71C" w14:textId="3078FB1B" w:rsidR="000B6355" w:rsidRPr="00CB3F83" w:rsidRDefault="00627C59" w:rsidP="00332B45">
      <w:pPr>
        <w:pStyle w:val="SectionBody"/>
        <w:widowControl/>
      </w:pPr>
      <w:r w:rsidRPr="00CB3F83">
        <w:t>Diclazepam</w:t>
      </w:r>
      <w:r w:rsidR="000B6355" w:rsidRPr="00CB3F83">
        <w:t xml:space="preserve"> (7-Chloro-5-(2-chlorophenyl)-1-methyl-1,3-dihydro-2H-1,4-benzodiazepin-2-one); and</w:t>
      </w:r>
    </w:p>
    <w:p w14:paraId="5076ABDD" w14:textId="77777777" w:rsidR="000B6355" w:rsidRPr="00CB3F83" w:rsidRDefault="000B6355" w:rsidP="00332B45">
      <w:pPr>
        <w:pStyle w:val="SectionBody"/>
        <w:widowControl/>
      </w:pPr>
      <w:r w:rsidRPr="00CB3F83">
        <w:t>Deschloroetizolam (2-Ethyl-9-methyl-4-phenyl-6H-thieno[3,2-f][1,2,4]triazolo[4,3-a][1,4]diazepine);</w:t>
      </w:r>
    </w:p>
    <w:p w14:paraId="66AB7926" w14:textId="321CC4D7" w:rsidR="000B6355" w:rsidRPr="00CB3F83" w:rsidRDefault="000B6355" w:rsidP="00332B45">
      <w:pPr>
        <w:pStyle w:val="SectionBody"/>
        <w:widowControl/>
      </w:pPr>
      <w:r w:rsidRPr="00CB3F83">
        <w:t xml:space="preserve"> (f) Stimulants.</w:t>
      </w:r>
    </w:p>
    <w:p w14:paraId="501E369C" w14:textId="6274725D" w:rsidR="000B6355" w:rsidRPr="00CB3F83" w:rsidRDefault="000B6355" w:rsidP="00332B45">
      <w:pPr>
        <w:pStyle w:val="SectionBody"/>
        <w:widowControl/>
      </w:pPr>
      <w:r w:rsidRPr="00CB3F83">
        <w:t xml:space="preserve"> Aminorex; some other names: aminoxaphen; 2-amino-5- phenyl-2-oxazoline; or 4,5-dihydro-5-phenyl-2-oxazolamine;</w:t>
      </w:r>
    </w:p>
    <w:p w14:paraId="72A0A93D" w14:textId="12A558E0" w:rsidR="00A87B7C" w:rsidRPr="00CB3F83" w:rsidRDefault="00A87B7C" w:rsidP="00332B45">
      <w:pPr>
        <w:pStyle w:val="SectionBody"/>
        <w:widowControl/>
        <w:rPr>
          <w:spacing w:val="-8"/>
        </w:rPr>
      </w:pPr>
      <w:r w:rsidRPr="00CB3F83">
        <w:rPr>
          <w:spacing w:val="-8"/>
        </w:rPr>
        <w:t>4,4'-Dimethylaminorex (4,4′-DMAR; 4,5-dihydro-4-methyl-5-(4-methylphenyl)-2-oxazolamine; 4-methyl-5-(4-methylphenyl)-4,5-dihydro-1,3-oxazol-2-amine);</w:t>
      </w:r>
    </w:p>
    <w:p w14:paraId="7718018B" w14:textId="0B85AADF" w:rsidR="000B6355" w:rsidRPr="00CB3F83" w:rsidRDefault="000B6355" w:rsidP="00332B45">
      <w:pPr>
        <w:pStyle w:val="SectionBody"/>
        <w:widowControl/>
      </w:pPr>
      <w:r w:rsidRPr="00CB3F83">
        <w:t xml:space="preserve"> Cathinone; some trade or other names: 2-amino-1-phenyl-1-propanone, alpha-aminopropiophenone, 2-aminopropiophenone and norephedrone;</w:t>
      </w:r>
    </w:p>
    <w:p w14:paraId="7C16C4D8" w14:textId="471F70BD" w:rsidR="00A87B7C" w:rsidRPr="00CB3F83" w:rsidRDefault="00A87B7C" w:rsidP="00332B45">
      <w:pPr>
        <w:pStyle w:val="SectionBody"/>
        <w:widowControl/>
      </w:pPr>
      <w:r w:rsidRPr="00CB3F83">
        <w:t>Ethylphenidate (ethyl 2-phenyl-2-(piperidin-2-yl)acetate);</w:t>
      </w:r>
    </w:p>
    <w:p w14:paraId="4F498E7F" w14:textId="3CF79F89" w:rsidR="000B6355" w:rsidRPr="00CB3F83" w:rsidRDefault="000B6355" w:rsidP="00332B45">
      <w:pPr>
        <w:pStyle w:val="SectionBody"/>
        <w:widowControl/>
      </w:pPr>
      <w:r w:rsidRPr="00CB3F83">
        <w:t xml:space="preserve"> Fenethylline;</w:t>
      </w:r>
    </w:p>
    <w:p w14:paraId="20237EBE" w14:textId="4EDDECB3" w:rsidR="00A87B7C" w:rsidRPr="00CB3F83" w:rsidRDefault="00A87B7C" w:rsidP="00332B45">
      <w:pPr>
        <w:pStyle w:val="SectionBody"/>
        <w:widowControl/>
        <w:rPr>
          <w:spacing w:val="-8"/>
        </w:rPr>
      </w:pPr>
      <w:r w:rsidRPr="00CB3F83">
        <w:t> </w:t>
      </w:r>
      <w:r w:rsidRPr="00CB3F83">
        <w:rPr>
          <w:spacing w:val="-8"/>
        </w:rPr>
        <w:t>Mesocarb (</w:t>
      </w:r>
      <w:r w:rsidRPr="00CB3F83">
        <w:rPr>
          <w:i/>
          <w:iCs/>
          <w:spacing w:val="-8"/>
        </w:rPr>
        <w:t>N</w:t>
      </w:r>
      <w:r w:rsidRPr="00CB3F83">
        <w:rPr>
          <w:spacing w:val="-8"/>
        </w:rPr>
        <w:t>-phenyl-</w:t>
      </w:r>
      <w:r w:rsidRPr="00CB3F83">
        <w:rPr>
          <w:i/>
          <w:iCs/>
          <w:spacing w:val="-8"/>
        </w:rPr>
        <w:t>N</w:t>
      </w:r>
      <w:r w:rsidRPr="00CB3F83">
        <w:rPr>
          <w:spacing w:val="-8"/>
        </w:rPr>
        <w:t> ′-(3-(1-phenylpropan-2-yl)-1,2,3-oxadiazol-3-ium-5-yl)carbamimidate);</w:t>
      </w:r>
    </w:p>
    <w:p w14:paraId="169B97ED" w14:textId="6A5D46BE" w:rsidR="000B6355" w:rsidRPr="00CB3F83" w:rsidRDefault="000B6355" w:rsidP="00332B45">
      <w:pPr>
        <w:pStyle w:val="SectionBody"/>
        <w:widowControl/>
      </w:pPr>
      <w:r w:rsidRPr="00CB3F83">
        <w:t xml:space="preserve"> Methcathinone, its immediate precursors and immediate derivatives, its salts, optical isomers and salts of optical isomers; some other names: (2-(methylamino)-propiophenone; alpha-</w:t>
      </w:r>
    </w:p>
    <w:p w14:paraId="030255CC" w14:textId="393777B2" w:rsidR="00A87B7C" w:rsidRPr="00CB3F83" w:rsidRDefault="000B6355" w:rsidP="00332B45">
      <w:pPr>
        <w:pStyle w:val="SectionBody"/>
        <w:widowControl/>
      </w:pPr>
      <w:r w:rsidRPr="00CB3F83">
        <w:t xml:space="preserve"> (methylamino)propiophenone; 2-(methylamino)-1-phenylpropan-1-one; alpha-methylaminopropiophenone; monomethylpropion; 3,4-methylenedioxypyrovalerone and/or mephedrone;3,4-methylenedioxypyrovalerone (MPVD); ephedrone; N-methylcathinone; methylcathinone; AL-464; AL-422; AL-463 and UR1432;</w:t>
      </w:r>
    </w:p>
    <w:p w14:paraId="6A8B6C0F" w14:textId="6744D5D1" w:rsidR="000B6355" w:rsidRPr="00CB3F83" w:rsidRDefault="000B6355" w:rsidP="00332B45">
      <w:pPr>
        <w:pStyle w:val="SectionBody"/>
        <w:widowControl/>
      </w:pPr>
      <w:r w:rsidRPr="00CB3F83">
        <w:t xml:space="preserve"> (+-) cis-4-methylaminorex; ((+-)cis-4,5-dihydro-4-methyl-5-phenyl-2-oxazolamine);</w:t>
      </w:r>
    </w:p>
    <w:p w14:paraId="15017ADA" w14:textId="4AA3C8A6" w:rsidR="000B6355" w:rsidRPr="00CB3F83" w:rsidRDefault="000B6355" w:rsidP="00332B45">
      <w:pPr>
        <w:pStyle w:val="SectionBody"/>
        <w:widowControl/>
      </w:pPr>
      <w:r w:rsidRPr="00CB3F83">
        <w:t xml:space="preserve"> N-ethylamphetamine;</w:t>
      </w:r>
    </w:p>
    <w:p w14:paraId="360C6FAC" w14:textId="4BEF32D5" w:rsidR="000B6355" w:rsidRPr="00CB3F83" w:rsidRDefault="000B6355" w:rsidP="00332B45">
      <w:pPr>
        <w:pStyle w:val="SectionBody"/>
        <w:widowControl/>
      </w:pPr>
      <w:r w:rsidRPr="00CB3F83">
        <w:t xml:space="preserve"> N,N-dimethylamphetemine; also known as N,N-alpha-trimethyl-benzeneethanamine; N,N-alpha-trimethylphenethylamine;</w:t>
      </w:r>
    </w:p>
    <w:p w14:paraId="0EB06130" w14:textId="3583ED10" w:rsidR="000B6355" w:rsidRPr="00CB3F83" w:rsidRDefault="000B6355" w:rsidP="00332B45">
      <w:pPr>
        <w:pStyle w:val="SectionBody"/>
        <w:widowControl/>
      </w:pPr>
      <w:r w:rsidRPr="00CB3F83">
        <w:t xml:space="preserve"> Alpha-pyrrolidinopentiophenone, also known as alpha-PVP, optical isomers, salts and salts of isomers;</w:t>
      </w:r>
    </w:p>
    <w:p w14:paraId="5E075844" w14:textId="5D2197C6" w:rsidR="000B6355" w:rsidRPr="00CB3F83" w:rsidRDefault="000B6355" w:rsidP="00332B45">
      <w:pPr>
        <w:pStyle w:val="SectionBody"/>
        <w:widowControl/>
      </w:pPr>
      <w:r w:rsidRPr="00CB3F83">
        <w:t>Substituted amphetamines:</w:t>
      </w:r>
    </w:p>
    <w:p w14:paraId="62D5893F" w14:textId="77777777" w:rsidR="000B6355" w:rsidRPr="00CB3F83" w:rsidRDefault="000B6355" w:rsidP="00332B45">
      <w:pPr>
        <w:pStyle w:val="SectionBody"/>
        <w:widowControl/>
      </w:pPr>
      <w:r w:rsidRPr="00CB3F83">
        <w:t>2-Fluoroamphetamine;</w:t>
      </w:r>
    </w:p>
    <w:p w14:paraId="457CF20C" w14:textId="77777777" w:rsidR="000B6355" w:rsidRPr="00CB3F83" w:rsidRDefault="000B6355" w:rsidP="00332B45">
      <w:pPr>
        <w:pStyle w:val="SectionBody"/>
        <w:widowControl/>
      </w:pPr>
      <w:r w:rsidRPr="00CB3F83">
        <w:t>3-Fluoroamphetamine;</w:t>
      </w:r>
    </w:p>
    <w:p w14:paraId="375A617D" w14:textId="77777777" w:rsidR="000B6355" w:rsidRPr="00CB3F83" w:rsidRDefault="000B6355" w:rsidP="00332B45">
      <w:pPr>
        <w:pStyle w:val="SectionBody"/>
        <w:widowControl/>
      </w:pPr>
      <w:r w:rsidRPr="00CB3F83">
        <w:t>4-Fluoroamphetamine;</w:t>
      </w:r>
    </w:p>
    <w:p w14:paraId="5A82F3BF" w14:textId="77777777" w:rsidR="000B6355" w:rsidRPr="00CB3F83" w:rsidRDefault="000B6355" w:rsidP="00332B45">
      <w:pPr>
        <w:pStyle w:val="SectionBody"/>
        <w:widowControl/>
      </w:pPr>
      <w:r w:rsidRPr="00CB3F83">
        <w:t>2-chloroamphetamine;</w:t>
      </w:r>
    </w:p>
    <w:p w14:paraId="4EC15493" w14:textId="77777777" w:rsidR="000B6355" w:rsidRPr="00CB3F83" w:rsidRDefault="000B6355" w:rsidP="00332B45">
      <w:pPr>
        <w:pStyle w:val="SectionBody"/>
        <w:widowControl/>
      </w:pPr>
      <w:r w:rsidRPr="00CB3F83">
        <w:t>3-chloroamphetamine;</w:t>
      </w:r>
    </w:p>
    <w:p w14:paraId="1C65C3BB" w14:textId="77777777" w:rsidR="000B6355" w:rsidRPr="00CB3F83" w:rsidRDefault="000B6355" w:rsidP="00332B45">
      <w:pPr>
        <w:pStyle w:val="SectionBody"/>
        <w:widowControl/>
      </w:pPr>
      <w:r w:rsidRPr="00CB3F83">
        <w:t>4-chloroamphetamine;</w:t>
      </w:r>
    </w:p>
    <w:p w14:paraId="58E11724" w14:textId="77777777" w:rsidR="000B6355" w:rsidRPr="00CB3F83" w:rsidRDefault="000B6355" w:rsidP="00332B45">
      <w:pPr>
        <w:pStyle w:val="SectionBody"/>
        <w:widowControl/>
      </w:pPr>
      <w:r w:rsidRPr="00CB3F83">
        <w:t>2-Fluoromethamphetamine;</w:t>
      </w:r>
    </w:p>
    <w:p w14:paraId="720E084A" w14:textId="77777777" w:rsidR="000B6355" w:rsidRPr="00CB3F83" w:rsidRDefault="000B6355" w:rsidP="00332B45">
      <w:pPr>
        <w:pStyle w:val="SectionBody"/>
        <w:widowControl/>
      </w:pPr>
      <w:r w:rsidRPr="00CB3F83">
        <w:t>3-Fluoromethamphetamine;</w:t>
      </w:r>
    </w:p>
    <w:p w14:paraId="19DE645F" w14:textId="77777777" w:rsidR="000B6355" w:rsidRPr="00CB3F83" w:rsidRDefault="000B6355" w:rsidP="00332B45">
      <w:pPr>
        <w:pStyle w:val="SectionBody"/>
        <w:widowControl/>
      </w:pPr>
      <w:r w:rsidRPr="00CB3F83">
        <w:t>4-Fluoromethamphetamine;</w:t>
      </w:r>
    </w:p>
    <w:p w14:paraId="77C081EE" w14:textId="77777777" w:rsidR="000B6355" w:rsidRPr="00CB3F83" w:rsidRDefault="000B6355" w:rsidP="00332B45">
      <w:pPr>
        <w:pStyle w:val="SectionBody"/>
        <w:widowControl/>
      </w:pPr>
      <w:r w:rsidRPr="00CB3F83">
        <w:t>4-chloromethamphetamine;</w:t>
      </w:r>
    </w:p>
    <w:p w14:paraId="71F69A13" w14:textId="77777777" w:rsidR="000B6355" w:rsidRPr="00CB3F83" w:rsidRDefault="000B6355" w:rsidP="00332B45">
      <w:pPr>
        <w:pStyle w:val="SectionBody"/>
        <w:widowControl/>
      </w:pPr>
      <w:r w:rsidRPr="00CB3F83">
        <w:t>Ethcathinone (2-(ethylamino)-1-phenyl-1-propanone, monohydrochloride);</w:t>
      </w:r>
    </w:p>
    <w:p w14:paraId="119399D7" w14:textId="77777777" w:rsidR="000B6355" w:rsidRPr="00CB3F83" w:rsidRDefault="000B6355" w:rsidP="00332B45">
      <w:pPr>
        <w:pStyle w:val="SectionBody"/>
        <w:widowControl/>
      </w:pPr>
      <w:r w:rsidRPr="00CB3F83">
        <w:t>Alpha-PHP (1-Phenyl-2-(pyrrolidin-1-yl)hexan-1-one);</w:t>
      </w:r>
    </w:p>
    <w:p w14:paraId="54D2A35F" w14:textId="77777777" w:rsidR="000B6355" w:rsidRPr="00CB3F83" w:rsidRDefault="000B6355" w:rsidP="00332B45">
      <w:pPr>
        <w:pStyle w:val="SectionBody"/>
        <w:widowControl/>
      </w:pPr>
      <w:r w:rsidRPr="00CB3F83">
        <w:t>MPHP (1-(4-Methylphenyl)-2-(pyrrolidin-1-yl)hexan-1-one);</w:t>
      </w:r>
    </w:p>
    <w:p w14:paraId="0AFEB001" w14:textId="77777777" w:rsidR="000B6355" w:rsidRPr="00CB3F83" w:rsidRDefault="000B6355" w:rsidP="00332B45">
      <w:pPr>
        <w:pStyle w:val="SectionBody"/>
        <w:widowControl/>
      </w:pPr>
      <w:r w:rsidRPr="00CB3F83">
        <w:t>PV8 (1-Phenyl-2-(pyrrolidin-1-yl)heptan-1-one);</w:t>
      </w:r>
    </w:p>
    <w:p w14:paraId="5149DFE8" w14:textId="77777777" w:rsidR="000B6355" w:rsidRPr="00CB3F83" w:rsidRDefault="000B6355" w:rsidP="00332B45">
      <w:pPr>
        <w:pStyle w:val="SectionBody"/>
        <w:widowControl/>
      </w:pPr>
      <w:r w:rsidRPr="00CB3F83">
        <w:t>4-Chloro-Alpha-PVP (1-(4-chlorophenyl)-2-(pyrrolidin-1-yl)pentan-1-one);</w:t>
      </w:r>
    </w:p>
    <w:p w14:paraId="1391A343" w14:textId="77777777" w:rsidR="000B6355" w:rsidRPr="00CB3F83" w:rsidRDefault="000B6355" w:rsidP="00332B45">
      <w:pPr>
        <w:pStyle w:val="SectionBody"/>
        <w:widowControl/>
      </w:pPr>
      <w:r w:rsidRPr="00CB3F83">
        <w:t>N-Ethylhexedrone (2-(Ethylamino)-1-phenylhexan-1-one);</w:t>
      </w:r>
    </w:p>
    <w:p w14:paraId="3241372B" w14:textId="77777777" w:rsidR="000B6355" w:rsidRPr="00CB3F83" w:rsidRDefault="000B6355" w:rsidP="00332B45">
      <w:pPr>
        <w:pStyle w:val="SectionBody"/>
        <w:widowControl/>
      </w:pPr>
      <w:r w:rsidRPr="00CB3F83">
        <w:t>Methoxetamine (2-(Ethylamino)-2-(3-methoxyphenyl)-cyclohexanone); and</w:t>
      </w:r>
    </w:p>
    <w:p w14:paraId="4B3B0A66" w14:textId="77777777" w:rsidR="000B6355" w:rsidRPr="00CB3F83" w:rsidRDefault="000B6355" w:rsidP="00332B45">
      <w:pPr>
        <w:pStyle w:val="SectionBody"/>
        <w:widowControl/>
      </w:pPr>
      <w:r w:rsidRPr="00CB3F83">
        <w:t>3-Fluorophenmetrazine (2-(3-Fluorophenyl)-3-methylmorpholine);</w:t>
      </w:r>
    </w:p>
    <w:p w14:paraId="77054CDF" w14:textId="77777777" w:rsidR="000B6355" w:rsidRPr="00CB3F83" w:rsidRDefault="000B6355" w:rsidP="00332B45">
      <w:pPr>
        <w:pStyle w:val="SectionBody"/>
        <w:widowControl/>
      </w:pPr>
      <w:r w:rsidRPr="00CB3F83">
        <w:t>(g) Temporary listing of substances subject to emergency scheduling. Any material, compound, mixture, or preparation which contains any quantity of the following substances:</w:t>
      </w:r>
    </w:p>
    <w:p w14:paraId="5768D0F1" w14:textId="77777777" w:rsidR="000B6355" w:rsidRPr="00CB3F83" w:rsidRDefault="000B6355" w:rsidP="00332B45">
      <w:pPr>
        <w:pStyle w:val="SectionBody"/>
        <w:widowControl/>
      </w:pPr>
      <w:r w:rsidRPr="00CB3F83">
        <w:t>N-[1-benzyl-4-piperidyl]-N-phenylpropanamide (benzylfentanyl), its optical isomers, salts, and salts of isomers;</w:t>
      </w:r>
    </w:p>
    <w:p w14:paraId="35F8EFB9" w14:textId="77777777" w:rsidR="000B6355" w:rsidRPr="00CB3F83" w:rsidRDefault="000B6355" w:rsidP="00332B45">
      <w:pPr>
        <w:pStyle w:val="SectionBody"/>
        <w:widowControl/>
      </w:pPr>
      <w:r w:rsidRPr="00CB3F83">
        <w:t>N-[1-(2-thienyl)methyl-4-piperidyl]-N-phenylpropanamide (thenylfentanyl), its optical isomers, salts, and salts of isomers.</w:t>
      </w:r>
    </w:p>
    <w:p w14:paraId="7EE3D2BC" w14:textId="77777777" w:rsidR="000B6355" w:rsidRPr="00CB3F83" w:rsidRDefault="000B6355" w:rsidP="00332B45">
      <w:pPr>
        <w:pStyle w:val="SectionBody"/>
        <w:widowControl/>
      </w:pPr>
      <w:r w:rsidRPr="00CB3F83">
        <w:t>N-benzylpiperazine, also known as BZP;</w:t>
      </w:r>
    </w:p>
    <w:p w14:paraId="7E61F045" w14:textId="77777777" w:rsidR="000B6355" w:rsidRPr="00CB3F83" w:rsidRDefault="000B6355" w:rsidP="00332B45">
      <w:pPr>
        <w:pStyle w:val="SectionBody"/>
        <w:widowControl/>
      </w:pPr>
      <w:r w:rsidRPr="00CB3F83">
        <w:t>Cyclopentyl fentanyl (N-(1-phenethylpiperidin-4-yl)-N-phenylcyclopentanecarboxamide);</w:t>
      </w:r>
    </w:p>
    <w:p w14:paraId="1B4B5B0D" w14:textId="77777777" w:rsidR="000B6355" w:rsidRPr="00CB3F83" w:rsidRDefault="000B6355" w:rsidP="00332B45">
      <w:pPr>
        <w:pStyle w:val="SectionBody"/>
        <w:widowControl/>
      </w:pPr>
      <w:r w:rsidRPr="00CB3F83">
        <w:t>4-fluorobutyryl fentanyl (N-(4-fluorophenyl)-N-[1-(2-phenylethyl)piperidin-4-yl]-butyramide);</w:t>
      </w:r>
    </w:p>
    <w:p w14:paraId="69E88484" w14:textId="77777777" w:rsidR="000B6355" w:rsidRPr="00CB3F83" w:rsidRDefault="000B6355" w:rsidP="00332B45">
      <w:pPr>
        <w:pStyle w:val="SectionBody"/>
        <w:widowControl/>
      </w:pPr>
      <w:r w:rsidRPr="00CB3F83">
        <w:t>Isobutyryl fentanyl (2-methyl-N-phenyl-N-[1-(2-phenylethyl)piperidin-4-yl]-propanamide);</w:t>
      </w:r>
    </w:p>
    <w:p w14:paraId="2CDA5D30" w14:textId="77777777" w:rsidR="000B6355" w:rsidRPr="00CB3F83" w:rsidRDefault="000B6355" w:rsidP="00332B45">
      <w:pPr>
        <w:pStyle w:val="SectionBody"/>
        <w:widowControl/>
      </w:pPr>
      <w:r w:rsidRPr="00CB3F83">
        <w:t>Methoxyacetyl fentanyl (2-methoxy-N-phenyl-N-[1-(2-phenylethyl)piperidin-4-yl]-acetamide);</w:t>
      </w:r>
    </w:p>
    <w:p w14:paraId="4479672C" w14:textId="77777777" w:rsidR="000B6355" w:rsidRPr="00CB3F83" w:rsidRDefault="000B6355" w:rsidP="00332B45">
      <w:pPr>
        <w:pStyle w:val="SectionBody"/>
        <w:widowControl/>
      </w:pPr>
      <w:r w:rsidRPr="00CB3F83">
        <w:t>3-methylbutyryl fentanyl (N-[3-methyl-1-(2-phenylethyl)piperidin-4-yl]-N-phenylbutyramide);</w:t>
      </w:r>
    </w:p>
    <w:p w14:paraId="31ADC250" w14:textId="77777777" w:rsidR="000B6355" w:rsidRPr="00CB3F83" w:rsidRDefault="000B6355" w:rsidP="00332B45">
      <w:pPr>
        <w:pStyle w:val="SectionBody"/>
        <w:widowControl/>
      </w:pPr>
      <w:r w:rsidRPr="00CB3F83">
        <w:t>4-methoxybutyryl fentanyl (N-(4-methoxyphenyl)-N-(1-phenethylpiperidin-4-yl)butyramide);</w:t>
      </w:r>
    </w:p>
    <w:p w14:paraId="54767647" w14:textId="77777777" w:rsidR="000B6355" w:rsidRPr="00CB3F83" w:rsidRDefault="000B6355" w:rsidP="00332B45">
      <w:pPr>
        <w:pStyle w:val="SectionBody"/>
        <w:widowControl/>
      </w:pPr>
      <w:r w:rsidRPr="00CB3F83">
        <w:t>Ocfentanil (N-(2-fluorophenyl)-2-methoxy-N-[1-(2-phenylethyl)piperidin-4-yl]-acetamide);</w:t>
      </w:r>
    </w:p>
    <w:p w14:paraId="5CF990E6" w14:textId="77777777" w:rsidR="000B6355" w:rsidRPr="00CB3F83" w:rsidRDefault="000B6355" w:rsidP="00332B45">
      <w:pPr>
        <w:pStyle w:val="SectionBody"/>
        <w:widowControl/>
      </w:pPr>
      <w:r w:rsidRPr="00CB3F83">
        <w:t>Tetrahydrofuran fentanyl (N-(1-phenethylpiperidin-4-yl)-N-phenyltetrahydrofuran-2-carboxamide); and</w:t>
      </w:r>
    </w:p>
    <w:p w14:paraId="53121048" w14:textId="77777777" w:rsidR="000B6355" w:rsidRPr="00CB3F83" w:rsidRDefault="000B6355" w:rsidP="00332B45">
      <w:pPr>
        <w:pStyle w:val="SectionBody"/>
        <w:widowControl/>
      </w:pPr>
      <w:r w:rsidRPr="00CB3F83">
        <w:t>Valeryl fentanyl (N-phenyl-N-[1-(2-phenylethyl)piperidin-4-yl]pentanamide).</w:t>
      </w:r>
    </w:p>
    <w:p w14:paraId="14CA9095" w14:textId="77777777" w:rsidR="000B6355" w:rsidRPr="00CB3F83" w:rsidRDefault="000B6355" w:rsidP="00332B45">
      <w:pPr>
        <w:pStyle w:val="SectionBody"/>
        <w:widowControl/>
      </w:pPr>
      <w:r w:rsidRPr="00CB3F83">
        <w:t>(h) The following controlled substances are included in Schedule I:</w:t>
      </w:r>
    </w:p>
    <w:p w14:paraId="30037C5E" w14:textId="77777777" w:rsidR="000B6355" w:rsidRPr="00CB3F83" w:rsidRDefault="000B6355" w:rsidP="00332B45">
      <w:pPr>
        <w:pStyle w:val="SectionBody"/>
        <w:widowControl/>
      </w:pPr>
      <w:r w:rsidRPr="00CB3F83">
        <w:t>Synthetic Cathinones or any compound, except bupropion or compounds listed under a different schedule, or compounds used within legitimate and approved medical research, structurally derived from 2-Aminopropan-1-one by substitution at the 1-position with Monocyclic or fused polycyclic ring systems, whether or not the compound is further modified in any of the following ways:</w:t>
      </w:r>
    </w:p>
    <w:p w14:paraId="0ED7BB42" w14:textId="77777777" w:rsidR="000B6355" w:rsidRPr="00CB3F83" w:rsidRDefault="000B6355" w:rsidP="00332B45">
      <w:pPr>
        <w:pStyle w:val="SectionBody"/>
        <w:widowControl/>
      </w:pPr>
      <w:r w:rsidRPr="00CB3F83">
        <w:t>By substitution in the ring system to any extent with Alkyl, alkylenedioxy, alkoxy, haloalkyl, hydroxyl, or halide Substituents whether or not further substituted in the ring system by one or more other univalent substituents;</w:t>
      </w:r>
    </w:p>
    <w:p w14:paraId="69CE7FA6" w14:textId="2877AFC8" w:rsidR="000B6355" w:rsidRPr="00CB3F83" w:rsidRDefault="000B6355" w:rsidP="00332B45">
      <w:pPr>
        <w:pStyle w:val="SectionBody"/>
        <w:widowControl/>
      </w:pPr>
      <w:r w:rsidRPr="00CB3F83">
        <w:t xml:space="preserve"> By substitution at the 3-position with an acyclic alkyl substituent;</w:t>
      </w:r>
    </w:p>
    <w:p w14:paraId="0C9AA769" w14:textId="24255B03" w:rsidR="000B6355" w:rsidRPr="00CB3F83" w:rsidRDefault="000B6355" w:rsidP="00332B45">
      <w:pPr>
        <w:pStyle w:val="SectionBody"/>
        <w:widowControl/>
      </w:pPr>
      <w:r w:rsidRPr="00CB3F83">
        <w:t xml:space="preserve"> By substitution at the 2-amino nitrogen atom with alkyl, dialkyl, benzyl or methoxybenzyl groups;</w:t>
      </w:r>
    </w:p>
    <w:p w14:paraId="2AE82703" w14:textId="7D5B7AF3" w:rsidR="000B6355" w:rsidRPr="00CB3F83" w:rsidRDefault="000B6355" w:rsidP="00332B45">
      <w:pPr>
        <w:pStyle w:val="SectionBody"/>
        <w:widowControl/>
      </w:pPr>
      <w:r w:rsidRPr="00CB3F83">
        <w:t xml:space="preserve"> By inclusion of the 2-amino nitrogen atom in a cyclic structure; or</w:t>
      </w:r>
    </w:p>
    <w:p w14:paraId="3705E188" w14:textId="27FDCBD1" w:rsidR="009A0A35" w:rsidRPr="00CB3F83" w:rsidRDefault="000B6355" w:rsidP="00332B45">
      <w:pPr>
        <w:pStyle w:val="SectionBody"/>
        <w:widowControl/>
      </w:pPr>
      <w:r w:rsidRPr="00CB3F83">
        <w:t xml:space="preserve"> 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w:t>
      </w:r>
    </w:p>
    <w:p w14:paraId="6EDFC559" w14:textId="6EC85ECA" w:rsidR="009A0A35" w:rsidRPr="00CB3F83" w:rsidRDefault="009A0A35" w:rsidP="00332B45">
      <w:pPr>
        <w:pStyle w:val="SectionHeading"/>
        <w:widowControl/>
        <w:sectPr w:rsidR="009A0A35" w:rsidRPr="00CB3F83" w:rsidSect="009A0A35">
          <w:type w:val="continuous"/>
          <w:pgSz w:w="12240" w:h="15840" w:code="1"/>
          <w:pgMar w:top="1440" w:right="1440" w:bottom="1440" w:left="1440" w:header="720" w:footer="720" w:gutter="0"/>
          <w:lnNumType w:countBy="1" w:restart="newSection"/>
          <w:cols w:space="720"/>
          <w:titlePg/>
          <w:docGrid w:linePitch="360"/>
        </w:sectPr>
      </w:pPr>
      <w:r w:rsidRPr="00CB3F83">
        <w:t>§60A-2-206. Schedule II.</w:t>
      </w:r>
    </w:p>
    <w:p w14:paraId="734FB14F" w14:textId="77777777" w:rsidR="009A0A35" w:rsidRPr="00CB3F83" w:rsidRDefault="009A0A35" w:rsidP="00332B45">
      <w:pPr>
        <w:pStyle w:val="SectionBody"/>
        <w:widowControl/>
      </w:pPr>
      <w:r w:rsidRPr="00CB3F83">
        <w:t>(a) Schedule II consists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53520D1F" w14:textId="77777777" w:rsidR="009A0A35" w:rsidRPr="00CB3F83" w:rsidRDefault="009A0A35" w:rsidP="00332B45">
      <w:pPr>
        <w:pStyle w:val="SectionBody"/>
        <w:widowControl/>
      </w:pPr>
      <w:r w:rsidRPr="00CB3F83">
        <w:t>(b) Substances, vegetable origin or chemical synthesis. — Unless 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0DCE4DFC" w14:textId="77777777" w:rsidR="009A0A35" w:rsidRPr="00CB3F83" w:rsidRDefault="009A0A35" w:rsidP="00332B45">
      <w:pPr>
        <w:pStyle w:val="SectionBody"/>
        <w:widowControl/>
      </w:pPr>
      <w:r w:rsidRPr="00CB3F83">
        <w:t>Opium and opiate, and any salt, compound, derivative, or preparation of opium or opiate excluding apomorphine, thebaine-derived butorphanol, dextrorphan, nalbuphine, nalmefene, naloxone and naltrexone, and their respective salts, but including the following:</w:t>
      </w:r>
    </w:p>
    <w:p w14:paraId="3E92695B" w14:textId="77777777" w:rsidR="009A0A35" w:rsidRPr="00CB3F83" w:rsidRDefault="009A0A35" w:rsidP="00332B45">
      <w:pPr>
        <w:pStyle w:val="SectionBody"/>
        <w:widowControl/>
      </w:pPr>
      <w:r w:rsidRPr="00CB3F83">
        <w:t>Raw opium;</w:t>
      </w:r>
    </w:p>
    <w:p w14:paraId="11E0935D" w14:textId="77777777" w:rsidR="009A0A35" w:rsidRPr="00CB3F83" w:rsidRDefault="009A0A35" w:rsidP="00332B45">
      <w:pPr>
        <w:pStyle w:val="SectionBody"/>
        <w:widowControl/>
      </w:pPr>
      <w:r w:rsidRPr="00CB3F83">
        <w:t>Opium extracts;</w:t>
      </w:r>
    </w:p>
    <w:p w14:paraId="6F821F50" w14:textId="77777777" w:rsidR="009A0A35" w:rsidRPr="00CB3F83" w:rsidRDefault="009A0A35" w:rsidP="00332B45">
      <w:pPr>
        <w:pStyle w:val="SectionBody"/>
        <w:widowControl/>
      </w:pPr>
      <w:r w:rsidRPr="00CB3F83">
        <w:t>Opium fluid;</w:t>
      </w:r>
    </w:p>
    <w:p w14:paraId="6DF839AB" w14:textId="77777777" w:rsidR="009A0A35" w:rsidRPr="00CB3F83" w:rsidRDefault="009A0A35" w:rsidP="00332B45">
      <w:pPr>
        <w:pStyle w:val="SectionBody"/>
        <w:widowControl/>
      </w:pPr>
      <w:r w:rsidRPr="00CB3F83">
        <w:t>Powdered opium;</w:t>
      </w:r>
    </w:p>
    <w:p w14:paraId="66C94DD4" w14:textId="77777777" w:rsidR="009A0A35" w:rsidRPr="00CB3F83" w:rsidRDefault="009A0A35" w:rsidP="00332B45">
      <w:pPr>
        <w:pStyle w:val="SectionBody"/>
        <w:widowControl/>
      </w:pPr>
      <w:r w:rsidRPr="00CB3F83">
        <w:t>Granulated opium;</w:t>
      </w:r>
    </w:p>
    <w:p w14:paraId="53BBAFD5" w14:textId="77777777" w:rsidR="009A0A35" w:rsidRPr="00CB3F83" w:rsidRDefault="009A0A35" w:rsidP="00332B45">
      <w:pPr>
        <w:pStyle w:val="SectionBody"/>
        <w:widowControl/>
      </w:pPr>
      <w:r w:rsidRPr="00CB3F83">
        <w:t>Tincture of opium;</w:t>
      </w:r>
    </w:p>
    <w:p w14:paraId="625554D8" w14:textId="77777777" w:rsidR="009A0A35" w:rsidRPr="00CB3F83" w:rsidRDefault="009A0A35" w:rsidP="00332B45">
      <w:pPr>
        <w:pStyle w:val="SectionBody"/>
        <w:widowControl/>
      </w:pPr>
      <w:r w:rsidRPr="00CB3F83">
        <w:t>Codeine;</w:t>
      </w:r>
    </w:p>
    <w:p w14:paraId="7EA4D3D5" w14:textId="77777777" w:rsidR="009A0A35" w:rsidRPr="00CB3F83" w:rsidRDefault="009A0A35" w:rsidP="00332B45">
      <w:pPr>
        <w:pStyle w:val="SectionBody"/>
        <w:widowControl/>
      </w:pPr>
      <w:r w:rsidRPr="00CB3F83">
        <w:t>Dihydroetorphine;</w:t>
      </w:r>
    </w:p>
    <w:p w14:paraId="145F8BC4" w14:textId="77777777" w:rsidR="009A0A35" w:rsidRPr="00CB3F83" w:rsidRDefault="009A0A35" w:rsidP="00332B45">
      <w:pPr>
        <w:pStyle w:val="SectionBody"/>
        <w:widowControl/>
      </w:pPr>
      <w:r w:rsidRPr="00CB3F83">
        <w:t>Ethylmorphine;</w:t>
      </w:r>
    </w:p>
    <w:p w14:paraId="30819B92" w14:textId="77777777" w:rsidR="009A0A35" w:rsidRPr="00CB3F83" w:rsidRDefault="009A0A35" w:rsidP="00332B45">
      <w:pPr>
        <w:pStyle w:val="SectionBody"/>
        <w:widowControl/>
      </w:pPr>
      <w:r w:rsidRPr="00CB3F83">
        <w:t>Etorphine hydrochloride;</w:t>
      </w:r>
    </w:p>
    <w:p w14:paraId="773A00CF" w14:textId="77777777" w:rsidR="009A0A35" w:rsidRPr="00CB3F83" w:rsidRDefault="009A0A35" w:rsidP="00332B45">
      <w:pPr>
        <w:pStyle w:val="SectionBody"/>
        <w:widowControl/>
      </w:pPr>
      <w:r w:rsidRPr="00CB3F83">
        <w:t>Hydrocodone;</w:t>
      </w:r>
    </w:p>
    <w:p w14:paraId="073DFE10" w14:textId="77777777" w:rsidR="009A0A35" w:rsidRPr="00CB3F83" w:rsidRDefault="009A0A35" w:rsidP="00332B45">
      <w:pPr>
        <w:pStyle w:val="SectionBody"/>
        <w:widowControl/>
      </w:pPr>
      <w:r w:rsidRPr="00CB3F83">
        <w:t>Hydromorphone;</w:t>
      </w:r>
    </w:p>
    <w:p w14:paraId="70485ED6" w14:textId="77777777" w:rsidR="009A0A35" w:rsidRPr="00CB3F83" w:rsidRDefault="009A0A35" w:rsidP="00332B45">
      <w:pPr>
        <w:pStyle w:val="SectionBody"/>
        <w:widowControl/>
      </w:pPr>
      <w:r w:rsidRPr="00CB3F83">
        <w:t>Metopon;</w:t>
      </w:r>
    </w:p>
    <w:p w14:paraId="236B2C55" w14:textId="77777777" w:rsidR="009A0A35" w:rsidRPr="00CB3F83" w:rsidRDefault="009A0A35" w:rsidP="00332B45">
      <w:pPr>
        <w:pStyle w:val="SectionBody"/>
        <w:widowControl/>
      </w:pPr>
      <w:r w:rsidRPr="00CB3F83">
        <w:t>Morphine;</w:t>
      </w:r>
    </w:p>
    <w:p w14:paraId="619084A1" w14:textId="77777777" w:rsidR="009A0A35" w:rsidRPr="00CB3F83" w:rsidRDefault="009A0A35" w:rsidP="00332B45">
      <w:pPr>
        <w:pStyle w:val="SectionBody"/>
        <w:widowControl/>
      </w:pPr>
      <w:r w:rsidRPr="00CB3F83">
        <w:t>Oripavine;</w:t>
      </w:r>
    </w:p>
    <w:p w14:paraId="003D06D5" w14:textId="77777777" w:rsidR="009A0A35" w:rsidRPr="00CB3F83" w:rsidRDefault="009A0A35" w:rsidP="00332B45">
      <w:pPr>
        <w:pStyle w:val="SectionBody"/>
        <w:widowControl/>
      </w:pPr>
      <w:r w:rsidRPr="00CB3F83">
        <w:t>Oxycodone;</w:t>
      </w:r>
    </w:p>
    <w:p w14:paraId="403BD3E6" w14:textId="77777777" w:rsidR="009A0A35" w:rsidRPr="00CB3F83" w:rsidRDefault="009A0A35" w:rsidP="00332B45">
      <w:pPr>
        <w:pStyle w:val="SectionBody"/>
        <w:widowControl/>
      </w:pPr>
      <w:r w:rsidRPr="00CB3F83">
        <w:t>Oxymorphone; and</w:t>
      </w:r>
    </w:p>
    <w:p w14:paraId="523CF313" w14:textId="77777777" w:rsidR="009A0A35" w:rsidRPr="00CB3F83" w:rsidRDefault="009A0A35" w:rsidP="00332B45">
      <w:pPr>
        <w:pStyle w:val="SectionBody"/>
        <w:widowControl/>
      </w:pPr>
      <w:r w:rsidRPr="00CB3F83">
        <w:t>Thebaine;</w:t>
      </w:r>
    </w:p>
    <w:p w14:paraId="074603EF" w14:textId="77777777" w:rsidR="009A0A35" w:rsidRPr="00CB3F83" w:rsidRDefault="009A0A35" w:rsidP="00332B45">
      <w:pPr>
        <w:pStyle w:val="SectionBody"/>
        <w:widowControl/>
      </w:pPr>
      <w:r w:rsidRPr="00CB3F83">
        <w:t>Any salt, compound, derivative, or preparation thereof which is chemically equivalent or identical with any of the substances referred to in subdivision (1) of this subsection, except that these substances shall not include the isoquinoline alkaloids of opium;</w:t>
      </w:r>
    </w:p>
    <w:p w14:paraId="2411AE1C" w14:textId="77777777" w:rsidR="009A0A35" w:rsidRPr="00CB3F83" w:rsidRDefault="009A0A35" w:rsidP="00332B45">
      <w:pPr>
        <w:pStyle w:val="SectionBody"/>
        <w:widowControl/>
      </w:pPr>
      <w:r w:rsidRPr="00CB3F83">
        <w:t>Opium poppy and poppy straw;</w:t>
      </w:r>
    </w:p>
    <w:p w14:paraId="55512A2F" w14:textId="77777777" w:rsidR="009A0A35" w:rsidRPr="00CB3F83" w:rsidRDefault="009A0A35" w:rsidP="00332B45">
      <w:pPr>
        <w:pStyle w:val="SectionBody"/>
        <w:widowControl/>
      </w:pPr>
      <w:r w:rsidRPr="00CB3F83">
        <w:t>Coca leaves and any salt, compound, derivative, or preparation of coca leaves (including cocaine and ecgonine and their salts, isomers, derivatives,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25CC27E4" w14:textId="77777777" w:rsidR="009A0A35" w:rsidRPr="00CB3F83" w:rsidRDefault="009A0A35" w:rsidP="00332B45">
      <w:pPr>
        <w:pStyle w:val="SectionBody"/>
        <w:widowControl/>
      </w:pPr>
      <w:r w:rsidRPr="00CB3F83">
        <w:t>Concentrate of poppy straw (the crude extract of poppy straw in either liquid, solid, or powder form which contains the phenanthrene alkaloids of the opium poppy).</w:t>
      </w:r>
    </w:p>
    <w:p w14:paraId="24230F00" w14:textId="77777777" w:rsidR="009A0A35" w:rsidRPr="00CB3F83" w:rsidRDefault="009A0A35" w:rsidP="00332B45">
      <w:pPr>
        <w:pStyle w:val="SectionBody"/>
        <w:widowControl/>
      </w:pPr>
      <w:r w:rsidRPr="00CB3F83">
        <w:t>(c) Opiates.</w:t>
      </w:r>
    </w:p>
    <w:p w14:paraId="70033D2D" w14:textId="77777777" w:rsidR="009A0A35" w:rsidRPr="00CB3F83" w:rsidRDefault="009A0A35" w:rsidP="00332B45">
      <w:pPr>
        <w:pStyle w:val="SectionBody"/>
        <w:widowControl/>
      </w:pPr>
      <w:r w:rsidRPr="00CB3F83">
        <w:t>Alfentanil;</w:t>
      </w:r>
    </w:p>
    <w:p w14:paraId="474EE0CE" w14:textId="77777777" w:rsidR="009A0A35" w:rsidRPr="00CB3F83" w:rsidRDefault="009A0A35" w:rsidP="00332B45">
      <w:pPr>
        <w:pStyle w:val="SectionBody"/>
        <w:widowControl/>
      </w:pPr>
      <w:r w:rsidRPr="00CB3F83">
        <w:t>Alphaprodine;</w:t>
      </w:r>
    </w:p>
    <w:p w14:paraId="3813299C" w14:textId="77777777" w:rsidR="009A0A35" w:rsidRPr="00CB3F83" w:rsidRDefault="009A0A35" w:rsidP="00332B45">
      <w:pPr>
        <w:pStyle w:val="SectionBody"/>
        <w:widowControl/>
      </w:pPr>
      <w:r w:rsidRPr="00CB3F83">
        <w:t>Anileridine;</w:t>
      </w:r>
    </w:p>
    <w:p w14:paraId="5230194B" w14:textId="77777777" w:rsidR="009A0A35" w:rsidRPr="00CB3F83" w:rsidRDefault="009A0A35" w:rsidP="00332B45">
      <w:pPr>
        <w:pStyle w:val="SectionBody"/>
        <w:widowControl/>
      </w:pPr>
      <w:r w:rsidRPr="00CB3F83">
        <w:t>Bezitramide;</w:t>
      </w:r>
    </w:p>
    <w:p w14:paraId="1A472100" w14:textId="77777777" w:rsidR="009A0A35" w:rsidRPr="00CB3F83" w:rsidRDefault="009A0A35" w:rsidP="00332B45">
      <w:pPr>
        <w:pStyle w:val="SectionBody"/>
        <w:widowControl/>
      </w:pPr>
      <w:r w:rsidRPr="00CB3F83">
        <w:t>Bulk dextropropoxyphene (nondosage forms);</w:t>
      </w:r>
    </w:p>
    <w:p w14:paraId="35C9ACCE" w14:textId="77777777" w:rsidR="009A0A35" w:rsidRPr="00CB3F83" w:rsidRDefault="009A0A35" w:rsidP="00332B45">
      <w:pPr>
        <w:pStyle w:val="SectionBody"/>
        <w:widowControl/>
      </w:pPr>
      <w:r w:rsidRPr="00CB3F83">
        <w:t>Carfentanil;</w:t>
      </w:r>
    </w:p>
    <w:p w14:paraId="14F73055" w14:textId="77777777" w:rsidR="009A0A35" w:rsidRPr="00CB3F83" w:rsidRDefault="009A0A35" w:rsidP="00332B45">
      <w:pPr>
        <w:pStyle w:val="SectionBody"/>
        <w:widowControl/>
      </w:pPr>
      <w:r w:rsidRPr="00CB3F83">
        <w:t>Dihydrocodeine;</w:t>
      </w:r>
    </w:p>
    <w:p w14:paraId="6A05EA05" w14:textId="77777777" w:rsidR="009A0A35" w:rsidRPr="00CB3F83" w:rsidRDefault="009A0A35" w:rsidP="00332B45">
      <w:pPr>
        <w:pStyle w:val="SectionBody"/>
        <w:widowControl/>
      </w:pPr>
      <w:r w:rsidRPr="00CB3F83">
        <w:t>Diphenoxylate;</w:t>
      </w:r>
    </w:p>
    <w:p w14:paraId="7FEFA40B" w14:textId="77777777" w:rsidR="009A0A35" w:rsidRPr="00CB3F83" w:rsidRDefault="009A0A35" w:rsidP="00332B45">
      <w:pPr>
        <w:pStyle w:val="SectionBody"/>
        <w:widowControl/>
      </w:pPr>
      <w:r w:rsidRPr="00CB3F83">
        <w:t>Fentanyl;</w:t>
      </w:r>
    </w:p>
    <w:p w14:paraId="27753F38" w14:textId="77777777" w:rsidR="009A0A35" w:rsidRPr="00CB3F83" w:rsidRDefault="009A0A35" w:rsidP="00332B45">
      <w:pPr>
        <w:pStyle w:val="SectionBody"/>
        <w:widowControl/>
      </w:pPr>
      <w:r w:rsidRPr="00CB3F83">
        <w:t>Isomethadone;</w:t>
      </w:r>
    </w:p>
    <w:p w14:paraId="58071FAF" w14:textId="77777777" w:rsidR="009A0A35" w:rsidRPr="00CB3F83" w:rsidRDefault="009A0A35" w:rsidP="00332B45">
      <w:pPr>
        <w:pStyle w:val="SectionBody"/>
        <w:widowControl/>
      </w:pPr>
      <w:r w:rsidRPr="00CB3F83">
        <w:t>Levo-alphacetylmethadol; some other names: levo-alpha-acetylmethadol, levomethadyl acetate, LAAM;</w:t>
      </w:r>
    </w:p>
    <w:p w14:paraId="24575C56" w14:textId="77777777" w:rsidR="009A0A35" w:rsidRPr="00CB3F83" w:rsidRDefault="009A0A35" w:rsidP="00332B45">
      <w:pPr>
        <w:pStyle w:val="SectionBody"/>
        <w:widowControl/>
      </w:pPr>
      <w:r w:rsidRPr="00CB3F83">
        <w:t>Levomethorphan;</w:t>
      </w:r>
    </w:p>
    <w:p w14:paraId="467E07F6" w14:textId="77777777" w:rsidR="009A0A35" w:rsidRPr="00CB3F83" w:rsidRDefault="009A0A35" w:rsidP="00332B45">
      <w:pPr>
        <w:pStyle w:val="SectionBody"/>
        <w:widowControl/>
      </w:pPr>
      <w:r w:rsidRPr="00CB3F83">
        <w:t>Levorphanol;</w:t>
      </w:r>
    </w:p>
    <w:p w14:paraId="6C045576" w14:textId="77777777" w:rsidR="009A0A35" w:rsidRPr="00CB3F83" w:rsidRDefault="009A0A35" w:rsidP="00332B45">
      <w:pPr>
        <w:pStyle w:val="SectionBody"/>
        <w:widowControl/>
      </w:pPr>
      <w:r w:rsidRPr="00CB3F83">
        <w:t>Metazocine;</w:t>
      </w:r>
    </w:p>
    <w:p w14:paraId="7D4F7BB0" w14:textId="77777777" w:rsidR="009A0A35" w:rsidRPr="00CB3F83" w:rsidRDefault="009A0A35" w:rsidP="00332B45">
      <w:pPr>
        <w:pStyle w:val="SectionBody"/>
        <w:widowControl/>
      </w:pPr>
      <w:r w:rsidRPr="00CB3F83">
        <w:t>Methadone;</w:t>
      </w:r>
    </w:p>
    <w:p w14:paraId="6D48F776" w14:textId="77777777" w:rsidR="009A0A35" w:rsidRPr="00CB3F83" w:rsidRDefault="009A0A35" w:rsidP="00332B45">
      <w:pPr>
        <w:pStyle w:val="SectionBody"/>
        <w:widowControl/>
      </w:pPr>
      <w:r w:rsidRPr="00CB3F83">
        <w:t>Methadone-Intermediate, 4-cyano-2-dimethylamino-4, 4-diphenyl butane;</w:t>
      </w:r>
    </w:p>
    <w:p w14:paraId="234A52B2" w14:textId="77777777" w:rsidR="009A0A35" w:rsidRPr="00CB3F83" w:rsidRDefault="009A0A35" w:rsidP="00332B45">
      <w:pPr>
        <w:pStyle w:val="SectionBody"/>
        <w:widowControl/>
      </w:pPr>
      <w:r w:rsidRPr="00CB3F83">
        <w:t>Moramide-Intermediate, 2-methyl-3-morpholino-1;</w:t>
      </w:r>
    </w:p>
    <w:p w14:paraId="75532EA2" w14:textId="77777777" w:rsidR="009A0A35" w:rsidRPr="00CB3F83" w:rsidRDefault="009A0A35" w:rsidP="00332B45">
      <w:pPr>
        <w:pStyle w:val="SectionBody"/>
        <w:widowControl/>
      </w:pPr>
      <w:r w:rsidRPr="00CB3F83">
        <w:t>Norfentanyl;</w:t>
      </w:r>
    </w:p>
    <w:p w14:paraId="1330F0FE" w14:textId="77777777" w:rsidR="009A0A35" w:rsidRPr="00CB3F83" w:rsidRDefault="009A0A35" w:rsidP="00332B45">
      <w:pPr>
        <w:pStyle w:val="SectionBody"/>
        <w:widowControl/>
      </w:pPr>
      <w:r w:rsidRPr="00CB3F83">
        <w:t>Oliceridine;</w:t>
      </w:r>
    </w:p>
    <w:p w14:paraId="579A08BA" w14:textId="77777777" w:rsidR="009A0A35" w:rsidRPr="00CB3F83" w:rsidRDefault="009A0A35" w:rsidP="00332B45">
      <w:pPr>
        <w:pStyle w:val="SectionBody"/>
        <w:widowControl/>
      </w:pPr>
      <w:r w:rsidRPr="00CB3F83">
        <w:t>1-diphenylpropane-carboxylic acid;</w:t>
      </w:r>
    </w:p>
    <w:p w14:paraId="4B4DBA36" w14:textId="77777777" w:rsidR="009A0A35" w:rsidRPr="00CB3F83" w:rsidRDefault="009A0A35" w:rsidP="00332B45">
      <w:pPr>
        <w:pStyle w:val="SectionBody"/>
        <w:widowControl/>
      </w:pPr>
      <w:r w:rsidRPr="00CB3F83">
        <w:t>Pethidine; (meperidine);</w:t>
      </w:r>
    </w:p>
    <w:p w14:paraId="7FED8002" w14:textId="77777777" w:rsidR="009A0A35" w:rsidRPr="00CB3F83" w:rsidRDefault="009A0A35" w:rsidP="00332B45">
      <w:pPr>
        <w:pStyle w:val="SectionBody"/>
        <w:widowControl/>
      </w:pPr>
      <w:r w:rsidRPr="00CB3F83">
        <w:t>Pethidine-Intermediate-A, 4-cyano-1-methyl-4- phenylpiperidine;</w:t>
      </w:r>
    </w:p>
    <w:p w14:paraId="5554B720" w14:textId="77777777" w:rsidR="009A0A35" w:rsidRPr="00CB3F83" w:rsidRDefault="009A0A35" w:rsidP="00332B45">
      <w:pPr>
        <w:pStyle w:val="SectionBody"/>
        <w:widowControl/>
      </w:pPr>
      <w:r w:rsidRPr="00CB3F83">
        <w:t>Pethidine-Intermediate-B, ethyl-4-phenylpiperidine-4-carboxylate;</w:t>
      </w:r>
    </w:p>
    <w:p w14:paraId="2E021DC5" w14:textId="77777777" w:rsidR="009A0A35" w:rsidRPr="00CB3F83" w:rsidRDefault="009A0A35" w:rsidP="00332B45">
      <w:pPr>
        <w:pStyle w:val="SectionBody"/>
        <w:widowControl/>
      </w:pPr>
      <w:r w:rsidRPr="00CB3F83">
        <w:t>Pethidine-Intermediate-C, 1-methyl-4-phenylpiperidine-4-carboxylic acid;</w:t>
      </w:r>
    </w:p>
    <w:p w14:paraId="223CCB8F" w14:textId="77777777" w:rsidR="009A0A35" w:rsidRPr="00CB3F83" w:rsidRDefault="009A0A35" w:rsidP="00332B45">
      <w:pPr>
        <w:pStyle w:val="SectionBody"/>
        <w:widowControl/>
      </w:pPr>
      <w:r w:rsidRPr="00CB3F83">
        <w:t>Phenazocine;</w:t>
      </w:r>
    </w:p>
    <w:p w14:paraId="115A013F" w14:textId="77777777" w:rsidR="009A0A35" w:rsidRPr="00CB3F83" w:rsidRDefault="009A0A35" w:rsidP="00332B45">
      <w:pPr>
        <w:pStyle w:val="SectionBody"/>
        <w:widowControl/>
      </w:pPr>
      <w:r w:rsidRPr="00CB3F83">
        <w:t>Piminodine;</w:t>
      </w:r>
    </w:p>
    <w:p w14:paraId="44EE8EA0" w14:textId="77777777" w:rsidR="009A0A35" w:rsidRPr="00CB3F83" w:rsidRDefault="009A0A35" w:rsidP="00332B45">
      <w:pPr>
        <w:pStyle w:val="SectionBody"/>
        <w:widowControl/>
      </w:pPr>
      <w:r w:rsidRPr="00CB3F83">
        <w:t>Racemethorphan;</w:t>
      </w:r>
    </w:p>
    <w:p w14:paraId="0EE26792" w14:textId="77777777" w:rsidR="009A0A35" w:rsidRPr="00CB3F83" w:rsidRDefault="009A0A35" w:rsidP="00332B45">
      <w:pPr>
        <w:pStyle w:val="SectionBody"/>
        <w:widowControl/>
      </w:pPr>
      <w:r w:rsidRPr="00CB3F83">
        <w:t>Racemorphan;</w:t>
      </w:r>
    </w:p>
    <w:p w14:paraId="1EABFE8B" w14:textId="77777777" w:rsidR="009A0A35" w:rsidRPr="00CB3F83" w:rsidRDefault="009A0A35" w:rsidP="00332B45">
      <w:pPr>
        <w:pStyle w:val="SectionBody"/>
        <w:widowControl/>
      </w:pPr>
      <w:r w:rsidRPr="00CB3F83">
        <w:t>Remifentanil;</w:t>
      </w:r>
    </w:p>
    <w:p w14:paraId="4750DE4E" w14:textId="77777777" w:rsidR="009A0A35" w:rsidRPr="00CB3F83" w:rsidRDefault="009A0A35" w:rsidP="00332B45">
      <w:pPr>
        <w:pStyle w:val="SectionBody"/>
        <w:widowControl/>
      </w:pPr>
      <w:r w:rsidRPr="00CB3F83">
        <w:t>Sufentanil;</w:t>
      </w:r>
    </w:p>
    <w:p w14:paraId="046D3EF1" w14:textId="77777777" w:rsidR="009A0A35" w:rsidRPr="00CB3F83" w:rsidRDefault="009A0A35" w:rsidP="00332B45">
      <w:pPr>
        <w:pStyle w:val="SectionBody"/>
        <w:widowControl/>
      </w:pPr>
      <w:r w:rsidRPr="00CB3F83">
        <w:t>Tapentadol; and</w:t>
      </w:r>
    </w:p>
    <w:p w14:paraId="6E14468A" w14:textId="77777777" w:rsidR="009A0A35" w:rsidRPr="00CB3F83" w:rsidRDefault="009A0A35" w:rsidP="00332B45">
      <w:pPr>
        <w:pStyle w:val="SectionBody"/>
        <w:widowControl/>
      </w:pPr>
      <w:r w:rsidRPr="00CB3F83">
        <w:t>Thiafentanil (4-(methoxycarbonyl)-4-(N-phenmethoxyacetamido)-1-2-(thienyl)ethylpiperidine), including its isomers, esters, ethers, salts and salts of isomers, esters and ethers.</w:t>
      </w:r>
    </w:p>
    <w:p w14:paraId="1AE315AB" w14:textId="77777777" w:rsidR="009A0A35" w:rsidRPr="00CB3F83" w:rsidRDefault="009A0A35" w:rsidP="00332B45">
      <w:pPr>
        <w:pStyle w:val="SectionBody"/>
        <w:widowControl/>
      </w:pPr>
      <w:r w:rsidRPr="00CB3F83">
        <w:t>(d) Stimulants.</w:t>
      </w:r>
    </w:p>
    <w:p w14:paraId="14C30C94" w14:textId="77777777" w:rsidR="009A0A35" w:rsidRPr="00CB3F83" w:rsidRDefault="009A0A35" w:rsidP="00332B45">
      <w:pPr>
        <w:pStyle w:val="SectionBody"/>
        <w:widowControl/>
      </w:pPr>
      <w:r w:rsidRPr="00CB3F83">
        <w:t>Amphetamine, its salts, optical isomers, and salts of its optical isomers;</w:t>
      </w:r>
    </w:p>
    <w:p w14:paraId="19C639DF" w14:textId="77777777" w:rsidR="009A0A35" w:rsidRPr="00CB3F83" w:rsidRDefault="009A0A35" w:rsidP="00332B45">
      <w:pPr>
        <w:pStyle w:val="SectionBody"/>
        <w:widowControl/>
      </w:pPr>
      <w:r w:rsidRPr="00CB3F83">
        <w:t>Methamphetamine, its salts, isomers, and salts of its isomers;</w:t>
      </w:r>
    </w:p>
    <w:p w14:paraId="64A6EB03" w14:textId="77777777" w:rsidR="009A0A35" w:rsidRPr="00CB3F83" w:rsidRDefault="009A0A35" w:rsidP="00332B45">
      <w:pPr>
        <w:pStyle w:val="SectionBody"/>
        <w:widowControl/>
      </w:pPr>
      <w:r w:rsidRPr="00CB3F83">
        <w:t>Methylphenidate;</w:t>
      </w:r>
    </w:p>
    <w:p w14:paraId="7292CB79" w14:textId="77777777" w:rsidR="009A0A35" w:rsidRPr="00CB3F83" w:rsidRDefault="009A0A35" w:rsidP="00332B45">
      <w:pPr>
        <w:pStyle w:val="SectionBody"/>
        <w:widowControl/>
      </w:pPr>
      <w:r w:rsidRPr="00CB3F83">
        <w:t>Phenmetrazine and its salts; and</w:t>
      </w:r>
    </w:p>
    <w:p w14:paraId="0494C4B1" w14:textId="77777777" w:rsidR="009A0A35" w:rsidRPr="00CB3F83" w:rsidRDefault="009A0A35" w:rsidP="00332B45">
      <w:pPr>
        <w:pStyle w:val="SectionBody"/>
        <w:widowControl/>
      </w:pPr>
      <w:r w:rsidRPr="00CB3F83">
        <w:t>Lisdexamfetamine.</w:t>
      </w:r>
    </w:p>
    <w:p w14:paraId="5A4A64C9" w14:textId="77777777" w:rsidR="009A0A35" w:rsidRPr="00CB3F83" w:rsidRDefault="009A0A35" w:rsidP="00332B45">
      <w:pPr>
        <w:pStyle w:val="SectionBody"/>
        <w:widowControl/>
      </w:pPr>
      <w:r w:rsidRPr="00CB3F83">
        <w:t>(e) Depressants.</w:t>
      </w:r>
    </w:p>
    <w:p w14:paraId="73094C7B" w14:textId="77777777" w:rsidR="009A0A35" w:rsidRPr="00CB3F83" w:rsidRDefault="009A0A35" w:rsidP="00332B45">
      <w:pPr>
        <w:pStyle w:val="SectionBody"/>
        <w:widowControl/>
      </w:pPr>
      <w:r w:rsidRPr="00CB3F83">
        <w:t>Amobarbital;</w:t>
      </w:r>
    </w:p>
    <w:p w14:paraId="46C8063E" w14:textId="77777777" w:rsidR="009A0A35" w:rsidRPr="00CB3F83" w:rsidRDefault="009A0A35" w:rsidP="00332B45">
      <w:pPr>
        <w:pStyle w:val="SectionBody"/>
        <w:widowControl/>
      </w:pPr>
      <w:r w:rsidRPr="00CB3F83">
        <w:t>Glutethimide;</w:t>
      </w:r>
    </w:p>
    <w:p w14:paraId="02A4403C" w14:textId="77777777" w:rsidR="009A0A35" w:rsidRPr="00CB3F83" w:rsidRDefault="009A0A35" w:rsidP="00332B45">
      <w:pPr>
        <w:pStyle w:val="SectionBody"/>
        <w:widowControl/>
      </w:pPr>
      <w:r w:rsidRPr="00CB3F83">
        <w:t>Pentobarbital;</w:t>
      </w:r>
    </w:p>
    <w:p w14:paraId="7240EAC0" w14:textId="77777777" w:rsidR="009A0A35" w:rsidRPr="00CB3F83" w:rsidRDefault="009A0A35" w:rsidP="00332B45">
      <w:pPr>
        <w:pStyle w:val="SectionBody"/>
        <w:widowControl/>
      </w:pPr>
      <w:r w:rsidRPr="00CB3F83">
        <w:t>Phencyclidine; and</w:t>
      </w:r>
    </w:p>
    <w:p w14:paraId="3F7AC75B" w14:textId="77777777" w:rsidR="009A0A35" w:rsidRPr="00CB3F83" w:rsidRDefault="009A0A35" w:rsidP="00332B45">
      <w:pPr>
        <w:pStyle w:val="SectionBody"/>
        <w:widowControl/>
      </w:pPr>
      <w:r w:rsidRPr="00CB3F83">
        <w:t>Secobarbital.</w:t>
      </w:r>
    </w:p>
    <w:p w14:paraId="643EC559" w14:textId="77777777" w:rsidR="009A0A35" w:rsidRPr="00CB3F83" w:rsidRDefault="009A0A35" w:rsidP="00332B45">
      <w:pPr>
        <w:pStyle w:val="SectionBody"/>
        <w:widowControl/>
      </w:pPr>
      <w:r w:rsidRPr="00CB3F83">
        <w:t>(f) Hallucinogenic substances:</w:t>
      </w:r>
    </w:p>
    <w:p w14:paraId="5725D89F" w14:textId="77777777" w:rsidR="009A0A35" w:rsidRPr="00CB3F83" w:rsidRDefault="009A0A35" w:rsidP="00332B45">
      <w:pPr>
        <w:pStyle w:val="SectionBody"/>
        <w:widowControl/>
      </w:pPr>
      <w:r w:rsidRPr="00CB3F83">
        <w:t>Dronabinol [(-)-delta-9-trans tetrahydrocannabinol] if in an FDA approved oral solution; and</w:t>
      </w:r>
    </w:p>
    <w:p w14:paraId="61F43E2D" w14:textId="77777777" w:rsidR="009A0A35" w:rsidRPr="00CB3F83" w:rsidRDefault="009A0A35" w:rsidP="00332B45">
      <w:pPr>
        <w:pStyle w:val="SectionBody"/>
        <w:widowControl/>
      </w:pPr>
      <w:r w:rsidRPr="00CB3F83">
        <w:t>Nabilone: [Another name for nabilone: ( -)-trans-3-(1, 1-dimethylheptyl)-6, 6a, 7, 8, 10, 10a-hexahydro-1-hydroxy-6, 6-dimethyl-9H-dibenzo [b,d] pyran-9-one].</w:t>
      </w:r>
    </w:p>
    <w:p w14:paraId="72022C32" w14:textId="77777777" w:rsidR="009A0A35" w:rsidRPr="00CB3F83" w:rsidRDefault="009A0A35" w:rsidP="00332B45">
      <w:pPr>
        <w:pStyle w:val="SectionBody"/>
        <w:widowControl/>
      </w:pPr>
      <w:r w:rsidRPr="00CB3F83">
        <w:t>(g) Immediate precursors. Unless specifically excepted or unless listed in another schedule, any material, compound, mixture, or preparation which contains any quantity of the following substances:</w:t>
      </w:r>
    </w:p>
    <w:p w14:paraId="586670ED" w14:textId="77777777" w:rsidR="009A0A35" w:rsidRPr="00CB3F83" w:rsidRDefault="009A0A35" w:rsidP="00332B45">
      <w:pPr>
        <w:pStyle w:val="SectionBody"/>
        <w:widowControl/>
      </w:pPr>
      <w:r w:rsidRPr="00CB3F83">
        <w:t>Immediate precursor to amphetamine and methamphetamine:</w:t>
      </w:r>
    </w:p>
    <w:p w14:paraId="6D070A30" w14:textId="77777777" w:rsidR="009A0A35" w:rsidRPr="00CB3F83" w:rsidRDefault="009A0A35" w:rsidP="00332B45">
      <w:pPr>
        <w:pStyle w:val="SectionBody"/>
        <w:widowControl/>
      </w:pPr>
      <w:r w:rsidRPr="00CB3F83">
        <w:t>Phenylacetone;</w:t>
      </w:r>
    </w:p>
    <w:p w14:paraId="421EC853" w14:textId="77777777" w:rsidR="009A0A35" w:rsidRPr="00CB3F83" w:rsidRDefault="009A0A35" w:rsidP="00332B45">
      <w:pPr>
        <w:pStyle w:val="SectionBody"/>
        <w:widowControl/>
      </w:pPr>
      <w:r w:rsidRPr="00CB3F83">
        <w:t>Some trade or other names: phenyl-2-propanone; P2P; benzyl methyl ketone; methyl benzyl ketone;</w:t>
      </w:r>
    </w:p>
    <w:p w14:paraId="31F7FFC8" w14:textId="77777777" w:rsidR="009A0A35" w:rsidRPr="00CB3F83" w:rsidRDefault="009A0A35" w:rsidP="00332B45">
      <w:pPr>
        <w:pStyle w:val="SectionBody"/>
        <w:widowControl/>
      </w:pPr>
      <w:r w:rsidRPr="00CB3F83">
        <w:t>Immediate precursors to phencyclidine (PCP):</w:t>
      </w:r>
    </w:p>
    <w:p w14:paraId="121C5727" w14:textId="77777777" w:rsidR="009A0A35" w:rsidRPr="00CB3F83" w:rsidRDefault="009A0A35" w:rsidP="00332B45">
      <w:pPr>
        <w:pStyle w:val="SectionBody"/>
        <w:widowControl/>
      </w:pPr>
      <w:r w:rsidRPr="00CB3F83">
        <w:t>1-phenylcyclohexylamine; and</w:t>
      </w:r>
    </w:p>
    <w:p w14:paraId="64482F2F" w14:textId="77777777" w:rsidR="009A0A35" w:rsidRPr="00CB3F83" w:rsidRDefault="009A0A35" w:rsidP="00332B45">
      <w:pPr>
        <w:pStyle w:val="SectionBody"/>
        <w:widowControl/>
      </w:pPr>
      <w:r w:rsidRPr="00CB3F83">
        <w:t>1-piperidinocyclohexanecarbonitrile (PCC).</w:t>
      </w:r>
    </w:p>
    <w:p w14:paraId="40470ADF" w14:textId="77777777" w:rsidR="009A0A35" w:rsidRPr="00CB3F83" w:rsidRDefault="009A0A35" w:rsidP="00332B45">
      <w:pPr>
        <w:pStyle w:val="SectionBody"/>
        <w:widowControl/>
      </w:pPr>
      <w:r w:rsidRPr="00CB3F83">
        <w:t>Immediate precursor to fentanyl:</w:t>
      </w:r>
    </w:p>
    <w:p w14:paraId="0078DCF7" w14:textId="77777777" w:rsidR="009A0A35" w:rsidRPr="00CB3F83" w:rsidRDefault="009A0A35" w:rsidP="00332B45">
      <w:pPr>
        <w:pStyle w:val="SectionBody"/>
        <w:widowControl/>
      </w:pPr>
      <w:r w:rsidRPr="00CB3F83">
        <w:t>4-anilino-N-phenethyl-4-piperidine (ANPP).</w:t>
      </w:r>
    </w:p>
    <w:p w14:paraId="2118CF84" w14:textId="0A56013B" w:rsidR="009A0A35" w:rsidRPr="00CB3F83" w:rsidRDefault="009A0A35" w:rsidP="00332B45">
      <w:pPr>
        <w:pStyle w:val="SectionHeading"/>
        <w:widowControl/>
        <w:sectPr w:rsidR="009A0A35" w:rsidRPr="00CB3F83" w:rsidSect="00342CB0">
          <w:footerReference w:type="first" r:id="rId12"/>
          <w:type w:val="continuous"/>
          <w:pgSz w:w="12240" w:h="15840" w:code="1"/>
          <w:pgMar w:top="1440" w:right="1440" w:bottom="1440" w:left="1440" w:header="720" w:footer="720" w:gutter="0"/>
          <w:lnNumType w:countBy="1" w:restart="newSection"/>
          <w:cols w:space="720"/>
          <w:docGrid w:linePitch="360"/>
        </w:sectPr>
      </w:pPr>
      <w:r w:rsidRPr="00CB3F83">
        <w:t>§60A-2-208. Schedule III.</w:t>
      </w:r>
    </w:p>
    <w:p w14:paraId="03FD44F7" w14:textId="77777777" w:rsidR="009A0A35" w:rsidRPr="00CB3F83" w:rsidRDefault="009A0A35" w:rsidP="00332B45">
      <w:pPr>
        <w:pStyle w:val="SectionBody"/>
        <w:widowControl/>
      </w:pPr>
      <w:r w:rsidRPr="00CB3F83">
        <w:t>(a) Schedule III consists of the drugs and other substances, by whatever official name, common or usual name, chemical name or brand name designated, listed in this section.</w:t>
      </w:r>
    </w:p>
    <w:p w14:paraId="264B6DD5" w14:textId="279AF318" w:rsidR="009A0A35" w:rsidRPr="00CB3F83" w:rsidRDefault="009A0A35" w:rsidP="00332B45">
      <w:pPr>
        <w:pStyle w:val="SectionBody"/>
        <w:widowControl/>
      </w:pPr>
      <w:r w:rsidRPr="00CB3F83">
        <w:t xml:space="preserve">(b) Stimulants. </w:t>
      </w:r>
      <w:r w:rsidR="00342CB0" w:rsidRPr="00CB3F83">
        <w:t>—</w:t>
      </w:r>
      <w:r w:rsidRPr="00CB3F83">
        <w:t xml:space="preserve"> Unless specifically excepted or unless listed in another schedule, any material, compound, mixture or preparation which contains any quantity of the following substances having a stimulant effect on the central nervous system, including its salts, isomers (whether optical, position or geometric) and salts of such isomers whenever the existence of the salts, isomers and salts of isomers is possible within the specific chemical designation:</w:t>
      </w:r>
    </w:p>
    <w:p w14:paraId="36C13D66" w14:textId="77777777" w:rsidR="009A0A35" w:rsidRPr="00CB3F83" w:rsidRDefault="009A0A35" w:rsidP="00332B45">
      <w:pPr>
        <w:pStyle w:val="SectionBody"/>
        <w:widowControl/>
      </w:pPr>
      <w:r w:rsidRPr="00CB3F83">
        <w:t>(1) Those compounds, mixtures or preparations in dosage unit form containing any stimulant substances listed in Schedule II which compounds, mixtures or preparations were listed on August 25, 1971, as excepted compounds under 21 C.F.R. §1308.32, and any other drug of the quantitative composition shown in that list for those drugs or which is the same except that it contains a lesser quantity of controlled substances;</w:t>
      </w:r>
    </w:p>
    <w:p w14:paraId="2E5D54A9" w14:textId="77777777" w:rsidR="009A0A35" w:rsidRPr="00CB3F83" w:rsidRDefault="009A0A35" w:rsidP="00332B45">
      <w:pPr>
        <w:pStyle w:val="SectionBody"/>
        <w:widowControl/>
      </w:pPr>
      <w:r w:rsidRPr="00CB3F83">
        <w:t>(2) Benzphetamine;</w:t>
      </w:r>
    </w:p>
    <w:p w14:paraId="4D85B2BB" w14:textId="77777777" w:rsidR="009A0A35" w:rsidRPr="00CB3F83" w:rsidRDefault="009A0A35" w:rsidP="00332B45">
      <w:pPr>
        <w:pStyle w:val="SectionBody"/>
        <w:widowControl/>
      </w:pPr>
      <w:r w:rsidRPr="00CB3F83">
        <w:t>(3) Chlorphentermine;</w:t>
      </w:r>
    </w:p>
    <w:p w14:paraId="1D2699E2" w14:textId="77777777" w:rsidR="009A0A35" w:rsidRPr="00CB3F83" w:rsidRDefault="009A0A35" w:rsidP="00332B45">
      <w:pPr>
        <w:pStyle w:val="SectionBody"/>
        <w:widowControl/>
      </w:pPr>
      <w:r w:rsidRPr="00CB3F83">
        <w:t>(4) Clortermine;</w:t>
      </w:r>
    </w:p>
    <w:p w14:paraId="6CEA46CB" w14:textId="77777777" w:rsidR="009A0A35" w:rsidRPr="00CB3F83" w:rsidRDefault="009A0A35" w:rsidP="00332B45">
      <w:pPr>
        <w:pStyle w:val="SectionBody"/>
        <w:widowControl/>
      </w:pPr>
      <w:r w:rsidRPr="00CB3F83">
        <w:t>(5) Phendimetrazine.</w:t>
      </w:r>
    </w:p>
    <w:p w14:paraId="72AAD5D3" w14:textId="2B17A022" w:rsidR="009A0A35" w:rsidRPr="00CB3F83" w:rsidRDefault="009A0A35" w:rsidP="00332B45">
      <w:pPr>
        <w:pStyle w:val="SectionBody"/>
        <w:widowControl/>
      </w:pPr>
      <w:r w:rsidRPr="00CB3F83">
        <w:t xml:space="preserve">(c) Depressants. </w:t>
      </w:r>
      <w:r w:rsidR="00342CB0" w:rsidRPr="00CB3F83">
        <w:t>—</w:t>
      </w:r>
      <w:r w:rsidRPr="00CB3F83">
        <w:t xml:space="preserve"> Unless specifically excepted or unless listed in another schedule, any material, compound, mixture or preparation which contains any quantity of the following substances having a depressant effect on the central nervous system:</w:t>
      </w:r>
    </w:p>
    <w:p w14:paraId="1ED9F811" w14:textId="77777777" w:rsidR="009A0A35" w:rsidRPr="00CB3F83" w:rsidRDefault="009A0A35" w:rsidP="00332B45">
      <w:pPr>
        <w:pStyle w:val="SectionBody"/>
        <w:widowControl/>
      </w:pPr>
      <w:r w:rsidRPr="00CB3F83">
        <w:t>(1) Any compound, mixture or preparation containing:</w:t>
      </w:r>
    </w:p>
    <w:p w14:paraId="2B0E53C2" w14:textId="77777777" w:rsidR="009A0A35" w:rsidRPr="00CB3F83" w:rsidRDefault="009A0A35" w:rsidP="00332B45">
      <w:pPr>
        <w:pStyle w:val="SectionBody"/>
        <w:widowControl/>
      </w:pPr>
      <w:r w:rsidRPr="00CB3F83">
        <w:t>(A) Amobarbital;</w:t>
      </w:r>
    </w:p>
    <w:p w14:paraId="5FAFFA10" w14:textId="77777777" w:rsidR="009A0A35" w:rsidRPr="00CB3F83" w:rsidRDefault="009A0A35" w:rsidP="00332B45">
      <w:pPr>
        <w:pStyle w:val="SectionBody"/>
        <w:widowControl/>
      </w:pPr>
      <w:r w:rsidRPr="00CB3F83">
        <w:t>(B) Secobarbital;</w:t>
      </w:r>
    </w:p>
    <w:p w14:paraId="7D1927AD" w14:textId="77777777" w:rsidR="009A0A35" w:rsidRPr="00CB3F83" w:rsidRDefault="009A0A35" w:rsidP="00332B45">
      <w:pPr>
        <w:pStyle w:val="SectionBody"/>
        <w:widowControl/>
      </w:pPr>
      <w:r w:rsidRPr="00CB3F83">
        <w:t>(C) Pentobarbital; or any salt of pentobarbital and one or more other active medicinal ingredients which are not listed in any schedule;</w:t>
      </w:r>
    </w:p>
    <w:p w14:paraId="49141F51" w14:textId="77777777" w:rsidR="009A0A35" w:rsidRPr="00CB3F83" w:rsidRDefault="009A0A35" w:rsidP="00332B45">
      <w:pPr>
        <w:pStyle w:val="SectionBody"/>
        <w:widowControl/>
      </w:pPr>
      <w:r w:rsidRPr="00CB3F83">
        <w:t>(2) Any suppository dosage form containing:</w:t>
      </w:r>
    </w:p>
    <w:p w14:paraId="24024FDA" w14:textId="77777777" w:rsidR="009A0A35" w:rsidRPr="00CB3F83" w:rsidRDefault="009A0A35" w:rsidP="00332B45">
      <w:pPr>
        <w:pStyle w:val="SectionBody"/>
        <w:widowControl/>
      </w:pPr>
      <w:r w:rsidRPr="00CB3F83">
        <w:t>(A) Amobarbital;</w:t>
      </w:r>
    </w:p>
    <w:p w14:paraId="07BE277B" w14:textId="77777777" w:rsidR="009A0A35" w:rsidRPr="00CB3F83" w:rsidRDefault="009A0A35" w:rsidP="00332B45">
      <w:pPr>
        <w:pStyle w:val="SectionBody"/>
        <w:widowControl/>
      </w:pPr>
      <w:r w:rsidRPr="00CB3F83">
        <w:t>(B) Secobarbital;</w:t>
      </w:r>
    </w:p>
    <w:p w14:paraId="24FD3F86" w14:textId="77777777" w:rsidR="009A0A35" w:rsidRPr="00CB3F83" w:rsidRDefault="009A0A35" w:rsidP="00332B45">
      <w:pPr>
        <w:pStyle w:val="SectionBody"/>
        <w:widowControl/>
      </w:pPr>
      <w:r w:rsidRPr="00CB3F83">
        <w:t>(C) Pentobarbital; or any salt of any of these drugs and approved by the food and drug administration for marketing only as a suppository;</w:t>
      </w:r>
    </w:p>
    <w:p w14:paraId="227AC71B" w14:textId="77777777" w:rsidR="009A0A35" w:rsidRPr="00CB3F83" w:rsidRDefault="009A0A35" w:rsidP="00332B45">
      <w:pPr>
        <w:pStyle w:val="SectionBody"/>
        <w:widowControl/>
      </w:pPr>
      <w:r w:rsidRPr="00CB3F83">
        <w:t>(3) Any substance which contains any quantity of a derivative of barbituric acid or any salt of barbituric acid;</w:t>
      </w:r>
    </w:p>
    <w:p w14:paraId="5B351EF7" w14:textId="77777777" w:rsidR="009A0A35" w:rsidRPr="00CB3F83" w:rsidRDefault="009A0A35" w:rsidP="00332B45">
      <w:pPr>
        <w:pStyle w:val="SectionBody"/>
        <w:widowControl/>
      </w:pPr>
      <w:r w:rsidRPr="00CB3F83">
        <w:t>(4) Aprobarbital;</w:t>
      </w:r>
    </w:p>
    <w:p w14:paraId="1FF1C080" w14:textId="77777777" w:rsidR="009A0A35" w:rsidRPr="00CB3F83" w:rsidRDefault="009A0A35" w:rsidP="00332B45">
      <w:pPr>
        <w:pStyle w:val="SectionBody"/>
        <w:widowControl/>
      </w:pPr>
      <w:r w:rsidRPr="00CB3F83">
        <w:t>(5) Butabarbital (secbutabarbital);</w:t>
      </w:r>
    </w:p>
    <w:p w14:paraId="1872AF04" w14:textId="77777777" w:rsidR="009A0A35" w:rsidRPr="00CB3F83" w:rsidRDefault="009A0A35" w:rsidP="00332B45">
      <w:pPr>
        <w:pStyle w:val="SectionBody"/>
        <w:widowControl/>
      </w:pPr>
      <w:r w:rsidRPr="00CB3F83">
        <w:t>(6) Butalbital (including, but not limited to, Fioricet);</w:t>
      </w:r>
    </w:p>
    <w:p w14:paraId="02B0EEFE" w14:textId="77777777" w:rsidR="009A0A35" w:rsidRPr="00CB3F83" w:rsidRDefault="009A0A35" w:rsidP="00332B45">
      <w:pPr>
        <w:pStyle w:val="SectionBody"/>
        <w:widowControl/>
      </w:pPr>
      <w:r w:rsidRPr="00CB3F83">
        <w:t>(7) Butobarbital (butethal);</w:t>
      </w:r>
    </w:p>
    <w:p w14:paraId="58CD4523" w14:textId="77777777" w:rsidR="009A0A35" w:rsidRPr="00CB3F83" w:rsidRDefault="009A0A35" w:rsidP="00332B45">
      <w:pPr>
        <w:pStyle w:val="SectionBody"/>
        <w:widowControl/>
      </w:pPr>
      <w:r w:rsidRPr="00CB3F83">
        <w:t>(8) Chlorhexadol;</w:t>
      </w:r>
    </w:p>
    <w:p w14:paraId="55E238C4" w14:textId="77777777" w:rsidR="009A0A35" w:rsidRPr="00CB3F83" w:rsidRDefault="009A0A35" w:rsidP="00332B45">
      <w:pPr>
        <w:pStyle w:val="SectionBody"/>
        <w:widowControl/>
      </w:pPr>
      <w:r w:rsidRPr="00CB3F83">
        <w:t>(9) Embutramide;</w:t>
      </w:r>
    </w:p>
    <w:p w14:paraId="62A89B01" w14:textId="77777777" w:rsidR="009A0A35" w:rsidRPr="00CB3F83" w:rsidRDefault="009A0A35" w:rsidP="00332B45">
      <w:pPr>
        <w:pStyle w:val="SectionBody"/>
        <w:widowControl/>
      </w:pPr>
      <w:r w:rsidRPr="00CB3F83">
        <w:t>(10) Gamma Hydroxybutryic Acid preparations;</w:t>
      </w:r>
    </w:p>
    <w:p w14:paraId="794F7377" w14:textId="77777777" w:rsidR="009A0A35" w:rsidRPr="00CB3F83" w:rsidRDefault="009A0A35" w:rsidP="00332B45">
      <w:pPr>
        <w:pStyle w:val="SectionBody"/>
        <w:widowControl/>
      </w:pPr>
      <w:r w:rsidRPr="00CB3F83">
        <w:t>(11) Ketamine, its salts, isomers and salts of isomers [Some other names for ketamine: (+-)-2-(2-chlorophenyl)-2-(methylamino)-cyclohexanone];</w:t>
      </w:r>
    </w:p>
    <w:p w14:paraId="780D90F7" w14:textId="77777777" w:rsidR="009A0A35" w:rsidRPr="00CB3F83" w:rsidRDefault="009A0A35" w:rsidP="00332B45">
      <w:pPr>
        <w:pStyle w:val="SectionBody"/>
        <w:widowControl/>
      </w:pPr>
      <w:r w:rsidRPr="00CB3F83">
        <w:t>(12) Lysergic acid;</w:t>
      </w:r>
    </w:p>
    <w:p w14:paraId="3B7F53EF" w14:textId="77777777" w:rsidR="009A0A35" w:rsidRPr="00CB3F83" w:rsidRDefault="009A0A35" w:rsidP="00332B45">
      <w:pPr>
        <w:pStyle w:val="SectionBody"/>
        <w:widowControl/>
      </w:pPr>
      <w:r w:rsidRPr="00CB3F83">
        <w:t>(13) Lysergic acid amide;</w:t>
      </w:r>
    </w:p>
    <w:p w14:paraId="1EC3C993" w14:textId="77777777" w:rsidR="009A0A35" w:rsidRPr="00CB3F83" w:rsidRDefault="009A0A35" w:rsidP="00332B45">
      <w:pPr>
        <w:pStyle w:val="SectionBody"/>
        <w:widowControl/>
      </w:pPr>
      <w:r w:rsidRPr="00CB3F83">
        <w:t>(14) Methyprylon;</w:t>
      </w:r>
    </w:p>
    <w:p w14:paraId="60070EA2" w14:textId="6F5F655F" w:rsidR="00B1121A" w:rsidRPr="00CB3F83" w:rsidRDefault="00B1121A" w:rsidP="00332B45">
      <w:pPr>
        <w:pStyle w:val="SectionBody"/>
        <w:widowControl/>
      </w:pPr>
      <w:r w:rsidRPr="00CB3F83">
        <w:t>(15) Perampanel, and its salts, isomers, and salts of isomers;</w:t>
      </w:r>
    </w:p>
    <w:p w14:paraId="5818C665" w14:textId="14401C43" w:rsidR="009A0A35" w:rsidRPr="00CB3F83" w:rsidRDefault="00CB3F83" w:rsidP="00332B45">
      <w:pPr>
        <w:pStyle w:val="SectionBody"/>
        <w:widowControl/>
      </w:pPr>
      <w:r w:rsidRPr="00CB3F83">
        <w:t xml:space="preserve"> </w:t>
      </w:r>
      <w:r w:rsidR="00872B6A" w:rsidRPr="00CB3F83">
        <w:t>(16)</w:t>
      </w:r>
      <w:r w:rsidR="009A0A35" w:rsidRPr="00CB3F83">
        <w:t xml:space="preserve"> Sulfondiethylmethane;</w:t>
      </w:r>
    </w:p>
    <w:p w14:paraId="49800129" w14:textId="704296D2" w:rsidR="009A0A35" w:rsidRPr="00CB3F83" w:rsidRDefault="00CB3F83" w:rsidP="00332B45">
      <w:pPr>
        <w:pStyle w:val="SectionBody"/>
        <w:widowControl/>
      </w:pPr>
      <w:r w:rsidRPr="00CB3F83">
        <w:t xml:space="preserve"> </w:t>
      </w:r>
      <w:r w:rsidR="00C57F70" w:rsidRPr="00CB3F83">
        <w:t>(</w:t>
      </w:r>
      <w:r w:rsidR="00B1121A" w:rsidRPr="00CB3F83">
        <w:t>17</w:t>
      </w:r>
      <w:r w:rsidR="009A0A35" w:rsidRPr="00CB3F83">
        <w:t>) Sulfonethylmethane;</w:t>
      </w:r>
    </w:p>
    <w:p w14:paraId="4EB94E05" w14:textId="49FD9E74" w:rsidR="009A0A35" w:rsidRPr="00CB3F83" w:rsidRDefault="00CB3F83" w:rsidP="00332B45">
      <w:pPr>
        <w:pStyle w:val="SectionBody"/>
        <w:widowControl/>
      </w:pPr>
      <w:r w:rsidRPr="00CB3F83">
        <w:t xml:space="preserve"> </w:t>
      </w:r>
      <w:r w:rsidR="00C57F70" w:rsidRPr="00CB3F83">
        <w:t>(18)</w:t>
      </w:r>
      <w:r w:rsidR="009A0A35" w:rsidRPr="00CB3F83">
        <w:t xml:space="preserve"> Sulfonmethane;</w:t>
      </w:r>
    </w:p>
    <w:p w14:paraId="35F304A3" w14:textId="293591AD" w:rsidR="009A0A35" w:rsidRPr="00CB3F83" w:rsidRDefault="00CB3F83" w:rsidP="00332B45">
      <w:pPr>
        <w:pStyle w:val="SectionBody"/>
        <w:widowControl/>
      </w:pPr>
      <w:r w:rsidRPr="00CB3F83">
        <w:t xml:space="preserve"> </w:t>
      </w:r>
      <w:r w:rsidR="00C57F70" w:rsidRPr="00CB3F83">
        <w:t>(</w:t>
      </w:r>
      <w:r w:rsidR="00B1121A" w:rsidRPr="00CB3F83">
        <w:t>19</w:t>
      </w:r>
      <w:r w:rsidR="009A0A35" w:rsidRPr="00CB3F83">
        <w:t>) Thiamylal;</w:t>
      </w:r>
    </w:p>
    <w:p w14:paraId="4705AD7E" w14:textId="4EB76461" w:rsidR="009A0A35" w:rsidRPr="00CB3F83" w:rsidRDefault="00CB3F83" w:rsidP="00332B45">
      <w:pPr>
        <w:pStyle w:val="SectionBody"/>
        <w:widowControl/>
      </w:pPr>
      <w:r w:rsidRPr="00CB3F83">
        <w:t xml:space="preserve"> </w:t>
      </w:r>
      <w:r w:rsidR="00C57F70" w:rsidRPr="00CB3F83">
        <w:t>(</w:t>
      </w:r>
      <w:r w:rsidR="00B1121A" w:rsidRPr="00CB3F83">
        <w:t>20</w:t>
      </w:r>
      <w:r w:rsidR="009A0A35" w:rsidRPr="00CB3F83">
        <w:t>) Thiopental;</w:t>
      </w:r>
    </w:p>
    <w:p w14:paraId="3FDD912B" w14:textId="6C92AE02" w:rsidR="009A0A35" w:rsidRPr="00CB3F83" w:rsidRDefault="00C57F70" w:rsidP="00332B45">
      <w:pPr>
        <w:pStyle w:val="SectionBody"/>
        <w:widowControl/>
      </w:pPr>
      <w:r w:rsidRPr="00CB3F83">
        <w:t>(21)</w:t>
      </w:r>
      <w:r w:rsidR="009A0A35" w:rsidRPr="00CB3F83">
        <w:t>Tiletamine and zolazepam or any salt of tiletamine and zolazepam; some trade or other names for a tiletamine-zolazepam combination product: Telazol; some trade or other names for tiletamine: 2-(ethylamino)-2-(2-thienyl)-cyclohexanone; some trade or other names for zolazepam: 4-(2-flurophenyl)-6, 8-dihydro-1, 3, 8-trimethylpyrazolo-[3,4-e] [1,4]-diazepin-7(1H)-one, flupyrazapon; and</w:t>
      </w:r>
    </w:p>
    <w:p w14:paraId="3216E2A8" w14:textId="42D402E2" w:rsidR="009A0A35" w:rsidRPr="00CB3F83" w:rsidRDefault="00CB3F83" w:rsidP="00332B45">
      <w:pPr>
        <w:pStyle w:val="SectionBody"/>
        <w:widowControl/>
      </w:pPr>
      <w:r w:rsidRPr="00CB3F83">
        <w:t xml:space="preserve"> </w:t>
      </w:r>
      <w:r w:rsidR="00C57F70" w:rsidRPr="00CB3F83">
        <w:t>(22)</w:t>
      </w:r>
      <w:r w:rsidR="009A0A35" w:rsidRPr="00CB3F83">
        <w:t xml:space="preserve"> Vinbarbital.</w:t>
      </w:r>
    </w:p>
    <w:p w14:paraId="33021E2D" w14:textId="77777777" w:rsidR="009A0A35" w:rsidRPr="00CB3F83" w:rsidRDefault="009A0A35" w:rsidP="00332B45">
      <w:pPr>
        <w:pStyle w:val="SectionBody"/>
        <w:widowControl/>
      </w:pPr>
      <w:r w:rsidRPr="00CB3F83">
        <w:t>(d) Nalorphine.</w:t>
      </w:r>
    </w:p>
    <w:p w14:paraId="734C6156" w14:textId="3E9C9138" w:rsidR="009A0A35" w:rsidRPr="00CB3F83" w:rsidRDefault="009A0A35" w:rsidP="00332B45">
      <w:pPr>
        <w:pStyle w:val="SectionBody"/>
        <w:widowControl/>
      </w:pPr>
      <w:r w:rsidRPr="00CB3F83">
        <w:t xml:space="preserve">(e) Narcotic drugs. </w:t>
      </w:r>
      <w:r w:rsidR="00342CB0" w:rsidRPr="00CB3F83">
        <w:t>—</w:t>
      </w:r>
      <w:r w:rsidRPr="00CB3F83">
        <w:t xml:space="preserve"> Unless specifically excepted or unless listed in another schedule:</w:t>
      </w:r>
    </w:p>
    <w:p w14:paraId="543F1AE6" w14:textId="77777777" w:rsidR="009A0A35" w:rsidRPr="00CB3F83" w:rsidRDefault="009A0A35" w:rsidP="00332B45">
      <w:pPr>
        <w:pStyle w:val="SectionBody"/>
        <w:widowControl/>
      </w:pPr>
      <w:r w:rsidRPr="00CB3F83">
        <w:t>(1) Any material, compound, mixture or preparation containing any of the following narcotic drugs, or their salts calculated as the free anhydrous base or alkaloid, in limited quantities as set forth below:</w:t>
      </w:r>
    </w:p>
    <w:p w14:paraId="13F7D0BC" w14:textId="77777777" w:rsidR="009A0A35" w:rsidRPr="00CB3F83" w:rsidRDefault="009A0A35" w:rsidP="00332B45">
      <w:pPr>
        <w:pStyle w:val="SectionBody"/>
        <w:widowControl/>
      </w:pPr>
      <w:r w:rsidRPr="00CB3F83">
        <w:t>(A) Not more than 1.8 grams of codeine per 100 milliliters and not more than 90 milligrams per dosage unit, with an equal or greater quantity of an isoquinoline alkaloid of opium;</w:t>
      </w:r>
    </w:p>
    <w:p w14:paraId="250F7458" w14:textId="77777777" w:rsidR="009A0A35" w:rsidRPr="00CB3F83" w:rsidRDefault="009A0A35" w:rsidP="00332B45">
      <w:pPr>
        <w:pStyle w:val="SectionBody"/>
        <w:widowControl/>
      </w:pPr>
      <w:r w:rsidRPr="00CB3F83">
        <w:t>(B) Not more than 1.8 grams of codeine per 100 milliliters or not more than 90 milligrams per dosage unit, with one or more active, nonnarcotic ingredients in recognized therapeutic amounts;</w:t>
      </w:r>
    </w:p>
    <w:p w14:paraId="5CEF28B6" w14:textId="77777777" w:rsidR="009A0A35" w:rsidRPr="00CB3F83" w:rsidRDefault="009A0A35" w:rsidP="00332B45">
      <w:pPr>
        <w:pStyle w:val="SectionBody"/>
        <w:widowControl/>
      </w:pPr>
      <w:r w:rsidRPr="00CB3F83">
        <w:t>(C) Not more than 1.8 grams of dihydrocodeine per 100 milliliters and not more than 90 milligrams per dosage unit, with one or more active, nonnarcotic ingredients in recognized therapeutic amounts;</w:t>
      </w:r>
    </w:p>
    <w:p w14:paraId="5DF9B8AA" w14:textId="77777777" w:rsidR="009A0A35" w:rsidRPr="00CB3F83" w:rsidRDefault="009A0A35" w:rsidP="00332B45">
      <w:pPr>
        <w:pStyle w:val="SectionBody"/>
        <w:widowControl/>
      </w:pPr>
      <w:r w:rsidRPr="00CB3F83">
        <w:t>(D) Not more than 300 milligrams of ethylmorphine per 100 milliliters or not more than 15 milligrams per dosage unit, with one or more active, nonnarcotic ingredients in recognized therapeutic amounts;</w:t>
      </w:r>
    </w:p>
    <w:p w14:paraId="502E36D6" w14:textId="77777777" w:rsidR="009A0A35" w:rsidRPr="00CB3F83" w:rsidRDefault="009A0A35" w:rsidP="00332B45">
      <w:pPr>
        <w:pStyle w:val="SectionBody"/>
        <w:widowControl/>
      </w:pPr>
      <w:r w:rsidRPr="00CB3F83">
        <w:t>(E) Not more than 500 milligrams of opium per 100 milliliters or per 100 grams or not more than 25 milligrams per dosage unit, with one or more active, nonnarcotic ingredients in recognized therapeutic amounts;</w:t>
      </w:r>
    </w:p>
    <w:p w14:paraId="17FA8ADC" w14:textId="77777777" w:rsidR="009A0A35" w:rsidRPr="00CB3F83" w:rsidRDefault="009A0A35" w:rsidP="00332B45">
      <w:pPr>
        <w:pStyle w:val="SectionBody"/>
        <w:widowControl/>
      </w:pPr>
      <w:r w:rsidRPr="00CB3F83">
        <w:t>(F) Not more than 50 milligrams of morphine per 100 milliliters or per 100 grams, with one or more active, nonnarcotic ingredients in recognized therapeutic amounts.</w:t>
      </w:r>
    </w:p>
    <w:p w14:paraId="01ADC89B" w14:textId="77777777" w:rsidR="009A0A35" w:rsidRPr="00CB3F83" w:rsidRDefault="009A0A35" w:rsidP="00332B45">
      <w:pPr>
        <w:pStyle w:val="SectionBody"/>
        <w:widowControl/>
      </w:pPr>
      <w:r w:rsidRPr="00CB3F83">
        <w:t>(2) Any material, compound, mixture or preparation containing buprenorphine or its salts (including, but not limited to, Suboxone).</w:t>
      </w:r>
    </w:p>
    <w:p w14:paraId="02F59C02" w14:textId="0639CFED" w:rsidR="009A0A35" w:rsidRPr="00CB3F83" w:rsidRDefault="009A0A35" w:rsidP="00332B45">
      <w:pPr>
        <w:pStyle w:val="SectionBody"/>
        <w:widowControl/>
      </w:pPr>
      <w:r w:rsidRPr="00CB3F83">
        <w:t xml:space="preserve">(f) Anabolic steroids. </w:t>
      </w:r>
      <w:r w:rsidR="00342CB0" w:rsidRPr="00CB3F83">
        <w:t>—</w:t>
      </w:r>
      <w:r w:rsidRPr="00CB3F83">
        <w:t xml:space="preserve"> Unless specifically excepted or unless listed in another schedule, any material, compound, mixture, or preparation containing any quantity of anabolic steroids, including its salts, isomers and salts of isomers whenever the existence of the salts of isomers is possible within the specific chemical designation.</w:t>
      </w:r>
    </w:p>
    <w:p w14:paraId="236EA6F6" w14:textId="77777777" w:rsidR="009A0A35" w:rsidRPr="00CB3F83" w:rsidRDefault="009A0A35" w:rsidP="00332B45">
      <w:pPr>
        <w:pStyle w:val="SectionBody"/>
        <w:widowControl/>
      </w:pPr>
      <w:r w:rsidRPr="00CB3F83">
        <w:t>(g) Human growth hormones.</w:t>
      </w:r>
    </w:p>
    <w:p w14:paraId="6707F89D" w14:textId="77777777" w:rsidR="009A0A35" w:rsidRPr="00CB3F83" w:rsidRDefault="009A0A35" w:rsidP="00332B45">
      <w:pPr>
        <w:pStyle w:val="SectionBody"/>
        <w:widowControl/>
      </w:pPr>
      <w:r w:rsidRPr="00CB3F83">
        <w:t>(h) Dronabinol (synthetic) in sesame oil and encapsulated in a soft gelatin capsule in a United States food and drug administration approved drug product. (Some other names for dronabinol: (6aR-trans)-6a, 7, 8, 10a- tetrahydro-6, 6, 9-trimethyl-3-pentyl-6H-dibenzo [b,d] pyran-1- ol or (-)-delta-9-(trans)-tetrahydrocannabinol).</w:t>
      </w:r>
    </w:p>
    <w:p w14:paraId="37D97BA6" w14:textId="77777777" w:rsidR="009A0A35" w:rsidRPr="00CB3F83" w:rsidRDefault="009A0A35" w:rsidP="00332B45">
      <w:pPr>
        <w:pStyle w:val="SectionBody"/>
        <w:widowControl/>
      </w:pPr>
      <w:r w:rsidRPr="00CB3F83">
        <w:t>(i) Human chorionic gonadotropin, except when used for injection or implantation in cattle or any other nonhuman species and when that use is approved by the Food and Drug Administration.</w:t>
      </w:r>
    </w:p>
    <w:p w14:paraId="27B25E2F" w14:textId="7C157012" w:rsidR="009A0A35" w:rsidRPr="00CB3F83" w:rsidRDefault="009A0A35" w:rsidP="00332B45">
      <w:pPr>
        <w:pStyle w:val="SectionHeading"/>
        <w:widowControl/>
        <w:sectPr w:rsidR="009A0A35" w:rsidRPr="00CB3F83" w:rsidSect="009A0A35">
          <w:type w:val="continuous"/>
          <w:pgSz w:w="12240" w:h="15840" w:code="1"/>
          <w:pgMar w:top="1440" w:right="1440" w:bottom="1440" w:left="1440" w:header="720" w:footer="720" w:gutter="0"/>
          <w:lnNumType w:countBy="1" w:restart="newSection"/>
          <w:cols w:space="720"/>
          <w:titlePg/>
          <w:docGrid w:linePitch="360"/>
        </w:sectPr>
      </w:pPr>
      <w:bookmarkStart w:id="0" w:name="_Hlk188372355"/>
      <w:r w:rsidRPr="00CB3F83">
        <w:t>§60A-2-210. Schedule IV.</w:t>
      </w:r>
    </w:p>
    <w:bookmarkEnd w:id="0"/>
    <w:p w14:paraId="6B3D228E" w14:textId="77777777" w:rsidR="009A0A35" w:rsidRPr="00CB3F83" w:rsidRDefault="009A0A35" w:rsidP="00332B45">
      <w:pPr>
        <w:pStyle w:val="SectionBody"/>
        <w:widowControl/>
      </w:pPr>
      <w:r w:rsidRPr="00CB3F83">
        <w:t>(a) Schedule IV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236394E7" w14:textId="77777777" w:rsidR="009A0A35" w:rsidRPr="00CB3F83" w:rsidRDefault="009A0A35" w:rsidP="00332B45">
      <w:pPr>
        <w:pStyle w:val="SectionBody"/>
        <w:widowControl/>
      </w:pPr>
      <w:r w:rsidRPr="00CB3F83">
        <w:t>(b) Narcotic drugs. — Unless specifically excepted or unless listed in another schedule, any material, compound, mixture, or preparation containing any of the following narcotic drugs, or their salts calculated as the free anhydrous base or alkaloid, in limited quantities as set forth below:</w:t>
      </w:r>
    </w:p>
    <w:p w14:paraId="3E542A60" w14:textId="77777777" w:rsidR="009A0A35" w:rsidRPr="00CB3F83" w:rsidRDefault="009A0A35" w:rsidP="00332B45">
      <w:pPr>
        <w:pStyle w:val="SectionBody"/>
        <w:widowControl/>
      </w:pPr>
      <w:r w:rsidRPr="00CB3F83">
        <w:t>Not more than 1 milligram of difenoxin and not less than 25 micrograms of atropine sulfate per dosage unit; and</w:t>
      </w:r>
    </w:p>
    <w:p w14:paraId="3DEA7127" w14:textId="77777777" w:rsidR="009A0A35" w:rsidRPr="00CB3F83" w:rsidRDefault="009A0A35" w:rsidP="00332B45">
      <w:pPr>
        <w:pStyle w:val="SectionBody"/>
        <w:widowControl/>
      </w:pPr>
      <w:r w:rsidRPr="00CB3F83">
        <w:t>Dextropropoxyphene (alpha-( )-4-dimethylamino-1,2-diphenyl-3-methyl-2-propionoxybutane).</w:t>
      </w:r>
    </w:p>
    <w:p w14:paraId="6603BB8F" w14:textId="77777777" w:rsidR="009A0A35" w:rsidRPr="00CB3F83" w:rsidRDefault="009A0A35" w:rsidP="00332B45">
      <w:pPr>
        <w:pStyle w:val="SectionBody"/>
        <w:widowControl/>
      </w:pPr>
      <w:r w:rsidRPr="00CB3F83">
        <w:t>(c) Depressants.</w:t>
      </w:r>
    </w:p>
    <w:p w14:paraId="4B6135F8" w14:textId="184C5F3A" w:rsidR="00B1121A" w:rsidRPr="00CB3F83" w:rsidRDefault="00B1121A" w:rsidP="00332B45">
      <w:pPr>
        <w:pStyle w:val="SectionBody"/>
        <w:widowControl/>
      </w:pPr>
      <w:r w:rsidRPr="00CB3F83">
        <w:t>Alfaxalone;</w:t>
      </w:r>
    </w:p>
    <w:p w14:paraId="383F4759" w14:textId="2951DD7A" w:rsidR="009A0A35" w:rsidRPr="00CB3F83" w:rsidRDefault="009A0A35" w:rsidP="00332B45">
      <w:pPr>
        <w:pStyle w:val="SectionBody"/>
        <w:widowControl/>
      </w:pPr>
      <w:r w:rsidRPr="00CB3F83">
        <w:t>Alprazolam;</w:t>
      </w:r>
    </w:p>
    <w:p w14:paraId="6EA0F879" w14:textId="77777777" w:rsidR="009A0A35" w:rsidRPr="00CB3F83" w:rsidRDefault="009A0A35" w:rsidP="00332B45">
      <w:pPr>
        <w:pStyle w:val="SectionBody"/>
        <w:widowControl/>
      </w:pPr>
      <w:r w:rsidRPr="00CB3F83">
        <w:t>Barbital;</w:t>
      </w:r>
    </w:p>
    <w:p w14:paraId="30691D50" w14:textId="77777777" w:rsidR="009A0A35" w:rsidRPr="00CB3F83" w:rsidRDefault="009A0A35" w:rsidP="00332B45">
      <w:pPr>
        <w:pStyle w:val="SectionBody"/>
        <w:widowControl/>
      </w:pPr>
      <w:r w:rsidRPr="00CB3F83">
        <w:t>Bromazepam;</w:t>
      </w:r>
    </w:p>
    <w:p w14:paraId="4B965A82" w14:textId="77777777" w:rsidR="009A0A35" w:rsidRPr="00CB3F83" w:rsidRDefault="009A0A35" w:rsidP="00332B45">
      <w:pPr>
        <w:pStyle w:val="SectionBody"/>
        <w:widowControl/>
      </w:pPr>
      <w:r w:rsidRPr="00CB3F83">
        <w:t>Camazepam;</w:t>
      </w:r>
    </w:p>
    <w:p w14:paraId="621AFBE6" w14:textId="77777777" w:rsidR="009A0A35" w:rsidRPr="00CB3F83" w:rsidRDefault="009A0A35" w:rsidP="00332B45">
      <w:pPr>
        <w:pStyle w:val="SectionBody"/>
        <w:widowControl/>
      </w:pPr>
      <w:r w:rsidRPr="00CB3F83">
        <w:t>Carisoprodol;</w:t>
      </w:r>
    </w:p>
    <w:p w14:paraId="403E9C1E" w14:textId="77777777" w:rsidR="009A0A35" w:rsidRPr="00CB3F83" w:rsidRDefault="009A0A35" w:rsidP="00332B45">
      <w:pPr>
        <w:pStyle w:val="SectionBody"/>
        <w:widowControl/>
      </w:pPr>
      <w:r w:rsidRPr="00CB3F83">
        <w:t>Chloral betaine;</w:t>
      </w:r>
    </w:p>
    <w:p w14:paraId="3CF80483" w14:textId="77777777" w:rsidR="009A0A35" w:rsidRPr="00CB3F83" w:rsidRDefault="009A0A35" w:rsidP="00332B45">
      <w:pPr>
        <w:pStyle w:val="SectionBody"/>
        <w:widowControl/>
      </w:pPr>
      <w:r w:rsidRPr="00CB3F83">
        <w:t>Chloral hydrate;</w:t>
      </w:r>
    </w:p>
    <w:p w14:paraId="11D1F8B9" w14:textId="77777777" w:rsidR="009A0A35" w:rsidRPr="00CB3F83" w:rsidRDefault="009A0A35" w:rsidP="00332B45">
      <w:pPr>
        <w:pStyle w:val="SectionBody"/>
        <w:widowControl/>
      </w:pPr>
      <w:r w:rsidRPr="00CB3F83">
        <w:t>Chlordiazepoxide;</w:t>
      </w:r>
    </w:p>
    <w:p w14:paraId="3F3F9099" w14:textId="77777777" w:rsidR="009A0A35" w:rsidRPr="00CB3F83" w:rsidRDefault="009A0A35" w:rsidP="00332B45">
      <w:pPr>
        <w:pStyle w:val="SectionBody"/>
        <w:widowControl/>
      </w:pPr>
      <w:r w:rsidRPr="00CB3F83">
        <w:t>Clobazam;</w:t>
      </w:r>
    </w:p>
    <w:p w14:paraId="049B0AB0" w14:textId="77777777" w:rsidR="009A0A35" w:rsidRPr="00CB3F83" w:rsidRDefault="009A0A35" w:rsidP="00332B45">
      <w:pPr>
        <w:pStyle w:val="SectionBody"/>
        <w:widowControl/>
      </w:pPr>
      <w:r w:rsidRPr="00CB3F83">
        <w:t>Clonazepam;</w:t>
      </w:r>
    </w:p>
    <w:p w14:paraId="4AF5B1E4" w14:textId="77777777" w:rsidR="009A0A35" w:rsidRPr="00CB3F83" w:rsidRDefault="009A0A35" w:rsidP="00332B45">
      <w:pPr>
        <w:pStyle w:val="SectionBody"/>
        <w:widowControl/>
      </w:pPr>
      <w:r w:rsidRPr="00CB3F83">
        <w:t>Clorazepate;</w:t>
      </w:r>
    </w:p>
    <w:p w14:paraId="4EB65B42" w14:textId="77777777" w:rsidR="009A0A35" w:rsidRPr="00CB3F83" w:rsidRDefault="009A0A35" w:rsidP="00332B45">
      <w:pPr>
        <w:pStyle w:val="SectionBody"/>
        <w:widowControl/>
      </w:pPr>
      <w:r w:rsidRPr="00CB3F83">
        <w:t>Clotiazepam;</w:t>
      </w:r>
    </w:p>
    <w:p w14:paraId="44D7CE3D" w14:textId="77777777" w:rsidR="009A0A35" w:rsidRPr="00CB3F83" w:rsidRDefault="009A0A35" w:rsidP="00332B45">
      <w:pPr>
        <w:pStyle w:val="SectionBody"/>
        <w:widowControl/>
      </w:pPr>
      <w:r w:rsidRPr="00CB3F83">
        <w:t>Cloxazolam;</w:t>
      </w:r>
    </w:p>
    <w:p w14:paraId="61A92153" w14:textId="113DECC6" w:rsidR="00B1121A" w:rsidRPr="00CB3F83" w:rsidRDefault="00B1121A" w:rsidP="00332B45">
      <w:pPr>
        <w:pStyle w:val="SectionBody"/>
        <w:widowControl/>
      </w:pPr>
      <w:r w:rsidRPr="00CB3F83">
        <w:t>Daridorexant;</w:t>
      </w:r>
    </w:p>
    <w:p w14:paraId="260FDD24" w14:textId="77777777" w:rsidR="009A0A35" w:rsidRPr="00CB3F83" w:rsidRDefault="009A0A35" w:rsidP="00332B45">
      <w:pPr>
        <w:pStyle w:val="SectionBody"/>
        <w:widowControl/>
      </w:pPr>
      <w:r w:rsidRPr="00CB3F83">
        <w:t>Delorazepam;</w:t>
      </w:r>
    </w:p>
    <w:p w14:paraId="49A385E5" w14:textId="77777777" w:rsidR="009A0A35" w:rsidRPr="00CB3F83" w:rsidRDefault="009A0A35" w:rsidP="00332B45">
      <w:pPr>
        <w:pStyle w:val="SectionBody"/>
        <w:widowControl/>
      </w:pPr>
      <w:r w:rsidRPr="00CB3F83">
        <w:t>Diazepam;</w:t>
      </w:r>
    </w:p>
    <w:p w14:paraId="21547789" w14:textId="77777777" w:rsidR="009A0A35" w:rsidRPr="00CB3F83" w:rsidRDefault="009A0A35" w:rsidP="00332B45">
      <w:pPr>
        <w:pStyle w:val="SectionBody"/>
        <w:widowControl/>
      </w:pPr>
      <w:r w:rsidRPr="00CB3F83">
        <w:t>Dichloralphenazone;</w:t>
      </w:r>
    </w:p>
    <w:p w14:paraId="407A9857" w14:textId="77777777" w:rsidR="009A0A35" w:rsidRPr="00CB3F83" w:rsidRDefault="009A0A35" w:rsidP="00332B45">
      <w:pPr>
        <w:pStyle w:val="SectionBody"/>
        <w:widowControl/>
      </w:pPr>
      <w:r w:rsidRPr="00CB3F83">
        <w:t>Estazolam;</w:t>
      </w:r>
    </w:p>
    <w:p w14:paraId="3A3305B7" w14:textId="77777777" w:rsidR="009A0A35" w:rsidRPr="00CB3F83" w:rsidRDefault="009A0A35" w:rsidP="00332B45">
      <w:pPr>
        <w:pStyle w:val="SectionBody"/>
        <w:widowControl/>
      </w:pPr>
      <w:r w:rsidRPr="00CB3F83">
        <w:t>Ethchlorvynol;</w:t>
      </w:r>
    </w:p>
    <w:p w14:paraId="526F1B97" w14:textId="77777777" w:rsidR="009A0A35" w:rsidRPr="00CB3F83" w:rsidRDefault="009A0A35" w:rsidP="00332B45">
      <w:pPr>
        <w:pStyle w:val="SectionBody"/>
        <w:widowControl/>
      </w:pPr>
      <w:r w:rsidRPr="00CB3F83">
        <w:t>Ethinamate;</w:t>
      </w:r>
    </w:p>
    <w:p w14:paraId="0B824F18" w14:textId="77777777" w:rsidR="009A0A35" w:rsidRPr="00CB3F83" w:rsidRDefault="009A0A35" w:rsidP="00332B45">
      <w:pPr>
        <w:pStyle w:val="SectionBody"/>
        <w:widowControl/>
      </w:pPr>
      <w:r w:rsidRPr="00CB3F83">
        <w:t>Ethyl loflazepate;</w:t>
      </w:r>
    </w:p>
    <w:p w14:paraId="2120FA07" w14:textId="77777777" w:rsidR="009A0A35" w:rsidRPr="00CB3F83" w:rsidRDefault="009A0A35" w:rsidP="00332B45">
      <w:pPr>
        <w:pStyle w:val="SectionBody"/>
        <w:widowControl/>
      </w:pPr>
      <w:r w:rsidRPr="00CB3F83">
        <w:t>Fludiazepam;</w:t>
      </w:r>
    </w:p>
    <w:p w14:paraId="09249BC3" w14:textId="77777777" w:rsidR="009A0A35" w:rsidRPr="00CB3F83" w:rsidRDefault="009A0A35" w:rsidP="00332B45">
      <w:pPr>
        <w:pStyle w:val="SectionBody"/>
        <w:widowControl/>
      </w:pPr>
      <w:r w:rsidRPr="00CB3F83">
        <w:t>Flunitrazepam;</w:t>
      </w:r>
    </w:p>
    <w:p w14:paraId="5C784AAD" w14:textId="77777777" w:rsidR="009A0A35" w:rsidRPr="00CB3F83" w:rsidRDefault="009A0A35" w:rsidP="00332B45">
      <w:pPr>
        <w:pStyle w:val="SectionBody"/>
        <w:widowControl/>
      </w:pPr>
      <w:r w:rsidRPr="00CB3F83">
        <w:t>Flurazepam;</w:t>
      </w:r>
    </w:p>
    <w:p w14:paraId="0DD5A997" w14:textId="77777777" w:rsidR="009A0A35" w:rsidRPr="00CB3F83" w:rsidRDefault="009A0A35" w:rsidP="00332B45">
      <w:pPr>
        <w:pStyle w:val="SectionBody"/>
        <w:widowControl/>
      </w:pPr>
      <w:r w:rsidRPr="00CB3F83">
        <w:t>Fospropofol;</w:t>
      </w:r>
    </w:p>
    <w:p w14:paraId="58D7B80E" w14:textId="77777777" w:rsidR="009A0A35" w:rsidRPr="00CB3F83" w:rsidRDefault="009A0A35" w:rsidP="00332B45">
      <w:pPr>
        <w:pStyle w:val="SectionBody"/>
        <w:widowControl/>
      </w:pPr>
      <w:r w:rsidRPr="00CB3F83">
        <w:t>Halazepam;</w:t>
      </w:r>
    </w:p>
    <w:p w14:paraId="66BCE5BF" w14:textId="77777777" w:rsidR="009A0A35" w:rsidRPr="00CB3F83" w:rsidRDefault="009A0A35" w:rsidP="00332B45">
      <w:pPr>
        <w:pStyle w:val="SectionBody"/>
        <w:widowControl/>
      </w:pPr>
      <w:r w:rsidRPr="00CB3F83">
        <w:t>Haloxazolam;</w:t>
      </w:r>
    </w:p>
    <w:p w14:paraId="77C6C978" w14:textId="77777777" w:rsidR="009A0A35" w:rsidRPr="00CB3F83" w:rsidRDefault="009A0A35" w:rsidP="00332B45">
      <w:pPr>
        <w:pStyle w:val="SectionBody"/>
        <w:widowControl/>
      </w:pPr>
      <w:r w:rsidRPr="00CB3F83">
        <w:t>Ketazolam;</w:t>
      </w:r>
    </w:p>
    <w:p w14:paraId="202BEED1" w14:textId="77777777" w:rsidR="009A0A35" w:rsidRPr="00CB3F83" w:rsidRDefault="009A0A35" w:rsidP="00332B45">
      <w:pPr>
        <w:pStyle w:val="SectionBody"/>
        <w:widowControl/>
      </w:pPr>
      <w:r w:rsidRPr="00CB3F83">
        <w:t>Lemborexant.</w:t>
      </w:r>
    </w:p>
    <w:p w14:paraId="507582E5" w14:textId="77777777" w:rsidR="009A0A35" w:rsidRPr="00CB3F83" w:rsidRDefault="009A0A35" w:rsidP="00332B45">
      <w:pPr>
        <w:pStyle w:val="SectionBody"/>
        <w:widowControl/>
      </w:pPr>
      <w:r w:rsidRPr="00CB3F83">
        <w:t>Loprazolam;</w:t>
      </w:r>
    </w:p>
    <w:p w14:paraId="472B6328" w14:textId="77777777" w:rsidR="009A0A35" w:rsidRPr="00CB3F83" w:rsidRDefault="009A0A35" w:rsidP="00332B45">
      <w:pPr>
        <w:pStyle w:val="SectionBody"/>
        <w:widowControl/>
      </w:pPr>
      <w:r w:rsidRPr="00CB3F83">
        <w:t>Lorazepam;</w:t>
      </w:r>
    </w:p>
    <w:p w14:paraId="6687D8CF" w14:textId="77777777" w:rsidR="009A0A35" w:rsidRPr="00CB3F83" w:rsidRDefault="009A0A35" w:rsidP="00332B45">
      <w:pPr>
        <w:pStyle w:val="SectionBody"/>
        <w:widowControl/>
      </w:pPr>
      <w:r w:rsidRPr="00CB3F83">
        <w:t>Lormetazepam;</w:t>
      </w:r>
    </w:p>
    <w:p w14:paraId="049570E4" w14:textId="77777777" w:rsidR="009A0A35" w:rsidRPr="00CB3F83" w:rsidRDefault="009A0A35" w:rsidP="00332B45">
      <w:pPr>
        <w:pStyle w:val="SectionBody"/>
        <w:widowControl/>
      </w:pPr>
      <w:r w:rsidRPr="00CB3F83">
        <w:t>Mebutamate;</w:t>
      </w:r>
    </w:p>
    <w:p w14:paraId="74189FAF" w14:textId="77777777" w:rsidR="009A0A35" w:rsidRPr="00CB3F83" w:rsidRDefault="009A0A35" w:rsidP="00332B45">
      <w:pPr>
        <w:pStyle w:val="SectionBody"/>
        <w:widowControl/>
      </w:pPr>
      <w:r w:rsidRPr="00CB3F83">
        <w:t>Medazepam;</w:t>
      </w:r>
    </w:p>
    <w:p w14:paraId="6FB2FA00" w14:textId="77777777" w:rsidR="009A0A35" w:rsidRPr="00CB3F83" w:rsidRDefault="009A0A35" w:rsidP="00332B45">
      <w:pPr>
        <w:pStyle w:val="SectionBody"/>
        <w:widowControl/>
      </w:pPr>
      <w:r w:rsidRPr="00CB3F83">
        <w:t>Meprobamate;</w:t>
      </w:r>
    </w:p>
    <w:p w14:paraId="402DD4E6" w14:textId="77777777" w:rsidR="009A0A35" w:rsidRPr="00CB3F83" w:rsidRDefault="009A0A35" w:rsidP="00332B45">
      <w:pPr>
        <w:pStyle w:val="SectionBody"/>
        <w:widowControl/>
      </w:pPr>
      <w:r w:rsidRPr="00CB3F83">
        <w:t>Methohexital;</w:t>
      </w:r>
    </w:p>
    <w:p w14:paraId="394D61FB" w14:textId="77777777" w:rsidR="009A0A35" w:rsidRPr="00CB3F83" w:rsidRDefault="009A0A35" w:rsidP="00332B45">
      <w:pPr>
        <w:pStyle w:val="SectionBody"/>
        <w:widowControl/>
      </w:pPr>
      <w:r w:rsidRPr="00CB3F83">
        <w:t>Methylphenobarbital (mephobarbital);</w:t>
      </w:r>
    </w:p>
    <w:p w14:paraId="68B4BFA2" w14:textId="77777777" w:rsidR="009A0A35" w:rsidRPr="00CB3F83" w:rsidRDefault="009A0A35" w:rsidP="00332B45">
      <w:pPr>
        <w:pStyle w:val="SectionBody"/>
        <w:widowControl/>
      </w:pPr>
      <w:r w:rsidRPr="00CB3F83">
        <w:t>Midazolam;</w:t>
      </w:r>
    </w:p>
    <w:p w14:paraId="7928A7CE" w14:textId="77777777" w:rsidR="009A0A35" w:rsidRPr="00CB3F83" w:rsidRDefault="009A0A35" w:rsidP="00332B45">
      <w:pPr>
        <w:pStyle w:val="SectionBody"/>
        <w:widowControl/>
      </w:pPr>
      <w:r w:rsidRPr="00CB3F83">
        <w:t>Nimetazepam;</w:t>
      </w:r>
    </w:p>
    <w:p w14:paraId="27BA70A4" w14:textId="77777777" w:rsidR="009A0A35" w:rsidRPr="00CB3F83" w:rsidRDefault="009A0A35" w:rsidP="00332B45">
      <w:pPr>
        <w:pStyle w:val="SectionBody"/>
        <w:widowControl/>
      </w:pPr>
      <w:r w:rsidRPr="00CB3F83">
        <w:t>Nitrazepam;</w:t>
      </w:r>
    </w:p>
    <w:p w14:paraId="367FFF26" w14:textId="77777777" w:rsidR="009A0A35" w:rsidRPr="00CB3F83" w:rsidRDefault="009A0A35" w:rsidP="00332B45">
      <w:pPr>
        <w:pStyle w:val="SectionBody"/>
        <w:widowControl/>
      </w:pPr>
      <w:r w:rsidRPr="00CB3F83">
        <w:t>Nordiazepam;</w:t>
      </w:r>
    </w:p>
    <w:p w14:paraId="676C17CA" w14:textId="77777777" w:rsidR="009A0A35" w:rsidRPr="00CB3F83" w:rsidRDefault="009A0A35" w:rsidP="00332B45">
      <w:pPr>
        <w:pStyle w:val="SectionBody"/>
        <w:widowControl/>
      </w:pPr>
      <w:r w:rsidRPr="00CB3F83">
        <w:t>Oxazepam;</w:t>
      </w:r>
    </w:p>
    <w:p w14:paraId="38D9890F" w14:textId="77777777" w:rsidR="009A0A35" w:rsidRPr="00CB3F83" w:rsidRDefault="009A0A35" w:rsidP="00332B45">
      <w:pPr>
        <w:pStyle w:val="SectionBody"/>
        <w:widowControl/>
      </w:pPr>
      <w:r w:rsidRPr="00CB3F83">
        <w:t>Oxazolam;</w:t>
      </w:r>
    </w:p>
    <w:p w14:paraId="0C6BD4C7" w14:textId="77777777" w:rsidR="009A0A35" w:rsidRPr="00CB3F83" w:rsidRDefault="009A0A35" w:rsidP="00332B45">
      <w:pPr>
        <w:pStyle w:val="SectionBody"/>
        <w:widowControl/>
      </w:pPr>
      <w:r w:rsidRPr="00CB3F83">
        <w:t>Paraldehyde;</w:t>
      </w:r>
    </w:p>
    <w:p w14:paraId="1FCE7EFB" w14:textId="77777777" w:rsidR="009A0A35" w:rsidRPr="00CB3F83" w:rsidRDefault="009A0A35" w:rsidP="00332B45">
      <w:pPr>
        <w:pStyle w:val="SectionBody"/>
        <w:widowControl/>
      </w:pPr>
      <w:r w:rsidRPr="00CB3F83">
        <w:t>Petrichloral;</w:t>
      </w:r>
    </w:p>
    <w:p w14:paraId="4FEA2EDC" w14:textId="77777777" w:rsidR="009A0A35" w:rsidRPr="00CB3F83" w:rsidRDefault="009A0A35" w:rsidP="00332B45">
      <w:pPr>
        <w:pStyle w:val="SectionBody"/>
        <w:widowControl/>
      </w:pPr>
      <w:r w:rsidRPr="00CB3F83">
        <w:t>Phenobarbital;</w:t>
      </w:r>
    </w:p>
    <w:p w14:paraId="6614994B" w14:textId="77777777" w:rsidR="009A0A35" w:rsidRPr="00CB3F83" w:rsidRDefault="009A0A35" w:rsidP="00332B45">
      <w:pPr>
        <w:pStyle w:val="SectionBody"/>
        <w:widowControl/>
      </w:pPr>
      <w:r w:rsidRPr="00CB3F83">
        <w:t>Pinazepam;</w:t>
      </w:r>
    </w:p>
    <w:p w14:paraId="3F49B740" w14:textId="77777777" w:rsidR="009A0A35" w:rsidRPr="00CB3F83" w:rsidRDefault="009A0A35" w:rsidP="00332B45">
      <w:pPr>
        <w:pStyle w:val="SectionBody"/>
        <w:widowControl/>
      </w:pPr>
      <w:r w:rsidRPr="00CB3F83">
        <w:t>Prazepam;</w:t>
      </w:r>
    </w:p>
    <w:p w14:paraId="0A07E666" w14:textId="77777777" w:rsidR="009A0A35" w:rsidRPr="00CB3F83" w:rsidRDefault="009A0A35" w:rsidP="00332B45">
      <w:pPr>
        <w:pStyle w:val="SectionBody"/>
        <w:widowControl/>
      </w:pPr>
      <w:r w:rsidRPr="00CB3F83">
        <w:t>Quazepam;</w:t>
      </w:r>
    </w:p>
    <w:p w14:paraId="6C1E89DB" w14:textId="77777777" w:rsidR="009A0A35" w:rsidRPr="00CB3F83" w:rsidRDefault="009A0A35" w:rsidP="00332B45">
      <w:pPr>
        <w:pStyle w:val="SectionBody"/>
        <w:widowControl/>
      </w:pPr>
      <w:r w:rsidRPr="00CB3F83">
        <w:t>Remimazolam.</w:t>
      </w:r>
    </w:p>
    <w:p w14:paraId="6A9B763D" w14:textId="77777777" w:rsidR="009A0A35" w:rsidRPr="00CB3F83" w:rsidRDefault="009A0A35" w:rsidP="00332B45">
      <w:pPr>
        <w:pStyle w:val="SectionBody"/>
        <w:widowControl/>
      </w:pPr>
      <w:r w:rsidRPr="00CB3F83">
        <w:t>Temazepam;</w:t>
      </w:r>
    </w:p>
    <w:p w14:paraId="691400B6" w14:textId="77777777" w:rsidR="009A0A35" w:rsidRPr="00CB3F83" w:rsidRDefault="009A0A35" w:rsidP="00332B45">
      <w:pPr>
        <w:pStyle w:val="SectionBody"/>
        <w:widowControl/>
      </w:pPr>
      <w:r w:rsidRPr="00CB3F83">
        <w:t>Tetrazepam;</w:t>
      </w:r>
    </w:p>
    <w:p w14:paraId="3F6C3E4D" w14:textId="77777777" w:rsidR="009A0A35" w:rsidRPr="00CB3F83" w:rsidRDefault="009A0A35" w:rsidP="00332B45">
      <w:pPr>
        <w:pStyle w:val="SectionBody"/>
        <w:widowControl/>
      </w:pPr>
      <w:r w:rsidRPr="00CB3F83">
        <w:t>Triazolam;</w:t>
      </w:r>
    </w:p>
    <w:p w14:paraId="369EF74D" w14:textId="77777777" w:rsidR="009A0A35" w:rsidRPr="00CB3F83" w:rsidRDefault="009A0A35" w:rsidP="00332B45">
      <w:pPr>
        <w:pStyle w:val="SectionBody"/>
        <w:widowControl/>
      </w:pPr>
      <w:r w:rsidRPr="00CB3F83">
        <w:t>Xylazine;</w:t>
      </w:r>
    </w:p>
    <w:p w14:paraId="0B820AF6" w14:textId="77777777" w:rsidR="009A0A35" w:rsidRPr="00CB3F83" w:rsidRDefault="009A0A35" w:rsidP="00332B45">
      <w:pPr>
        <w:pStyle w:val="SectionBody"/>
        <w:widowControl/>
      </w:pPr>
      <w:r w:rsidRPr="00CB3F83">
        <w:t>Zaleplon;</w:t>
      </w:r>
    </w:p>
    <w:p w14:paraId="16EB2582" w14:textId="77777777" w:rsidR="009A0A35" w:rsidRPr="00CB3F83" w:rsidRDefault="009A0A35" w:rsidP="00332B45">
      <w:pPr>
        <w:pStyle w:val="SectionBody"/>
        <w:widowControl/>
      </w:pPr>
      <w:r w:rsidRPr="00CB3F83">
        <w:t>Zolpidem;</w:t>
      </w:r>
    </w:p>
    <w:p w14:paraId="560AB129" w14:textId="77777777" w:rsidR="009A0A35" w:rsidRPr="00CB3F83" w:rsidRDefault="009A0A35" w:rsidP="00332B45">
      <w:pPr>
        <w:pStyle w:val="SectionBody"/>
        <w:widowControl/>
      </w:pPr>
      <w:r w:rsidRPr="00CB3F83">
        <w:t>Zopiclone; and</w:t>
      </w:r>
    </w:p>
    <w:p w14:paraId="733B4FED" w14:textId="407FDC6E" w:rsidR="009A0A35" w:rsidRPr="00CB3F83" w:rsidRDefault="009A0A35" w:rsidP="00332B45">
      <w:pPr>
        <w:pStyle w:val="SectionBody"/>
        <w:widowControl/>
      </w:pPr>
      <w:r w:rsidRPr="00CB3F83">
        <w:t>Suvorexant ([(7R)-4-(5-chloro-1,3-benzoxazol-2-yl)-7-methyl-1,4-diazepan-1-yl] [5-methyl-2-(2H-1,2,3-triazol-2-yl)phenyl]methanone)</w:t>
      </w:r>
      <w:r w:rsidR="00B1121A" w:rsidRPr="00CB3F83">
        <w:t>.</w:t>
      </w:r>
    </w:p>
    <w:p w14:paraId="557C7A0F" w14:textId="52BC3FA9" w:rsidR="00B1121A" w:rsidRPr="00CB3F83" w:rsidRDefault="00B1121A" w:rsidP="00332B45">
      <w:pPr>
        <w:pStyle w:val="SectionBody"/>
        <w:widowControl/>
      </w:pPr>
      <w:r w:rsidRPr="00CB3F83">
        <w:t>Zuranolone;</w:t>
      </w:r>
    </w:p>
    <w:p w14:paraId="457635BA" w14:textId="77777777" w:rsidR="009A0A35" w:rsidRPr="00CB3F83" w:rsidRDefault="009A0A35" w:rsidP="00332B45">
      <w:pPr>
        <w:pStyle w:val="SectionBody"/>
        <w:widowControl/>
      </w:pPr>
      <w:r w:rsidRPr="00CB3F83">
        <w:t>(d) Any material, compound, mixture, or preparation which contains any quantity of Fenfluramine and Dexfenfluramine.</w:t>
      </w:r>
    </w:p>
    <w:p w14:paraId="62F7F982" w14:textId="77777777" w:rsidR="009A0A35" w:rsidRPr="00CB3F83" w:rsidRDefault="009A0A35" w:rsidP="00332B45">
      <w:pPr>
        <w:pStyle w:val="SectionBody"/>
        <w:widowControl/>
      </w:pPr>
      <w:r w:rsidRPr="00CB3F83">
        <w:t>(e) Stimulants.</w:t>
      </w:r>
    </w:p>
    <w:p w14:paraId="5E2BE15E" w14:textId="77777777" w:rsidR="009A0A35" w:rsidRPr="00CB3F83" w:rsidRDefault="009A0A35" w:rsidP="00332B45">
      <w:pPr>
        <w:pStyle w:val="SectionBody"/>
        <w:widowControl/>
      </w:pPr>
      <w:r w:rsidRPr="00CB3F83">
        <w:t>Cathine (( )-norpseudoephedrine);</w:t>
      </w:r>
    </w:p>
    <w:p w14:paraId="5471B7A0" w14:textId="77777777" w:rsidR="009A0A35" w:rsidRPr="00CB3F83" w:rsidRDefault="009A0A35" w:rsidP="00332B45">
      <w:pPr>
        <w:pStyle w:val="SectionBody"/>
        <w:widowControl/>
      </w:pPr>
      <w:r w:rsidRPr="00CB3F83">
        <w:t>Diethylpropion;</w:t>
      </w:r>
    </w:p>
    <w:p w14:paraId="299E6538" w14:textId="77777777" w:rsidR="009A0A35" w:rsidRPr="00CB3F83" w:rsidRDefault="009A0A35" w:rsidP="00332B45">
      <w:pPr>
        <w:pStyle w:val="SectionBody"/>
        <w:widowControl/>
      </w:pPr>
      <w:r w:rsidRPr="00CB3F83">
        <w:t>Fencamfamin;</w:t>
      </w:r>
    </w:p>
    <w:p w14:paraId="3C9DE4FE" w14:textId="77777777" w:rsidR="009A0A35" w:rsidRPr="00CB3F83" w:rsidRDefault="009A0A35" w:rsidP="00332B45">
      <w:pPr>
        <w:pStyle w:val="SectionBody"/>
        <w:widowControl/>
      </w:pPr>
      <w:r w:rsidRPr="00CB3F83">
        <w:t>Fenproporex;</w:t>
      </w:r>
    </w:p>
    <w:p w14:paraId="1066C156" w14:textId="77777777" w:rsidR="009A0A35" w:rsidRPr="00CB3F83" w:rsidRDefault="009A0A35" w:rsidP="00332B45">
      <w:pPr>
        <w:pStyle w:val="SectionBody"/>
        <w:widowControl/>
      </w:pPr>
      <w:r w:rsidRPr="00CB3F83">
        <w:t>Mazindol;</w:t>
      </w:r>
    </w:p>
    <w:p w14:paraId="5113CAA5" w14:textId="77777777" w:rsidR="009A0A35" w:rsidRPr="00CB3F83" w:rsidRDefault="009A0A35" w:rsidP="00332B45">
      <w:pPr>
        <w:pStyle w:val="SectionBody"/>
        <w:widowControl/>
      </w:pPr>
      <w:r w:rsidRPr="00CB3F83">
        <w:t>Mefenorex;</w:t>
      </w:r>
    </w:p>
    <w:p w14:paraId="7F5203F0" w14:textId="77777777" w:rsidR="009A0A35" w:rsidRPr="00CB3F83" w:rsidRDefault="009A0A35" w:rsidP="00332B45">
      <w:pPr>
        <w:pStyle w:val="SectionBody"/>
        <w:widowControl/>
      </w:pPr>
      <w:r w:rsidRPr="00CB3F83">
        <w:t>Modafinil;</w:t>
      </w:r>
    </w:p>
    <w:p w14:paraId="086E12E4" w14:textId="77777777" w:rsidR="009A0A35" w:rsidRPr="00CB3F83" w:rsidRDefault="009A0A35" w:rsidP="00332B45">
      <w:pPr>
        <w:pStyle w:val="SectionBody"/>
        <w:widowControl/>
      </w:pPr>
      <w:r w:rsidRPr="00CB3F83">
        <w:t>Pemoline (including organometallic complexes and chelates thereof);</w:t>
      </w:r>
    </w:p>
    <w:p w14:paraId="01D75C52" w14:textId="77777777" w:rsidR="009A0A35" w:rsidRPr="00CB3F83" w:rsidRDefault="009A0A35" w:rsidP="00332B45">
      <w:pPr>
        <w:pStyle w:val="SectionBody"/>
        <w:widowControl/>
      </w:pPr>
      <w:r w:rsidRPr="00CB3F83">
        <w:t>Phentermine;</w:t>
      </w:r>
    </w:p>
    <w:p w14:paraId="3DFD5EB3" w14:textId="77777777" w:rsidR="009A0A35" w:rsidRPr="00CB3F83" w:rsidRDefault="009A0A35" w:rsidP="00332B45">
      <w:pPr>
        <w:pStyle w:val="SectionBody"/>
        <w:widowControl/>
      </w:pPr>
      <w:r w:rsidRPr="00CB3F83">
        <w:t>Pipradrol;</w:t>
      </w:r>
    </w:p>
    <w:p w14:paraId="3C26D99D" w14:textId="77777777" w:rsidR="009A0A35" w:rsidRPr="00CB3F83" w:rsidRDefault="009A0A35" w:rsidP="00332B45">
      <w:pPr>
        <w:pStyle w:val="SectionBody"/>
        <w:widowControl/>
      </w:pPr>
      <w:r w:rsidRPr="00CB3F83">
        <w:t>Serdexmethylphenidate;</w:t>
      </w:r>
    </w:p>
    <w:p w14:paraId="39772BAF" w14:textId="77777777" w:rsidR="009A0A35" w:rsidRPr="00CB3F83" w:rsidRDefault="009A0A35" w:rsidP="00332B45">
      <w:pPr>
        <w:pStyle w:val="SectionBody"/>
        <w:widowControl/>
      </w:pPr>
      <w:r w:rsidRPr="00CB3F83">
        <w:t>Sibutramine;</w:t>
      </w:r>
    </w:p>
    <w:p w14:paraId="2BD3B5A3" w14:textId="77777777" w:rsidR="009A0A35" w:rsidRPr="00CB3F83" w:rsidRDefault="009A0A35" w:rsidP="00332B45">
      <w:pPr>
        <w:pStyle w:val="SectionBody"/>
        <w:widowControl/>
      </w:pPr>
      <w:r w:rsidRPr="00CB3F83">
        <w:t>SPA ((-)-1-dimethylamino-1,2-diphenylethane); and</w:t>
      </w:r>
    </w:p>
    <w:p w14:paraId="73EBF89E" w14:textId="77777777" w:rsidR="009A0A35" w:rsidRPr="00CB3F83" w:rsidRDefault="009A0A35" w:rsidP="00332B45">
      <w:pPr>
        <w:pStyle w:val="SectionBody"/>
        <w:widowControl/>
      </w:pPr>
      <w:r w:rsidRPr="00CB3F83">
        <w:t>Eluxadoline (5-[[[(2S)-2-amino-3-[4-aminocarbonyl)-2,6-dimethylphenyl]-1-oxopropyl [(1S)-1-(4-phenyl-1H-imidazol-2-yl)ethyl]amino]methyl]-2-methoxybenzoic acid);</w:t>
      </w:r>
    </w:p>
    <w:p w14:paraId="3EADAD66" w14:textId="77777777" w:rsidR="009A0A35" w:rsidRPr="00CB3F83" w:rsidRDefault="009A0A35" w:rsidP="00332B45">
      <w:pPr>
        <w:pStyle w:val="SectionBody"/>
        <w:widowControl/>
      </w:pPr>
      <w:r w:rsidRPr="00CB3F83">
        <w:t>(f) Other substances.</w:t>
      </w:r>
    </w:p>
    <w:p w14:paraId="13012D64" w14:textId="46FF9696" w:rsidR="00B1121A" w:rsidRPr="00CB3F83" w:rsidRDefault="00B1121A" w:rsidP="00332B45">
      <w:pPr>
        <w:pStyle w:val="SectionBody"/>
        <w:widowControl/>
      </w:pPr>
      <w:r w:rsidRPr="00CB3F83">
        <w:t>Lorcaserin;</w:t>
      </w:r>
    </w:p>
    <w:p w14:paraId="27E20064" w14:textId="732E8DF4" w:rsidR="009A0A35" w:rsidRPr="00CB3F83" w:rsidRDefault="009A0A35" w:rsidP="00332B45">
      <w:pPr>
        <w:pStyle w:val="SectionBody"/>
        <w:widowControl/>
      </w:pPr>
      <w:r w:rsidRPr="00CB3F83">
        <w:t>Pentazocine;</w:t>
      </w:r>
    </w:p>
    <w:p w14:paraId="2435CA1B" w14:textId="77777777" w:rsidR="009A0A35" w:rsidRPr="00CB3F83" w:rsidRDefault="009A0A35" w:rsidP="00332B45">
      <w:pPr>
        <w:pStyle w:val="SectionBody"/>
        <w:widowControl/>
      </w:pPr>
      <w:r w:rsidRPr="00CB3F83">
        <w:t>Butorphanol;</w:t>
      </w:r>
    </w:p>
    <w:p w14:paraId="3E97361D" w14:textId="77777777" w:rsidR="009A0A35" w:rsidRPr="00CB3F83" w:rsidRDefault="009A0A35" w:rsidP="00332B45">
      <w:pPr>
        <w:pStyle w:val="SectionBody"/>
        <w:widowControl/>
      </w:pPr>
      <w:r w:rsidRPr="00CB3F83">
        <w:t>Tramadol (2-[(dimethylamino)methyl]-1-(3-methoxyphenyl) cyclohexanol); and</w:t>
      </w:r>
    </w:p>
    <w:p w14:paraId="4A03DB3D" w14:textId="77777777" w:rsidR="009A0A35" w:rsidRPr="00CB3F83" w:rsidRDefault="009A0A35" w:rsidP="00332B45">
      <w:pPr>
        <w:pStyle w:val="SectionBody"/>
        <w:widowControl/>
      </w:pPr>
      <w:r w:rsidRPr="00CB3F83">
        <w:t>Amyl nitrite, butyl nitrite, isobutyl nitrite, and the other organic nitrites are controlled substances and no product containing these compounds as a significant component shall be possessed, bought, or sold other than pursuant to a bona fide prescription or for industrial or manufacturing purposes.</w:t>
      </w:r>
    </w:p>
    <w:p w14:paraId="6CC3206E" w14:textId="4C7E9486" w:rsidR="009A0A35" w:rsidRPr="00CB3F83" w:rsidRDefault="009A0A35" w:rsidP="00332B45">
      <w:pPr>
        <w:pStyle w:val="SectionHeading"/>
        <w:widowControl/>
        <w:sectPr w:rsidR="009A0A35" w:rsidRPr="00CB3F83" w:rsidSect="009A0A35">
          <w:type w:val="continuous"/>
          <w:pgSz w:w="12240" w:h="15840" w:code="1"/>
          <w:pgMar w:top="1440" w:right="1440" w:bottom="1440" w:left="1440" w:header="720" w:footer="720" w:gutter="0"/>
          <w:lnNumType w:countBy="1" w:restart="newSection"/>
          <w:cols w:space="720"/>
          <w:titlePg/>
          <w:docGrid w:linePitch="360"/>
        </w:sectPr>
      </w:pPr>
      <w:r w:rsidRPr="00CB3F83">
        <w:t>§60A-2-212. Schedule V.</w:t>
      </w:r>
    </w:p>
    <w:p w14:paraId="6829885D" w14:textId="77777777" w:rsidR="009A0A35" w:rsidRPr="00CB3F83" w:rsidRDefault="009A0A35" w:rsidP="00332B45">
      <w:pPr>
        <w:pStyle w:val="SectionBody"/>
        <w:widowControl/>
      </w:pPr>
      <w:r w:rsidRPr="00CB3F83">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C613573" w14:textId="77777777" w:rsidR="009A0A35" w:rsidRPr="00CB3F83" w:rsidRDefault="009A0A35" w:rsidP="00332B45">
      <w:pPr>
        <w:pStyle w:val="SectionBody"/>
        <w:widowControl/>
      </w:pPr>
      <w:r w:rsidRPr="00CB3F83">
        <w:t>(b)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compound, mixture or preparation valuable medicinal qualities other than those possessed by the narcotic drug alone.</w:t>
      </w:r>
    </w:p>
    <w:p w14:paraId="584C3233" w14:textId="77777777" w:rsidR="009A0A35" w:rsidRPr="00CB3F83" w:rsidRDefault="009A0A35" w:rsidP="00332B45">
      <w:pPr>
        <w:pStyle w:val="SectionBody"/>
        <w:widowControl/>
      </w:pPr>
      <w:r w:rsidRPr="00CB3F83">
        <w:t>Not more than 200 milligrams of codeine per 100 milliliters or per 100 grams;</w:t>
      </w:r>
    </w:p>
    <w:p w14:paraId="7E2EBBEB" w14:textId="77777777" w:rsidR="009A0A35" w:rsidRPr="00CB3F83" w:rsidRDefault="009A0A35" w:rsidP="00332B45">
      <w:pPr>
        <w:pStyle w:val="SectionBody"/>
        <w:widowControl/>
      </w:pPr>
      <w:r w:rsidRPr="00CB3F83">
        <w:t>Not more than 100 milligrams of dihydrocodeine per 100 milliliters or per 100 grams;</w:t>
      </w:r>
    </w:p>
    <w:p w14:paraId="61EC2E11" w14:textId="77777777" w:rsidR="009A0A35" w:rsidRPr="00CB3F83" w:rsidRDefault="009A0A35" w:rsidP="00332B45">
      <w:pPr>
        <w:pStyle w:val="SectionBody"/>
        <w:widowControl/>
      </w:pPr>
      <w:r w:rsidRPr="00CB3F83">
        <w:t>Not more than 100 milligrams of ethylmorphine per 100 milliliters or per 100 grams;</w:t>
      </w:r>
    </w:p>
    <w:p w14:paraId="3CB01A38" w14:textId="77777777" w:rsidR="009A0A35" w:rsidRPr="00CB3F83" w:rsidRDefault="009A0A35" w:rsidP="00332B45">
      <w:pPr>
        <w:pStyle w:val="SectionBody"/>
        <w:widowControl/>
      </w:pPr>
      <w:r w:rsidRPr="00CB3F83">
        <w:t>Not more than 2.5 milligrams of diphenoxylate and not less than 25 micrograms of atropine sulfate per dosage unit;</w:t>
      </w:r>
    </w:p>
    <w:p w14:paraId="4AEA9A3A" w14:textId="77777777" w:rsidR="009A0A35" w:rsidRPr="00CB3F83" w:rsidRDefault="009A0A35" w:rsidP="00332B45">
      <w:pPr>
        <w:pStyle w:val="SectionBody"/>
        <w:widowControl/>
      </w:pPr>
      <w:r w:rsidRPr="00CB3F83">
        <w:t>Not more than 100 milligrams of opium per 100 milliliters or per 100 grams; and</w:t>
      </w:r>
    </w:p>
    <w:p w14:paraId="252B92A4" w14:textId="77777777" w:rsidR="009A0A35" w:rsidRPr="00CB3F83" w:rsidRDefault="009A0A35" w:rsidP="00332B45">
      <w:pPr>
        <w:pStyle w:val="SectionBody"/>
        <w:widowControl/>
      </w:pPr>
      <w:r w:rsidRPr="00CB3F83">
        <w:t>Not more than 0.5 milligrams of difenoxin and not less than 25 micrograms of atropine sulfate per dosage unit.</w:t>
      </w:r>
    </w:p>
    <w:p w14:paraId="13A562D1" w14:textId="77777777" w:rsidR="009A0A35" w:rsidRPr="00CB3F83" w:rsidRDefault="009A0A35" w:rsidP="00332B45">
      <w:pPr>
        <w:pStyle w:val="SectionBody"/>
        <w:widowControl/>
      </w:pPr>
      <w:r w:rsidRPr="00CB3F83">
        <w:t>(c) Stimulants:</w:t>
      </w:r>
    </w:p>
    <w:p w14:paraId="4ACC991B" w14:textId="77777777" w:rsidR="009A0A35" w:rsidRPr="00CB3F83" w:rsidRDefault="009A0A35" w:rsidP="00332B45">
      <w:pPr>
        <w:pStyle w:val="SectionBody"/>
        <w:widowControl/>
      </w:pPr>
      <w:r w:rsidRPr="00CB3F83">
        <w:t>Pyrovalerone.</w:t>
      </w:r>
    </w:p>
    <w:p w14:paraId="261A8EF5" w14:textId="77777777" w:rsidR="009A0A35" w:rsidRPr="00CB3F83" w:rsidRDefault="009A0A35" w:rsidP="00332B45">
      <w:pPr>
        <w:pStyle w:val="SectionBody"/>
        <w:widowControl/>
      </w:pPr>
      <w:r w:rsidRPr="00CB3F83">
        <w:t>(d) Any compound, mixture, or preparation containing as its single active ingredient ephedrine, pseudoephedrine, or phenylpropanolamine, their salts or optical isomers, or salts of optical isomers except products which are for pediatric use primarily intended for administration to children under the age of 12: </w:t>
      </w:r>
      <w:r w:rsidRPr="00332B45">
        <w:rPr>
          <w:i/>
          <w:iCs/>
        </w:rPr>
        <w:t>Provided</w:t>
      </w:r>
      <w:r w:rsidRPr="00CB3F83">
        <w:t>,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63EB00ED" w14:textId="77777777" w:rsidR="009A0A35" w:rsidRPr="00CB3F83" w:rsidRDefault="009A0A35" w:rsidP="00332B45">
      <w:pPr>
        <w:pStyle w:val="SectionBody"/>
        <w:widowControl/>
      </w:pPr>
      <w:r w:rsidRPr="00CB3F83">
        <w:t>(e) Depressants:</w:t>
      </w:r>
    </w:p>
    <w:p w14:paraId="498F7F94" w14:textId="77777777" w:rsidR="009A0A35" w:rsidRPr="00CB3F83" w:rsidRDefault="009A0A35" w:rsidP="00332B45">
      <w:pPr>
        <w:pStyle w:val="SectionBody"/>
        <w:widowControl/>
      </w:pPr>
      <w:r w:rsidRPr="00CB3F83">
        <w:t>Ezogabine [N-[2-amino-4-94-fluorobenzylamino)-phenyl]-carbamic acid ethyl ester];</w:t>
      </w:r>
    </w:p>
    <w:p w14:paraId="040B3984" w14:textId="0537711C" w:rsidR="00B1121A" w:rsidRPr="00CB3F83" w:rsidRDefault="00B1121A" w:rsidP="00332B45">
      <w:pPr>
        <w:pStyle w:val="SectionBody"/>
        <w:widowControl/>
      </w:pPr>
      <w:r w:rsidRPr="00CB3F83">
        <w:t>Ganaxolone (3α-hydroxy-3β-methyl-5α-pregnan-20-one);</w:t>
      </w:r>
    </w:p>
    <w:p w14:paraId="211E37CB" w14:textId="77777777" w:rsidR="009A0A35" w:rsidRPr="00CB3F83" w:rsidRDefault="009A0A35" w:rsidP="00332B45">
      <w:pPr>
        <w:pStyle w:val="SectionBody"/>
        <w:widowControl/>
      </w:pPr>
      <w:r w:rsidRPr="00CB3F83">
        <w:t>Lacosamide [(R)-2-acetoamido- N -benzyl-3-methoxy-propionamide]; and</w:t>
      </w:r>
    </w:p>
    <w:p w14:paraId="1F4F3739" w14:textId="77777777" w:rsidR="009A0A35" w:rsidRPr="00CB3F83" w:rsidRDefault="009A0A35" w:rsidP="00332B45">
      <w:pPr>
        <w:pStyle w:val="SectionBody"/>
        <w:widowControl/>
      </w:pPr>
      <w:r w:rsidRPr="00CB3F83">
        <w:t>Brivaracetam ((2S)-2-[(4R)-2-oxo-4-propylpyrrolidin-1-yl] butanamide) (also referred to as BRV; UCB-34714; Briviact).</w:t>
      </w:r>
    </w:p>
    <w:p w14:paraId="3D063C55" w14:textId="77777777" w:rsidR="009A0A35" w:rsidRPr="00CB3F83" w:rsidRDefault="009A0A35" w:rsidP="00332B45">
      <w:pPr>
        <w:pStyle w:val="SectionBody"/>
        <w:widowControl/>
      </w:pPr>
      <w:r w:rsidRPr="00CB3F83">
        <w:t>(f) Other substances:</w:t>
      </w:r>
    </w:p>
    <w:p w14:paraId="33454C51" w14:textId="77777777" w:rsidR="009A0A35" w:rsidRPr="00CB3F83" w:rsidRDefault="009A0A35" w:rsidP="00332B45">
      <w:pPr>
        <w:pStyle w:val="SectionBody"/>
        <w:widowControl/>
      </w:pPr>
      <w:r w:rsidRPr="00CB3F83">
        <w:t>Gabapentin;</w:t>
      </w:r>
    </w:p>
    <w:p w14:paraId="048D8530" w14:textId="77777777" w:rsidR="009A0A35" w:rsidRPr="00CB3F83" w:rsidRDefault="009A0A35" w:rsidP="00332B45">
      <w:pPr>
        <w:pStyle w:val="SectionBody"/>
        <w:widowControl/>
      </w:pPr>
      <w:r w:rsidRPr="00CB3F83">
        <w:t>Pregabalin;</w:t>
      </w:r>
    </w:p>
    <w:p w14:paraId="443B3A09" w14:textId="7A4B75A9" w:rsidR="009A0A35" w:rsidRPr="00CB3F83" w:rsidRDefault="009A0A35" w:rsidP="00332B45">
      <w:pPr>
        <w:pStyle w:val="SectionBody"/>
        <w:widowControl/>
      </w:pPr>
      <w:r w:rsidRPr="00CB3F83">
        <w:t>Cenobamate; and</w:t>
      </w:r>
    </w:p>
    <w:p w14:paraId="77FEF2B2" w14:textId="77777777" w:rsidR="00332B45" w:rsidRDefault="009A0A35" w:rsidP="00332B45">
      <w:pPr>
        <w:pStyle w:val="SectionBody"/>
        <w:widowControl/>
        <w:sectPr w:rsidR="00332B45" w:rsidSect="00DF199D">
          <w:type w:val="continuous"/>
          <w:pgSz w:w="12240" w:h="15840" w:code="1"/>
          <w:pgMar w:top="1440" w:right="1440" w:bottom="1440" w:left="1440" w:header="720" w:footer="720" w:gutter="0"/>
          <w:lnNumType w:countBy="1" w:restart="newSection"/>
          <w:cols w:space="720"/>
          <w:titlePg/>
          <w:docGrid w:linePitch="360"/>
        </w:sectPr>
      </w:pPr>
      <w:r w:rsidRPr="00CB3F83">
        <w:t>Lasmiditan.</w:t>
      </w:r>
    </w:p>
    <w:p w14:paraId="3383A74A" w14:textId="77777777" w:rsidR="00332B45" w:rsidRDefault="00332B45" w:rsidP="00332B45">
      <w:pPr>
        <w:pStyle w:val="SectionBody"/>
        <w:widowControl/>
        <w:rPr>
          <w:b/>
          <w:bCs/>
        </w:rPr>
        <w:sectPr w:rsidR="00332B45" w:rsidSect="00332B45">
          <w:pgSz w:w="12240" w:h="15840" w:code="1"/>
          <w:pgMar w:top="1440" w:right="1440" w:bottom="1440" w:left="1440" w:header="720" w:footer="720" w:gutter="0"/>
          <w:cols w:space="720"/>
          <w:titlePg/>
          <w:docGrid w:linePitch="360"/>
        </w:sectPr>
      </w:pPr>
    </w:p>
    <w:p w14:paraId="27545E72" w14:textId="77777777" w:rsidR="00332B45" w:rsidRPr="006239C4" w:rsidRDefault="00332B45" w:rsidP="00332B45">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AB80A76" w14:textId="77777777" w:rsidR="00332B45" w:rsidRPr="006239C4" w:rsidRDefault="00332B45" w:rsidP="00332B45">
      <w:pPr>
        <w:spacing w:line="240" w:lineRule="auto"/>
        <w:ind w:left="720" w:right="720"/>
        <w:rPr>
          <w:rFonts w:cs="Arial"/>
        </w:rPr>
      </w:pPr>
    </w:p>
    <w:p w14:paraId="317642E9" w14:textId="77777777" w:rsidR="00332B45" w:rsidRPr="006239C4" w:rsidRDefault="00332B45" w:rsidP="00332B45">
      <w:pPr>
        <w:spacing w:line="240" w:lineRule="auto"/>
        <w:ind w:left="720" w:right="720"/>
        <w:rPr>
          <w:rFonts w:cs="Arial"/>
        </w:rPr>
      </w:pPr>
    </w:p>
    <w:p w14:paraId="20F1A9A8" w14:textId="77777777" w:rsidR="00332B45" w:rsidRPr="006239C4" w:rsidRDefault="00332B45" w:rsidP="00332B45">
      <w:pPr>
        <w:autoSpaceDE w:val="0"/>
        <w:autoSpaceDN w:val="0"/>
        <w:adjustRightInd w:val="0"/>
        <w:spacing w:line="240" w:lineRule="auto"/>
        <w:ind w:left="720" w:right="720"/>
        <w:rPr>
          <w:rFonts w:cs="Arial"/>
        </w:rPr>
      </w:pPr>
      <w:r w:rsidRPr="006239C4">
        <w:rPr>
          <w:rFonts w:cs="Arial"/>
        </w:rPr>
        <w:t>...............................................................</w:t>
      </w:r>
    </w:p>
    <w:p w14:paraId="720650AB" w14:textId="77777777" w:rsidR="00332B45" w:rsidRPr="006239C4" w:rsidRDefault="00332B45" w:rsidP="00332B4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751AAA0" w14:textId="77777777" w:rsidR="00332B45" w:rsidRPr="006239C4" w:rsidRDefault="00332B45" w:rsidP="00332B45">
      <w:pPr>
        <w:autoSpaceDE w:val="0"/>
        <w:autoSpaceDN w:val="0"/>
        <w:adjustRightInd w:val="0"/>
        <w:spacing w:line="240" w:lineRule="auto"/>
        <w:ind w:left="720" w:right="720"/>
        <w:rPr>
          <w:rFonts w:cs="Arial"/>
        </w:rPr>
      </w:pPr>
    </w:p>
    <w:p w14:paraId="130BBBBB" w14:textId="77777777" w:rsidR="00332B45" w:rsidRPr="006239C4" w:rsidRDefault="00332B45" w:rsidP="00332B45">
      <w:pPr>
        <w:autoSpaceDE w:val="0"/>
        <w:autoSpaceDN w:val="0"/>
        <w:adjustRightInd w:val="0"/>
        <w:spacing w:line="240" w:lineRule="auto"/>
        <w:ind w:left="720" w:right="720"/>
        <w:rPr>
          <w:rFonts w:cs="Arial"/>
        </w:rPr>
      </w:pPr>
    </w:p>
    <w:p w14:paraId="442DB54C" w14:textId="77777777" w:rsidR="00332B45" w:rsidRPr="006239C4" w:rsidRDefault="00332B45" w:rsidP="00332B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890FF93" w14:textId="77777777" w:rsidR="00332B45" w:rsidRPr="006239C4" w:rsidRDefault="00332B45" w:rsidP="00332B4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DA97182" w14:textId="77777777" w:rsidR="00332B45" w:rsidRPr="006239C4" w:rsidRDefault="00332B45" w:rsidP="00332B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8747087" w14:textId="77777777" w:rsidR="00332B45" w:rsidRPr="006239C4" w:rsidRDefault="00332B45" w:rsidP="00332B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0DBEE3" w14:textId="77777777" w:rsidR="00332B45" w:rsidRDefault="00332B45" w:rsidP="00332B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60EE1F" w14:textId="77777777" w:rsidR="00332B45" w:rsidRPr="006239C4" w:rsidRDefault="00332B45" w:rsidP="00332B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99BE511" w14:textId="77777777" w:rsidR="00332B45" w:rsidRPr="006239C4" w:rsidRDefault="00332B45" w:rsidP="00332B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AF93CA" w14:textId="7CFF14FD" w:rsidR="00332B45" w:rsidRPr="006239C4" w:rsidRDefault="00332B45" w:rsidP="00332B4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6C5ABAF" w14:textId="77777777" w:rsidR="00332B45" w:rsidRPr="006239C4" w:rsidRDefault="00332B45" w:rsidP="00332B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5849CB" w14:textId="77777777" w:rsidR="00332B45" w:rsidRPr="006239C4" w:rsidRDefault="00332B45" w:rsidP="00332B4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13B5E9"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3651DC"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EF30D3"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630E892" w14:textId="77777777" w:rsidR="00332B45" w:rsidRPr="006239C4" w:rsidRDefault="00332B45" w:rsidP="00332B4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D56DB52"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2887B2"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EA8644"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12DA6F0" w14:textId="77777777" w:rsidR="00332B45" w:rsidRPr="006239C4" w:rsidRDefault="00332B45" w:rsidP="00332B4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F69FC8F"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0ADCB5" w14:textId="77777777" w:rsidR="00332B45" w:rsidRPr="006239C4" w:rsidRDefault="00332B45" w:rsidP="00332B4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C1DA21" w14:textId="77777777" w:rsidR="00332B45" w:rsidRPr="006239C4" w:rsidRDefault="00332B45" w:rsidP="00332B4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6D9FDAD" w14:textId="77777777" w:rsidR="00332B45" w:rsidRPr="006239C4" w:rsidRDefault="00332B45" w:rsidP="00332B45">
      <w:pPr>
        <w:autoSpaceDE w:val="0"/>
        <w:autoSpaceDN w:val="0"/>
        <w:adjustRightInd w:val="0"/>
        <w:spacing w:line="240" w:lineRule="auto"/>
        <w:ind w:right="720"/>
        <w:jc w:val="both"/>
        <w:rPr>
          <w:rFonts w:cs="Arial"/>
        </w:rPr>
      </w:pPr>
    </w:p>
    <w:p w14:paraId="33E5BFF2" w14:textId="77777777" w:rsidR="00332B45" w:rsidRPr="006239C4" w:rsidRDefault="00332B45" w:rsidP="00332B45">
      <w:pPr>
        <w:autoSpaceDE w:val="0"/>
        <w:autoSpaceDN w:val="0"/>
        <w:adjustRightInd w:val="0"/>
        <w:spacing w:line="240" w:lineRule="auto"/>
        <w:ind w:right="720"/>
        <w:jc w:val="both"/>
        <w:rPr>
          <w:rFonts w:cs="Arial"/>
        </w:rPr>
      </w:pPr>
    </w:p>
    <w:p w14:paraId="1001888D" w14:textId="77777777" w:rsidR="00332B45" w:rsidRPr="006239C4" w:rsidRDefault="00332B45" w:rsidP="00332B45">
      <w:pPr>
        <w:autoSpaceDE w:val="0"/>
        <w:autoSpaceDN w:val="0"/>
        <w:adjustRightInd w:val="0"/>
        <w:spacing w:line="240" w:lineRule="auto"/>
        <w:ind w:left="720" w:right="720"/>
        <w:jc w:val="both"/>
        <w:rPr>
          <w:rFonts w:cs="Arial"/>
        </w:rPr>
      </w:pPr>
    </w:p>
    <w:p w14:paraId="25E03056" w14:textId="77777777" w:rsidR="00332B45" w:rsidRPr="006239C4" w:rsidRDefault="00332B45" w:rsidP="00332B4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4AB260A" w14:textId="77777777" w:rsidR="00332B45" w:rsidRPr="006239C4" w:rsidRDefault="00332B45" w:rsidP="00332B45">
      <w:pPr>
        <w:tabs>
          <w:tab w:val="left" w:pos="1080"/>
        </w:tabs>
        <w:autoSpaceDE w:val="0"/>
        <w:autoSpaceDN w:val="0"/>
        <w:adjustRightInd w:val="0"/>
        <w:spacing w:line="240" w:lineRule="auto"/>
        <w:ind w:left="720" w:right="720"/>
        <w:jc w:val="both"/>
        <w:rPr>
          <w:rFonts w:cs="Arial"/>
        </w:rPr>
      </w:pPr>
    </w:p>
    <w:p w14:paraId="54DF1C75" w14:textId="77777777" w:rsidR="00332B45" w:rsidRPr="006239C4" w:rsidRDefault="00332B45" w:rsidP="00332B4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E5391A5" w14:textId="77777777" w:rsidR="00332B45" w:rsidRPr="006239C4" w:rsidRDefault="00332B45" w:rsidP="00332B45">
      <w:pPr>
        <w:autoSpaceDE w:val="0"/>
        <w:autoSpaceDN w:val="0"/>
        <w:adjustRightInd w:val="0"/>
        <w:spacing w:line="240" w:lineRule="auto"/>
        <w:ind w:left="720" w:right="720"/>
        <w:jc w:val="both"/>
        <w:rPr>
          <w:rFonts w:cs="Arial"/>
        </w:rPr>
      </w:pPr>
    </w:p>
    <w:p w14:paraId="370711F3" w14:textId="77777777" w:rsidR="00332B45" w:rsidRPr="006239C4" w:rsidRDefault="00332B45" w:rsidP="00332B45">
      <w:pPr>
        <w:autoSpaceDE w:val="0"/>
        <w:autoSpaceDN w:val="0"/>
        <w:adjustRightInd w:val="0"/>
        <w:spacing w:line="240" w:lineRule="auto"/>
        <w:ind w:left="720" w:right="720"/>
        <w:jc w:val="both"/>
        <w:rPr>
          <w:rFonts w:cs="Arial"/>
        </w:rPr>
      </w:pPr>
    </w:p>
    <w:p w14:paraId="25487B29" w14:textId="77777777" w:rsidR="00332B45" w:rsidRPr="006239C4" w:rsidRDefault="00332B45" w:rsidP="00332B4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3761DF4" w14:textId="68A98C3D" w:rsidR="00F86568" w:rsidRPr="00CB3F83" w:rsidRDefault="00332B45" w:rsidP="00332B45">
      <w:pPr>
        <w:pStyle w:val="SectionBody"/>
        <w:widowControl/>
        <w:rPr>
          <w:b/>
          <w:bCs/>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F86568" w:rsidRPr="00CB3F83" w:rsidSect="00332B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45BE0" w14:textId="77777777" w:rsidR="001C025D" w:rsidRPr="00B844FE" w:rsidRDefault="001C025D" w:rsidP="00B844FE">
      <w:r>
        <w:separator/>
      </w:r>
    </w:p>
  </w:endnote>
  <w:endnote w:type="continuationSeparator" w:id="0">
    <w:p w14:paraId="627C3E79" w14:textId="77777777" w:rsidR="001C025D" w:rsidRPr="00B844FE" w:rsidRDefault="001C02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2C6E35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08BE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33BF56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051" w14:textId="6FE6E163" w:rsidR="00AF1C95" w:rsidRDefault="00AF1C95">
    <w:pPr>
      <w:pStyle w:val="Footer"/>
      <w:jc w:val="center"/>
    </w:pPr>
  </w:p>
  <w:p w14:paraId="3F19B975" w14:textId="77777777" w:rsidR="00AF1C95" w:rsidRDefault="00AF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49FE" w14:textId="77777777" w:rsidR="001C025D" w:rsidRPr="00B844FE" w:rsidRDefault="001C025D" w:rsidP="00B844FE">
      <w:r>
        <w:separator/>
      </w:r>
    </w:p>
  </w:footnote>
  <w:footnote w:type="continuationSeparator" w:id="0">
    <w:p w14:paraId="4879CB37" w14:textId="77777777" w:rsidR="001C025D" w:rsidRPr="00B844FE" w:rsidRDefault="001C02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9ABA" w14:textId="12B9A20D" w:rsidR="002A0269" w:rsidRPr="00B844FE" w:rsidRDefault="00393607">
    <w:pPr>
      <w:pStyle w:val="Header"/>
    </w:pPr>
    <w:sdt>
      <w:sdtPr>
        <w:id w:val="-684364211"/>
        <w:placeholder>
          <w:docPart w:val="231A56BBD680440CB80C46E7CEC2E54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31A56BBD680440CB80C46E7CEC2E54A"/>
        </w:placeholder>
        <w:temporary/>
        <w:showingPlcHdr/>
        <w15:appearance w15:val="hidden"/>
      </w:sdtPr>
      <w:sdtEndPr/>
      <w:sdtContent>
        <w:r w:rsidR="00342CB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7D97" w14:textId="3F755870" w:rsidR="00E831B3" w:rsidRPr="00342CB0" w:rsidRDefault="009F768A" w:rsidP="00342CB0">
    <w:pPr>
      <w:pStyle w:val="HeaderStyle"/>
      <w:rPr>
        <w:sz w:val="22"/>
        <w:szCs w:val="22"/>
      </w:rPr>
    </w:pPr>
    <w:r w:rsidRPr="00342CB0">
      <w:rPr>
        <w:sz w:val="22"/>
        <w:szCs w:val="22"/>
      </w:rPr>
      <w:t>En</w:t>
    </w:r>
    <w:r w:rsidR="00CB3F83">
      <w:rPr>
        <w:sz w:val="22"/>
        <w:szCs w:val="22"/>
      </w:rPr>
      <w:t>r</w:t>
    </w:r>
    <w:r w:rsidRPr="00342CB0">
      <w:rPr>
        <w:sz w:val="22"/>
        <w:szCs w:val="22"/>
      </w:rPr>
      <w:t xml:space="preserve"> HB 3434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8723103">
    <w:abstractNumId w:val="0"/>
  </w:num>
  <w:num w:numId="2" w16cid:durableId="13554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48"/>
    <w:rsid w:val="0000526A"/>
    <w:rsid w:val="000573A9"/>
    <w:rsid w:val="00085D22"/>
    <w:rsid w:val="00087C55"/>
    <w:rsid w:val="00093962"/>
    <w:rsid w:val="000A00F5"/>
    <w:rsid w:val="000A0C4C"/>
    <w:rsid w:val="000B5354"/>
    <w:rsid w:val="000B6355"/>
    <w:rsid w:val="000C5C77"/>
    <w:rsid w:val="000C66FF"/>
    <w:rsid w:val="000C7248"/>
    <w:rsid w:val="000D54BA"/>
    <w:rsid w:val="000E3912"/>
    <w:rsid w:val="000F5D17"/>
    <w:rsid w:val="0010070F"/>
    <w:rsid w:val="00101BD2"/>
    <w:rsid w:val="00111D8D"/>
    <w:rsid w:val="0015112E"/>
    <w:rsid w:val="001552E7"/>
    <w:rsid w:val="001566B4"/>
    <w:rsid w:val="001A66B7"/>
    <w:rsid w:val="001C025D"/>
    <w:rsid w:val="001C0C72"/>
    <w:rsid w:val="001C279E"/>
    <w:rsid w:val="001C7F78"/>
    <w:rsid w:val="001D459E"/>
    <w:rsid w:val="0027011C"/>
    <w:rsid w:val="00274200"/>
    <w:rsid w:val="00275740"/>
    <w:rsid w:val="002A0269"/>
    <w:rsid w:val="002F569C"/>
    <w:rsid w:val="00303684"/>
    <w:rsid w:val="003048D6"/>
    <w:rsid w:val="003143F5"/>
    <w:rsid w:val="00314854"/>
    <w:rsid w:val="00332B45"/>
    <w:rsid w:val="00342CB0"/>
    <w:rsid w:val="00343041"/>
    <w:rsid w:val="00394191"/>
    <w:rsid w:val="003C51CD"/>
    <w:rsid w:val="003E285E"/>
    <w:rsid w:val="004368E0"/>
    <w:rsid w:val="00476B48"/>
    <w:rsid w:val="004C13DD"/>
    <w:rsid w:val="004C2125"/>
    <w:rsid w:val="004D267F"/>
    <w:rsid w:val="004E3441"/>
    <w:rsid w:val="00500579"/>
    <w:rsid w:val="00572E62"/>
    <w:rsid w:val="005A5366"/>
    <w:rsid w:val="00602B8F"/>
    <w:rsid w:val="00627C59"/>
    <w:rsid w:val="006369EB"/>
    <w:rsid w:val="00637E73"/>
    <w:rsid w:val="00675FE0"/>
    <w:rsid w:val="0068050A"/>
    <w:rsid w:val="00682981"/>
    <w:rsid w:val="006865E9"/>
    <w:rsid w:val="00691F3E"/>
    <w:rsid w:val="00694BFB"/>
    <w:rsid w:val="006A106B"/>
    <w:rsid w:val="006B1C51"/>
    <w:rsid w:val="006C523D"/>
    <w:rsid w:val="006D4036"/>
    <w:rsid w:val="006F7555"/>
    <w:rsid w:val="00756A6F"/>
    <w:rsid w:val="007774A6"/>
    <w:rsid w:val="00796CE9"/>
    <w:rsid w:val="007A5259"/>
    <w:rsid w:val="007A7081"/>
    <w:rsid w:val="007E6C07"/>
    <w:rsid w:val="007F1CF5"/>
    <w:rsid w:val="00822748"/>
    <w:rsid w:val="00834EDE"/>
    <w:rsid w:val="00872B6A"/>
    <w:rsid w:val="008736AA"/>
    <w:rsid w:val="008812C4"/>
    <w:rsid w:val="00881AC8"/>
    <w:rsid w:val="008D275D"/>
    <w:rsid w:val="008D2B74"/>
    <w:rsid w:val="008F4ECF"/>
    <w:rsid w:val="008F6170"/>
    <w:rsid w:val="009678A5"/>
    <w:rsid w:val="00973B50"/>
    <w:rsid w:val="00980327"/>
    <w:rsid w:val="00986478"/>
    <w:rsid w:val="009A0A35"/>
    <w:rsid w:val="009B5557"/>
    <w:rsid w:val="009C021A"/>
    <w:rsid w:val="009F1067"/>
    <w:rsid w:val="009F768A"/>
    <w:rsid w:val="00A31E01"/>
    <w:rsid w:val="00A36C0F"/>
    <w:rsid w:val="00A527AD"/>
    <w:rsid w:val="00A718CF"/>
    <w:rsid w:val="00A87B7C"/>
    <w:rsid w:val="00A907CF"/>
    <w:rsid w:val="00A979C1"/>
    <w:rsid w:val="00AB7DAB"/>
    <w:rsid w:val="00AE48A0"/>
    <w:rsid w:val="00AE61BE"/>
    <w:rsid w:val="00AF1C95"/>
    <w:rsid w:val="00B078EE"/>
    <w:rsid w:val="00B1121A"/>
    <w:rsid w:val="00B16F25"/>
    <w:rsid w:val="00B24422"/>
    <w:rsid w:val="00B66B81"/>
    <w:rsid w:val="00B74162"/>
    <w:rsid w:val="00B80C20"/>
    <w:rsid w:val="00B844FE"/>
    <w:rsid w:val="00B85B0B"/>
    <w:rsid w:val="00B86B4F"/>
    <w:rsid w:val="00BA1F84"/>
    <w:rsid w:val="00BB518A"/>
    <w:rsid w:val="00BC32C9"/>
    <w:rsid w:val="00BC562B"/>
    <w:rsid w:val="00C33014"/>
    <w:rsid w:val="00C33434"/>
    <w:rsid w:val="00C34869"/>
    <w:rsid w:val="00C42EB6"/>
    <w:rsid w:val="00C57F70"/>
    <w:rsid w:val="00C60454"/>
    <w:rsid w:val="00C85096"/>
    <w:rsid w:val="00C86412"/>
    <w:rsid w:val="00C96C9B"/>
    <w:rsid w:val="00C96F62"/>
    <w:rsid w:val="00CB20EF"/>
    <w:rsid w:val="00CB3F83"/>
    <w:rsid w:val="00CC1F3B"/>
    <w:rsid w:val="00CD12CB"/>
    <w:rsid w:val="00CD36CF"/>
    <w:rsid w:val="00CF1DCA"/>
    <w:rsid w:val="00D579FC"/>
    <w:rsid w:val="00D81C16"/>
    <w:rsid w:val="00DD223E"/>
    <w:rsid w:val="00DE526B"/>
    <w:rsid w:val="00DF199D"/>
    <w:rsid w:val="00E01542"/>
    <w:rsid w:val="00E04974"/>
    <w:rsid w:val="00E3361A"/>
    <w:rsid w:val="00E365F1"/>
    <w:rsid w:val="00E62F48"/>
    <w:rsid w:val="00E831B3"/>
    <w:rsid w:val="00E95FBC"/>
    <w:rsid w:val="00E9706F"/>
    <w:rsid w:val="00EC5E63"/>
    <w:rsid w:val="00EE70CB"/>
    <w:rsid w:val="00F415B0"/>
    <w:rsid w:val="00F41CA2"/>
    <w:rsid w:val="00F443C0"/>
    <w:rsid w:val="00F5507B"/>
    <w:rsid w:val="00F62EFB"/>
    <w:rsid w:val="00F86568"/>
    <w:rsid w:val="00F939A4"/>
    <w:rsid w:val="00FA7B09"/>
    <w:rsid w:val="00FB265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CD20F"/>
  <w15:chartTrackingRefBased/>
  <w15:docId w15:val="{079ABBCB-96E2-4612-8233-69160D1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6355"/>
    <w:rPr>
      <w:rFonts w:eastAsia="Calibri"/>
      <w:b/>
      <w:caps/>
      <w:color w:val="000000"/>
      <w:sz w:val="24"/>
    </w:rPr>
  </w:style>
  <w:style w:type="character" w:customStyle="1" w:styleId="SectionBodyChar">
    <w:name w:val="Section Body Char"/>
    <w:link w:val="SectionBody"/>
    <w:rsid w:val="00332B45"/>
    <w:rPr>
      <w:rFonts w:eastAsia="Calibri"/>
      <w:color w:val="000000"/>
    </w:rPr>
  </w:style>
  <w:style w:type="paragraph" w:styleId="BlockText">
    <w:name w:val="Block Text"/>
    <w:basedOn w:val="Normal"/>
    <w:uiPriority w:val="99"/>
    <w:semiHidden/>
    <w:locked/>
    <w:rsid w:val="00332B4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113">
      <w:bodyDiv w:val="1"/>
      <w:marLeft w:val="0"/>
      <w:marRight w:val="0"/>
      <w:marTop w:val="0"/>
      <w:marBottom w:val="0"/>
      <w:divBdr>
        <w:top w:val="none" w:sz="0" w:space="0" w:color="auto"/>
        <w:left w:val="none" w:sz="0" w:space="0" w:color="auto"/>
        <w:bottom w:val="none" w:sz="0" w:space="0" w:color="auto"/>
        <w:right w:val="none" w:sz="0" w:space="0" w:color="auto"/>
      </w:divBdr>
    </w:div>
    <w:div w:id="103622258">
      <w:bodyDiv w:val="1"/>
      <w:marLeft w:val="0"/>
      <w:marRight w:val="0"/>
      <w:marTop w:val="0"/>
      <w:marBottom w:val="0"/>
      <w:divBdr>
        <w:top w:val="none" w:sz="0" w:space="0" w:color="auto"/>
        <w:left w:val="none" w:sz="0" w:space="0" w:color="auto"/>
        <w:bottom w:val="none" w:sz="0" w:space="0" w:color="auto"/>
        <w:right w:val="none" w:sz="0" w:space="0" w:color="auto"/>
      </w:divBdr>
    </w:div>
    <w:div w:id="125515668">
      <w:bodyDiv w:val="1"/>
      <w:marLeft w:val="0"/>
      <w:marRight w:val="0"/>
      <w:marTop w:val="0"/>
      <w:marBottom w:val="0"/>
      <w:divBdr>
        <w:top w:val="none" w:sz="0" w:space="0" w:color="auto"/>
        <w:left w:val="none" w:sz="0" w:space="0" w:color="auto"/>
        <w:bottom w:val="none" w:sz="0" w:space="0" w:color="auto"/>
        <w:right w:val="none" w:sz="0" w:space="0" w:color="auto"/>
      </w:divBdr>
    </w:div>
    <w:div w:id="137067905">
      <w:bodyDiv w:val="1"/>
      <w:marLeft w:val="0"/>
      <w:marRight w:val="0"/>
      <w:marTop w:val="0"/>
      <w:marBottom w:val="0"/>
      <w:divBdr>
        <w:top w:val="none" w:sz="0" w:space="0" w:color="auto"/>
        <w:left w:val="none" w:sz="0" w:space="0" w:color="auto"/>
        <w:bottom w:val="none" w:sz="0" w:space="0" w:color="auto"/>
        <w:right w:val="none" w:sz="0" w:space="0" w:color="auto"/>
      </w:divBdr>
    </w:div>
    <w:div w:id="223374470">
      <w:bodyDiv w:val="1"/>
      <w:marLeft w:val="0"/>
      <w:marRight w:val="0"/>
      <w:marTop w:val="0"/>
      <w:marBottom w:val="0"/>
      <w:divBdr>
        <w:top w:val="none" w:sz="0" w:space="0" w:color="auto"/>
        <w:left w:val="none" w:sz="0" w:space="0" w:color="auto"/>
        <w:bottom w:val="none" w:sz="0" w:space="0" w:color="auto"/>
        <w:right w:val="none" w:sz="0" w:space="0" w:color="auto"/>
      </w:divBdr>
    </w:div>
    <w:div w:id="271479458">
      <w:bodyDiv w:val="1"/>
      <w:marLeft w:val="0"/>
      <w:marRight w:val="0"/>
      <w:marTop w:val="0"/>
      <w:marBottom w:val="0"/>
      <w:divBdr>
        <w:top w:val="none" w:sz="0" w:space="0" w:color="auto"/>
        <w:left w:val="none" w:sz="0" w:space="0" w:color="auto"/>
        <w:bottom w:val="none" w:sz="0" w:space="0" w:color="auto"/>
        <w:right w:val="none" w:sz="0" w:space="0" w:color="auto"/>
      </w:divBdr>
    </w:div>
    <w:div w:id="340279312">
      <w:bodyDiv w:val="1"/>
      <w:marLeft w:val="0"/>
      <w:marRight w:val="0"/>
      <w:marTop w:val="0"/>
      <w:marBottom w:val="0"/>
      <w:divBdr>
        <w:top w:val="none" w:sz="0" w:space="0" w:color="auto"/>
        <w:left w:val="none" w:sz="0" w:space="0" w:color="auto"/>
        <w:bottom w:val="none" w:sz="0" w:space="0" w:color="auto"/>
        <w:right w:val="none" w:sz="0" w:space="0" w:color="auto"/>
      </w:divBdr>
    </w:div>
    <w:div w:id="503858048">
      <w:bodyDiv w:val="1"/>
      <w:marLeft w:val="0"/>
      <w:marRight w:val="0"/>
      <w:marTop w:val="0"/>
      <w:marBottom w:val="0"/>
      <w:divBdr>
        <w:top w:val="none" w:sz="0" w:space="0" w:color="auto"/>
        <w:left w:val="none" w:sz="0" w:space="0" w:color="auto"/>
        <w:bottom w:val="none" w:sz="0" w:space="0" w:color="auto"/>
        <w:right w:val="none" w:sz="0" w:space="0" w:color="auto"/>
      </w:divBdr>
    </w:div>
    <w:div w:id="512839004">
      <w:bodyDiv w:val="1"/>
      <w:marLeft w:val="0"/>
      <w:marRight w:val="0"/>
      <w:marTop w:val="0"/>
      <w:marBottom w:val="0"/>
      <w:divBdr>
        <w:top w:val="none" w:sz="0" w:space="0" w:color="auto"/>
        <w:left w:val="none" w:sz="0" w:space="0" w:color="auto"/>
        <w:bottom w:val="none" w:sz="0" w:space="0" w:color="auto"/>
        <w:right w:val="none" w:sz="0" w:space="0" w:color="auto"/>
      </w:divBdr>
    </w:div>
    <w:div w:id="521895833">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6499642">
      <w:bodyDiv w:val="1"/>
      <w:marLeft w:val="0"/>
      <w:marRight w:val="0"/>
      <w:marTop w:val="0"/>
      <w:marBottom w:val="0"/>
      <w:divBdr>
        <w:top w:val="none" w:sz="0" w:space="0" w:color="auto"/>
        <w:left w:val="none" w:sz="0" w:space="0" w:color="auto"/>
        <w:bottom w:val="none" w:sz="0" w:space="0" w:color="auto"/>
        <w:right w:val="none" w:sz="0" w:space="0" w:color="auto"/>
      </w:divBdr>
    </w:div>
    <w:div w:id="588735528">
      <w:bodyDiv w:val="1"/>
      <w:marLeft w:val="0"/>
      <w:marRight w:val="0"/>
      <w:marTop w:val="0"/>
      <w:marBottom w:val="0"/>
      <w:divBdr>
        <w:top w:val="none" w:sz="0" w:space="0" w:color="auto"/>
        <w:left w:val="none" w:sz="0" w:space="0" w:color="auto"/>
        <w:bottom w:val="none" w:sz="0" w:space="0" w:color="auto"/>
        <w:right w:val="none" w:sz="0" w:space="0" w:color="auto"/>
      </w:divBdr>
    </w:div>
    <w:div w:id="671219845">
      <w:bodyDiv w:val="1"/>
      <w:marLeft w:val="0"/>
      <w:marRight w:val="0"/>
      <w:marTop w:val="0"/>
      <w:marBottom w:val="0"/>
      <w:divBdr>
        <w:top w:val="none" w:sz="0" w:space="0" w:color="auto"/>
        <w:left w:val="none" w:sz="0" w:space="0" w:color="auto"/>
        <w:bottom w:val="none" w:sz="0" w:space="0" w:color="auto"/>
        <w:right w:val="none" w:sz="0" w:space="0" w:color="auto"/>
      </w:divBdr>
    </w:div>
    <w:div w:id="690684251">
      <w:bodyDiv w:val="1"/>
      <w:marLeft w:val="0"/>
      <w:marRight w:val="0"/>
      <w:marTop w:val="0"/>
      <w:marBottom w:val="0"/>
      <w:divBdr>
        <w:top w:val="none" w:sz="0" w:space="0" w:color="auto"/>
        <w:left w:val="none" w:sz="0" w:space="0" w:color="auto"/>
        <w:bottom w:val="none" w:sz="0" w:space="0" w:color="auto"/>
        <w:right w:val="none" w:sz="0" w:space="0" w:color="auto"/>
      </w:divBdr>
    </w:div>
    <w:div w:id="855773706">
      <w:bodyDiv w:val="1"/>
      <w:marLeft w:val="0"/>
      <w:marRight w:val="0"/>
      <w:marTop w:val="0"/>
      <w:marBottom w:val="0"/>
      <w:divBdr>
        <w:top w:val="none" w:sz="0" w:space="0" w:color="auto"/>
        <w:left w:val="none" w:sz="0" w:space="0" w:color="auto"/>
        <w:bottom w:val="none" w:sz="0" w:space="0" w:color="auto"/>
        <w:right w:val="none" w:sz="0" w:space="0" w:color="auto"/>
      </w:divBdr>
    </w:div>
    <w:div w:id="856843607">
      <w:bodyDiv w:val="1"/>
      <w:marLeft w:val="0"/>
      <w:marRight w:val="0"/>
      <w:marTop w:val="0"/>
      <w:marBottom w:val="0"/>
      <w:divBdr>
        <w:top w:val="none" w:sz="0" w:space="0" w:color="auto"/>
        <w:left w:val="none" w:sz="0" w:space="0" w:color="auto"/>
        <w:bottom w:val="none" w:sz="0" w:space="0" w:color="auto"/>
        <w:right w:val="none" w:sz="0" w:space="0" w:color="auto"/>
      </w:divBdr>
    </w:div>
    <w:div w:id="939483331">
      <w:bodyDiv w:val="1"/>
      <w:marLeft w:val="0"/>
      <w:marRight w:val="0"/>
      <w:marTop w:val="0"/>
      <w:marBottom w:val="0"/>
      <w:divBdr>
        <w:top w:val="none" w:sz="0" w:space="0" w:color="auto"/>
        <w:left w:val="none" w:sz="0" w:space="0" w:color="auto"/>
        <w:bottom w:val="none" w:sz="0" w:space="0" w:color="auto"/>
        <w:right w:val="none" w:sz="0" w:space="0" w:color="auto"/>
      </w:divBdr>
    </w:div>
    <w:div w:id="1148787902">
      <w:bodyDiv w:val="1"/>
      <w:marLeft w:val="0"/>
      <w:marRight w:val="0"/>
      <w:marTop w:val="0"/>
      <w:marBottom w:val="0"/>
      <w:divBdr>
        <w:top w:val="none" w:sz="0" w:space="0" w:color="auto"/>
        <w:left w:val="none" w:sz="0" w:space="0" w:color="auto"/>
        <w:bottom w:val="none" w:sz="0" w:space="0" w:color="auto"/>
        <w:right w:val="none" w:sz="0" w:space="0" w:color="auto"/>
      </w:divBdr>
    </w:div>
    <w:div w:id="1194463481">
      <w:bodyDiv w:val="1"/>
      <w:marLeft w:val="0"/>
      <w:marRight w:val="0"/>
      <w:marTop w:val="0"/>
      <w:marBottom w:val="0"/>
      <w:divBdr>
        <w:top w:val="none" w:sz="0" w:space="0" w:color="auto"/>
        <w:left w:val="none" w:sz="0" w:space="0" w:color="auto"/>
        <w:bottom w:val="none" w:sz="0" w:space="0" w:color="auto"/>
        <w:right w:val="none" w:sz="0" w:space="0" w:color="auto"/>
      </w:divBdr>
    </w:div>
    <w:div w:id="1331255890">
      <w:bodyDiv w:val="1"/>
      <w:marLeft w:val="0"/>
      <w:marRight w:val="0"/>
      <w:marTop w:val="0"/>
      <w:marBottom w:val="0"/>
      <w:divBdr>
        <w:top w:val="none" w:sz="0" w:space="0" w:color="auto"/>
        <w:left w:val="none" w:sz="0" w:space="0" w:color="auto"/>
        <w:bottom w:val="none" w:sz="0" w:space="0" w:color="auto"/>
        <w:right w:val="none" w:sz="0" w:space="0" w:color="auto"/>
      </w:divBdr>
    </w:div>
    <w:div w:id="1417551373">
      <w:bodyDiv w:val="1"/>
      <w:marLeft w:val="0"/>
      <w:marRight w:val="0"/>
      <w:marTop w:val="0"/>
      <w:marBottom w:val="0"/>
      <w:divBdr>
        <w:top w:val="none" w:sz="0" w:space="0" w:color="auto"/>
        <w:left w:val="none" w:sz="0" w:space="0" w:color="auto"/>
        <w:bottom w:val="none" w:sz="0" w:space="0" w:color="auto"/>
        <w:right w:val="none" w:sz="0" w:space="0" w:color="auto"/>
      </w:divBdr>
    </w:div>
    <w:div w:id="1454009872">
      <w:bodyDiv w:val="1"/>
      <w:marLeft w:val="0"/>
      <w:marRight w:val="0"/>
      <w:marTop w:val="0"/>
      <w:marBottom w:val="0"/>
      <w:divBdr>
        <w:top w:val="none" w:sz="0" w:space="0" w:color="auto"/>
        <w:left w:val="none" w:sz="0" w:space="0" w:color="auto"/>
        <w:bottom w:val="none" w:sz="0" w:space="0" w:color="auto"/>
        <w:right w:val="none" w:sz="0" w:space="0" w:color="auto"/>
      </w:divBdr>
    </w:div>
    <w:div w:id="1508861069">
      <w:bodyDiv w:val="1"/>
      <w:marLeft w:val="0"/>
      <w:marRight w:val="0"/>
      <w:marTop w:val="0"/>
      <w:marBottom w:val="0"/>
      <w:divBdr>
        <w:top w:val="none" w:sz="0" w:space="0" w:color="auto"/>
        <w:left w:val="none" w:sz="0" w:space="0" w:color="auto"/>
        <w:bottom w:val="none" w:sz="0" w:space="0" w:color="auto"/>
        <w:right w:val="none" w:sz="0" w:space="0" w:color="auto"/>
      </w:divBdr>
    </w:div>
    <w:div w:id="1518734355">
      <w:bodyDiv w:val="1"/>
      <w:marLeft w:val="0"/>
      <w:marRight w:val="0"/>
      <w:marTop w:val="0"/>
      <w:marBottom w:val="0"/>
      <w:divBdr>
        <w:top w:val="none" w:sz="0" w:space="0" w:color="auto"/>
        <w:left w:val="none" w:sz="0" w:space="0" w:color="auto"/>
        <w:bottom w:val="none" w:sz="0" w:space="0" w:color="auto"/>
        <w:right w:val="none" w:sz="0" w:space="0" w:color="auto"/>
      </w:divBdr>
    </w:div>
    <w:div w:id="1600987674">
      <w:bodyDiv w:val="1"/>
      <w:marLeft w:val="0"/>
      <w:marRight w:val="0"/>
      <w:marTop w:val="0"/>
      <w:marBottom w:val="0"/>
      <w:divBdr>
        <w:top w:val="none" w:sz="0" w:space="0" w:color="auto"/>
        <w:left w:val="none" w:sz="0" w:space="0" w:color="auto"/>
        <w:bottom w:val="none" w:sz="0" w:space="0" w:color="auto"/>
        <w:right w:val="none" w:sz="0" w:space="0" w:color="auto"/>
      </w:divBdr>
    </w:div>
    <w:div w:id="1678461721">
      <w:bodyDiv w:val="1"/>
      <w:marLeft w:val="0"/>
      <w:marRight w:val="0"/>
      <w:marTop w:val="0"/>
      <w:marBottom w:val="0"/>
      <w:divBdr>
        <w:top w:val="none" w:sz="0" w:space="0" w:color="auto"/>
        <w:left w:val="none" w:sz="0" w:space="0" w:color="auto"/>
        <w:bottom w:val="none" w:sz="0" w:space="0" w:color="auto"/>
        <w:right w:val="none" w:sz="0" w:space="0" w:color="auto"/>
      </w:divBdr>
    </w:div>
    <w:div w:id="1766534437">
      <w:bodyDiv w:val="1"/>
      <w:marLeft w:val="0"/>
      <w:marRight w:val="0"/>
      <w:marTop w:val="0"/>
      <w:marBottom w:val="0"/>
      <w:divBdr>
        <w:top w:val="none" w:sz="0" w:space="0" w:color="auto"/>
        <w:left w:val="none" w:sz="0" w:space="0" w:color="auto"/>
        <w:bottom w:val="none" w:sz="0" w:space="0" w:color="auto"/>
        <w:right w:val="none" w:sz="0" w:space="0" w:color="auto"/>
      </w:divBdr>
    </w:div>
    <w:div w:id="2042826718">
      <w:bodyDiv w:val="1"/>
      <w:marLeft w:val="0"/>
      <w:marRight w:val="0"/>
      <w:marTop w:val="0"/>
      <w:marBottom w:val="0"/>
      <w:divBdr>
        <w:top w:val="none" w:sz="0" w:space="0" w:color="auto"/>
        <w:left w:val="none" w:sz="0" w:space="0" w:color="auto"/>
        <w:bottom w:val="none" w:sz="0" w:space="0" w:color="auto"/>
        <w:right w:val="none" w:sz="0" w:space="0" w:color="auto"/>
      </w:divBdr>
    </w:div>
    <w:div w:id="21012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B3E1E2148C478CA9123E5C6B24CC02"/>
        <w:category>
          <w:name w:val="General"/>
          <w:gallery w:val="placeholder"/>
        </w:category>
        <w:types>
          <w:type w:val="bbPlcHdr"/>
        </w:types>
        <w:behaviors>
          <w:behavior w:val="content"/>
        </w:behaviors>
        <w:guid w:val="{D00EDA51-7AAC-49B9-BEF5-36ABB1FD04FE}"/>
      </w:docPartPr>
      <w:docPartBody>
        <w:p w:rsidR="0097427A" w:rsidRDefault="0037558F">
          <w:pPr>
            <w:pStyle w:val="D3B3E1E2148C478CA9123E5C6B24CC02"/>
          </w:pPr>
          <w:r w:rsidRPr="00B844FE">
            <w:t>Prefix Text</w:t>
          </w:r>
        </w:p>
      </w:docPartBody>
    </w:docPart>
    <w:docPart>
      <w:docPartPr>
        <w:name w:val="231A56BBD680440CB80C46E7CEC2E54A"/>
        <w:category>
          <w:name w:val="General"/>
          <w:gallery w:val="placeholder"/>
        </w:category>
        <w:types>
          <w:type w:val="bbPlcHdr"/>
        </w:types>
        <w:behaviors>
          <w:behavior w:val="content"/>
        </w:behaviors>
        <w:guid w:val="{F1642AAC-4141-406A-AC2F-731F495E48CA}"/>
      </w:docPartPr>
      <w:docPartBody>
        <w:p w:rsidR="0097427A" w:rsidRDefault="00B610B3">
          <w:pPr>
            <w:pStyle w:val="231A56BBD680440CB80C46E7CEC2E54A"/>
          </w:pPr>
          <w:r w:rsidRPr="00B844FE">
            <w:t>[Type here]</w:t>
          </w:r>
        </w:p>
      </w:docPartBody>
    </w:docPart>
    <w:docPart>
      <w:docPartPr>
        <w:name w:val="4A5C60E62E7F4C47B051477C8C5627E8"/>
        <w:category>
          <w:name w:val="General"/>
          <w:gallery w:val="placeholder"/>
        </w:category>
        <w:types>
          <w:type w:val="bbPlcHdr"/>
        </w:types>
        <w:behaviors>
          <w:behavior w:val="content"/>
        </w:behaviors>
        <w:guid w:val="{A7FFD25A-5A47-4A68-A38F-59F9C3830EFE}"/>
      </w:docPartPr>
      <w:docPartBody>
        <w:p w:rsidR="0097427A" w:rsidRDefault="0037558F">
          <w:pPr>
            <w:pStyle w:val="4A5C60E62E7F4C47B051477C8C5627E8"/>
          </w:pPr>
          <w:r w:rsidRPr="00B844FE">
            <w:t>Number</w:t>
          </w:r>
        </w:p>
      </w:docPartBody>
    </w:docPart>
    <w:docPart>
      <w:docPartPr>
        <w:name w:val="FC98AA33BD4E4C418BE7795FDFB37B33"/>
        <w:category>
          <w:name w:val="General"/>
          <w:gallery w:val="placeholder"/>
        </w:category>
        <w:types>
          <w:type w:val="bbPlcHdr"/>
        </w:types>
        <w:behaviors>
          <w:behavior w:val="content"/>
        </w:behaviors>
        <w:guid w:val="{49598AA2-1DEB-4A48-89C5-D91C244175FF}"/>
      </w:docPartPr>
      <w:docPartBody>
        <w:p w:rsidR="0097427A" w:rsidRDefault="0037558F">
          <w:pPr>
            <w:pStyle w:val="FC98AA33BD4E4C418BE7795FDFB37B3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7A"/>
    <w:rsid w:val="000F38B7"/>
    <w:rsid w:val="00111D8D"/>
    <w:rsid w:val="001C7F78"/>
    <w:rsid w:val="002F569C"/>
    <w:rsid w:val="00343041"/>
    <w:rsid w:val="0037558F"/>
    <w:rsid w:val="003B3D87"/>
    <w:rsid w:val="004C2125"/>
    <w:rsid w:val="00602B8F"/>
    <w:rsid w:val="006D297D"/>
    <w:rsid w:val="006F7555"/>
    <w:rsid w:val="00796CE9"/>
    <w:rsid w:val="008812C4"/>
    <w:rsid w:val="008F6170"/>
    <w:rsid w:val="00905591"/>
    <w:rsid w:val="0097427A"/>
    <w:rsid w:val="00A157B3"/>
    <w:rsid w:val="00B078EE"/>
    <w:rsid w:val="00B610B3"/>
    <w:rsid w:val="00B74162"/>
    <w:rsid w:val="00BB518A"/>
    <w:rsid w:val="00BC32C9"/>
    <w:rsid w:val="00CB1822"/>
    <w:rsid w:val="00E3361A"/>
    <w:rsid w:val="00E45952"/>
    <w:rsid w:val="00E9706F"/>
    <w:rsid w:val="00FB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3E1E2148C478CA9123E5C6B24CC02">
    <w:name w:val="D3B3E1E2148C478CA9123E5C6B24CC02"/>
  </w:style>
  <w:style w:type="paragraph" w:customStyle="1" w:styleId="231A56BBD680440CB80C46E7CEC2E54A">
    <w:name w:val="231A56BBD680440CB80C46E7CEC2E54A"/>
  </w:style>
  <w:style w:type="paragraph" w:customStyle="1" w:styleId="4A5C60E62E7F4C47B051477C8C5627E8">
    <w:name w:val="4A5C60E62E7F4C47B051477C8C5627E8"/>
  </w:style>
  <w:style w:type="paragraph" w:customStyle="1" w:styleId="FC98AA33BD4E4C418BE7795FDFB37B33">
    <w:name w:val="FC98AA33BD4E4C418BE7795FDFB37B33"/>
  </w:style>
  <w:style w:type="character" w:styleId="PlaceholderText">
    <w:name w:val="Placeholder Text"/>
    <w:basedOn w:val="DefaultParagraphFont"/>
    <w:uiPriority w:val="99"/>
    <w:semiHidden/>
    <w:rsid w:val="00B610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39</Pages>
  <Words>6667</Words>
  <Characters>38005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Debra Rayhill</cp:lastModifiedBy>
  <cp:revision>2</cp:revision>
  <cp:lastPrinted>2025-03-26T20:27:00Z</cp:lastPrinted>
  <dcterms:created xsi:type="dcterms:W3CDTF">2025-04-15T17:37:00Z</dcterms:created>
  <dcterms:modified xsi:type="dcterms:W3CDTF">2025-04-15T17:37:00Z</dcterms:modified>
</cp:coreProperties>
</file>